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EC68" w14:textId="77777777" w:rsidR="006316E7" w:rsidRPr="00073B60" w:rsidRDefault="006316E7" w:rsidP="006316E7">
      <w:pPr>
        <w:rPr>
          <w:b/>
          <w:color w:val="0000CC"/>
        </w:rPr>
      </w:pPr>
      <w:bookmarkStart w:id="0" w:name="_Hlk130371502"/>
      <w:r w:rsidRPr="00073B60">
        <w:rPr>
          <w:b/>
          <w:color w:val="0000CC"/>
        </w:rPr>
        <w:t>FOR SECRETARIAT USE ONLY</w:t>
      </w:r>
    </w:p>
    <w:p w14:paraId="206636DD" w14:textId="42DBD33C" w:rsidR="006316E7" w:rsidRPr="00073B60" w:rsidRDefault="006316E7" w:rsidP="006316E7">
      <w:pPr>
        <w:rPr>
          <w:b/>
          <w:color w:val="0000CC"/>
        </w:rPr>
      </w:pPr>
      <w:r>
        <w:rPr>
          <w:b/>
          <w:color w:val="0000CC"/>
        </w:rPr>
        <w:t>A/HRC/62</w:t>
      </w:r>
      <w:r w:rsidRPr="00073B60">
        <w:rPr>
          <w:b/>
          <w:color w:val="0000CC"/>
        </w:rPr>
        <w:t>/L</w:t>
      </w:r>
      <w:r>
        <w:rPr>
          <w:b/>
          <w:color w:val="0000CC"/>
        </w:rPr>
        <w:t>.</w:t>
      </w:r>
      <w:r>
        <w:rPr>
          <w:b/>
          <w:color w:val="0000CC"/>
        </w:rPr>
        <w:t>6</w:t>
      </w:r>
    </w:p>
    <w:p w14:paraId="0C53711D" w14:textId="77777777" w:rsidR="006316E7" w:rsidRPr="00073B60" w:rsidRDefault="006316E7" w:rsidP="006316E7">
      <w:pPr>
        <w:rPr>
          <w:b/>
          <w:color w:val="0000CC"/>
        </w:rPr>
      </w:pPr>
      <w:r w:rsidRPr="00073B60">
        <w:rPr>
          <w:b/>
          <w:color w:val="0000CC"/>
        </w:rPr>
        <w:t xml:space="preserve">Item </w:t>
      </w:r>
      <w:r w:rsidRPr="007B6783">
        <w:rPr>
          <w:b/>
          <w:color w:val="0000CC"/>
        </w:rPr>
        <w:t>3</w:t>
      </w:r>
    </w:p>
    <w:p w14:paraId="78271B2E" w14:textId="35844716" w:rsidR="006316E7" w:rsidRPr="00073B60" w:rsidRDefault="006316E7" w:rsidP="006316E7">
      <w:pPr>
        <w:rPr>
          <w:b/>
          <w:color w:val="0000CC"/>
        </w:rPr>
      </w:pPr>
      <w:r>
        <w:rPr>
          <w:b/>
          <w:color w:val="0000CC"/>
        </w:rPr>
        <w:t xml:space="preserve">Received from (main sponsors): </w:t>
      </w:r>
      <w:r>
        <w:rPr>
          <w:b/>
          <w:color w:val="0000CC"/>
        </w:rPr>
        <w:t>Portugal</w:t>
      </w:r>
    </w:p>
    <w:p w14:paraId="0F4AB604" w14:textId="2603CB24" w:rsidR="006316E7" w:rsidRPr="00073B60" w:rsidRDefault="006316E7" w:rsidP="006316E7">
      <w:pPr>
        <w:rPr>
          <w:b/>
          <w:color w:val="0000CC"/>
        </w:rPr>
      </w:pPr>
      <w:r w:rsidRPr="00073B60">
        <w:rPr>
          <w:b/>
          <w:color w:val="0000CC"/>
        </w:rPr>
        <w:t xml:space="preserve">Date and time: </w:t>
      </w:r>
      <w:r>
        <w:rPr>
          <w:b/>
          <w:color w:val="0000CC"/>
        </w:rPr>
        <w:t>24/06/2026</w:t>
      </w:r>
      <w:r w:rsidRPr="00721AB1">
        <w:rPr>
          <w:b/>
          <w:color w:val="0000CC"/>
        </w:rPr>
        <w:t xml:space="preserve">, </w:t>
      </w:r>
      <w:r w:rsidR="007B6783">
        <w:rPr>
          <w:b/>
          <w:color w:val="0000CC"/>
        </w:rPr>
        <w:t>11:59</w:t>
      </w:r>
    </w:p>
    <w:p w14:paraId="40356622" w14:textId="77777777" w:rsidR="006316E7" w:rsidRPr="00073B60" w:rsidRDefault="006316E7" w:rsidP="006316E7">
      <w:pPr>
        <w:rPr>
          <w:b/>
          <w:color w:val="0000CC"/>
        </w:rPr>
      </w:pPr>
      <w:r w:rsidRPr="00073B60">
        <w:rPr>
          <w:b/>
          <w:color w:val="0000CC"/>
        </w:rPr>
        <w:t xml:space="preserve">Initials: </w:t>
      </w:r>
      <w:r>
        <w:rPr>
          <w:b/>
          <w:color w:val="0000CC"/>
        </w:rPr>
        <w:t>MR</w:t>
      </w:r>
    </w:p>
    <w:p w14:paraId="5B9C0669" w14:textId="6DDFE27A" w:rsidR="006316E7" w:rsidRPr="00C92D25" w:rsidRDefault="006316E7" w:rsidP="006316E7">
      <w:pPr>
        <w:rPr>
          <w:b/>
          <w:color w:val="0000CC"/>
        </w:rPr>
      </w:pPr>
      <w:r w:rsidRPr="00073B60">
        <w:rPr>
          <w:b/>
          <w:color w:val="0000CC"/>
        </w:rPr>
        <w:t xml:space="preserve">Page 1 of </w:t>
      </w:r>
      <w:r w:rsidR="007B6783">
        <w:rPr>
          <w:b/>
          <w:color w:val="0000CC"/>
        </w:rPr>
        <w:t>2</w:t>
      </w:r>
    </w:p>
    <w:bookmarkEnd w:id="0"/>
    <w:p w14:paraId="1D5ABD6B" w14:textId="44E772E3" w:rsidR="003D6D38" w:rsidRPr="001C09CB" w:rsidRDefault="00EE06CD" w:rsidP="001C09CB">
      <w:pPr>
        <w:keepNext/>
        <w:keepLines/>
        <w:spacing w:before="360" w:after="240" w:line="270" w:lineRule="exact"/>
        <w:ind w:left="1135" w:right="1134" w:hanging="851"/>
        <w:rPr>
          <w:b/>
          <w:sz w:val="24"/>
        </w:rPr>
      </w:pPr>
      <w:r w:rsidRPr="007D06BE">
        <w:rPr>
          <w:b/>
          <w:sz w:val="24"/>
        </w:rPr>
        <w:tab/>
      </w:r>
      <w:r w:rsidR="00F545D5" w:rsidRPr="00021111">
        <w:rPr>
          <w:b/>
          <w:sz w:val="24"/>
        </w:rPr>
        <w:t>The right to education</w:t>
      </w:r>
    </w:p>
    <w:p w14:paraId="510FF097" w14:textId="7372FCD7" w:rsidR="00EE06CD" w:rsidRPr="007D06BE" w:rsidRDefault="00EE06CD" w:rsidP="001C09CB">
      <w:pPr>
        <w:spacing w:after="120"/>
        <w:ind w:left="1134" w:right="1134" w:firstLine="567"/>
        <w:jc w:val="both"/>
      </w:pPr>
      <w:r w:rsidRPr="007D06BE">
        <w:rPr>
          <w:i/>
        </w:rPr>
        <w:t>The Human Rights Council</w:t>
      </w:r>
      <w:r w:rsidRPr="007D06BE">
        <w:t>,</w:t>
      </w:r>
    </w:p>
    <w:p w14:paraId="302FD233" w14:textId="75C68637" w:rsidR="00F545D5" w:rsidRPr="00021111" w:rsidRDefault="00F545D5" w:rsidP="00F545D5">
      <w:pPr>
        <w:pStyle w:val="SingleTxtG"/>
      </w:pPr>
      <w:r w:rsidRPr="00021111">
        <w:rPr>
          <w:i/>
        </w:rPr>
        <w:tab/>
      </w:r>
      <w:r w:rsidRPr="00021111">
        <w:rPr>
          <w:i/>
        </w:rPr>
        <w:tab/>
        <w:t xml:space="preserve">Guided </w:t>
      </w:r>
      <w:r w:rsidRPr="00021111">
        <w:t>by the purposes and principles of the Charter of the United Nations,</w:t>
      </w:r>
    </w:p>
    <w:p w14:paraId="359FAC0B" w14:textId="46BB2108" w:rsidR="00F545D5" w:rsidRPr="00021111" w:rsidRDefault="00F545D5" w:rsidP="00F545D5">
      <w:pPr>
        <w:pStyle w:val="SingleTxtG"/>
      </w:pPr>
      <w:r w:rsidRPr="00021111">
        <w:rPr>
          <w:i/>
        </w:rPr>
        <w:tab/>
      </w:r>
      <w:r w:rsidRPr="00021111">
        <w:rPr>
          <w:i/>
        </w:rPr>
        <w:tab/>
        <w:t xml:space="preserve">Reaffirming </w:t>
      </w:r>
      <w:r w:rsidRPr="00021111">
        <w:t>the human right of everyone to education, which is enshrined in, inter alia, the Universal Declaration of Human Rights, the International Covenant on Economic, Social and Cultural Rights, the Convention on the Rights of the Child, the Convention on the Elimination of All Forms of Discrimination against Women, the International Convention on the Elimination of All Forms of Racial Discrimination, the International Convention on the Protection of the Rights of All Migrant Workers and Members of Their Families, the Convention on the Rights of Persons with Disabilities and the Convention against Discrimination in Education of the United Nations Educational, Scientific and Cultural Organization, and other relevant international instruments,</w:t>
      </w:r>
    </w:p>
    <w:p w14:paraId="675FEA01" w14:textId="42E7972F" w:rsidR="00F545D5" w:rsidRPr="007267BF" w:rsidRDefault="00F545D5" w:rsidP="007267BF">
      <w:pPr>
        <w:pStyle w:val="SingleTxtG"/>
      </w:pPr>
      <w:r w:rsidRPr="00021111">
        <w:rPr>
          <w:i/>
          <w:iCs/>
        </w:rPr>
        <w:tab/>
      </w:r>
      <w:r w:rsidRPr="00021111">
        <w:rPr>
          <w:i/>
          <w:iCs/>
        </w:rPr>
        <w:tab/>
        <w:t>Reaffirming</w:t>
      </w:r>
      <w:r w:rsidRPr="00021111">
        <w:rPr>
          <w:i/>
        </w:rPr>
        <w:t xml:space="preserve"> also</w:t>
      </w:r>
      <w:r w:rsidRPr="00021111">
        <w:t xml:space="preserve"> the 2030 Agenda for Sustainable Development and</w:t>
      </w:r>
      <w:r w:rsidRPr="00021111">
        <w:rPr>
          <w:b/>
          <w:bCs/>
        </w:rPr>
        <w:t xml:space="preserve"> </w:t>
      </w:r>
      <w:r w:rsidRPr="00021111">
        <w:t>the Sustainable Development Goals contained therein</w:t>
      </w:r>
      <w:r w:rsidR="005C7B20" w:rsidRPr="00021111">
        <w:t>,</w:t>
      </w:r>
      <w:r w:rsidRPr="00021111">
        <w:t xml:space="preserve"> as well as the</w:t>
      </w:r>
      <w:r w:rsidR="00DB1243">
        <w:t xml:space="preserve"> Sevilla Commitment of the Fourth International Conference on Financing for Development</w:t>
      </w:r>
      <w:r w:rsidRPr="00021111">
        <w:t xml:space="preserve"> for ensuring the realization of all those Goals, and reaffirming </w:t>
      </w:r>
      <w:r w:rsidR="005C7B20" w:rsidRPr="00021111">
        <w:t xml:space="preserve">further in </w:t>
      </w:r>
      <w:r w:rsidRPr="00021111">
        <w:t>particular</w:t>
      </w:r>
      <w:r w:rsidRPr="00021111">
        <w:rPr>
          <w:bCs/>
        </w:rPr>
        <w:t xml:space="preserve"> </w:t>
      </w:r>
      <w:r w:rsidRPr="00021111">
        <w:t>Goal 4</w:t>
      </w:r>
      <w:r w:rsidR="005C7B20" w:rsidRPr="00021111">
        <w:t>,</w:t>
      </w:r>
      <w:r w:rsidRPr="00021111">
        <w:t xml:space="preserve"> on ensuring inclusive and equitable quality education and promoting lifelong learning opportunities for all, its specific and interlinked targets, and other education-related Goals and targets, and </w:t>
      </w:r>
      <w:r w:rsidRPr="00021111">
        <w:rPr>
          <w:iCs/>
        </w:rPr>
        <w:t>recalling</w:t>
      </w:r>
      <w:r w:rsidRPr="00021111">
        <w:t xml:space="preserve"> the importance of education for reaching all </w:t>
      </w:r>
      <w:r w:rsidR="005C7B20" w:rsidRPr="00021111">
        <w:t xml:space="preserve">the </w:t>
      </w:r>
      <w:r w:rsidRPr="00021111">
        <w:t>Sustainable Development Goals,</w:t>
      </w:r>
    </w:p>
    <w:p w14:paraId="65A128CA" w14:textId="4E8F1606" w:rsidR="00F545D5" w:rsidRDefault="00F545D5" w:rsidP="00F545D5">
      <w:pPr>
        <w:pStyle w:val="SingleTxtG"/>
      </w:pPr>
      <w:r w:rsidRPr="00021111">
        <w:rPr>
          <w:i/>
          <w:iCs/>
        </w:rPr>
        <w:tab/>
      </w:r>
      <w:r w:rsidRPr="00021111">
        <w:rPr>
          <w:i/>
          <w:iCs/>
        </w:rPr>
        <w:tab/>
        <w:t>Reaffirming</w:t>
      </w:r>
      <w:r w:rsidRPr="00021111">
        <w:t xml:space="preserve"> Human Rights Council resolution 8/4 of 18 June 2008, and recalling all other resolutions of the Council on the right to education, the most recent of which is resolution </w:t>
      </w:r>
      <w:r w:rsidR="00537275">
        <w:t>5</w:t>
      </w:r>
      <w:r w:rsidR="00E23905">
        <w:t>9</w:t>
      </w:r>
      <w:r w:rsidR="00537275">
        <w:t>/</w:t>
      </w:r>
      <w:r w:rsidR="00E23905">
        <w:t>9</w:t>
      </w:r>
      <w:r w:rsidR="00537275">
        <w:t xml:space="preserve"> </w:t>
      </w:r>
      <w:r w:rsidRPr="00021111">
        <w:t xml:space="preserve"> of  </w:t>
      </w:r>
      <w:r w:rsidR="00E23905">
        <w:t xml:space="preserve">8 </w:t>
      </w:r>
      <w:r w:rsidRPr="00021111">
        <w:t>July 202</w:t>
      </w:r>
      <w:r w:rsidR="00E23905">
        <w:t>5</w:t>
      </w:r>
      <w:r w:rsidRPr="00021111">
        <w:t>, and also the resolutions adopted by the Commission on Human Rights on the subject,</w:t>
      </w:r>
    </w:p>
    <w:p w14:paraId="3F462BD9" w14:textId="5727189A" w:rsidR="00902127" w:rsidRDefault="00902127">
      <w:pPr>
        <w:pStyle w:val="SingleTxtG"/>
        <w:ind w:firstLine="567"/>
        <w:rPr>
          <w:b/>
          <w:bCs/>
        </w:rPr>
      </w:pPr>
      <w:r w:rsidRPr="00902127">
        <w:rPr>
          <w:i/>
        </w:rPr>
        <w:t xml:space="preserve">Recalling </w:t>
      </w:r>
      <w:r w:rsidRPr="00902127">
        <w:t>its resolutions 5/1, on institution-building of the Human Rights Council, and 5/2, on the Code of Conduct for Special Procedures Mandate Holders of the Council, of 18 June 2007, and stressing that the mandate holder shall discharge her or his duties in accordance with those resolutions and the annexes thereto,</w:t>
      </w:r>
    </w:p>
    <w:p w14:paraId="1CAF4CF5" w14:textId="7CD0E2F3" w:rsidR="009B0B02" w:rsidRPr="001C09CB" w:rsidRDefault="009B0B02" w:rsidP="001C09CB">
      <w:pPr>
        <w:pStyle w:val="SingleTxtG"/>
        <w:ind w:firstLine="567"/>
      </w:pPr>
      <w:r w:rsidRPr="001C09CB">
        <w:rPr>
          <w:i/>
          <w:iCs/>
        </w:rPr>
        <w:t>Noting</w:t>
      </w:r>
      <w:r w:rsidRPr="001C09CB">
        <w:t xml:space="preserve"> with concern that special procedure mandate holders are increasingly targeted in connection with the discharge of their functions, including through repressive activities against them</w:t>
      </w:r>
    </w:p>
    <w:p w14:paraId="36137FFB" w14:textId="2198FB71" w:rsidR="00F545D5" w:rsidRPr="00021111" w:rsidRDefault="00F545D5" w:rsidP="001C09CB">
      <w:pPr>
        <w:pStyle w:val="SingleTxtG"/>
      </w:pPr>
      <w:r w:rsidRPr="00021111">
        <w:rPr>
          <w:i/>
        </w:rPr>
        <w:tab/>
      </w:r>
      <w:r w:rsidRPr="00021111">
        <w:rPr>
          <w:i/>
        </w:rPr>
        <w:tab/>
      </w:r>
      <w:r w:rsidR="00902127">
        <w:rPr>
          <w:bCs/>
        </w:rPr>
        <w:t>OP</w:t>
      </w:r>
      <w:r w:rsidR="007267BF">
        <w:rPr>
          <w:bCs/>
        </w:rPr>
        <w:t xml:space="preserve"> </w:t>
      </w:r>
      <w:r w:rsidR="00902127">
        <w:rPr>
          <w:bCs/>
        </w:rPr>
        <w:t>1</w:t>
      </w:r>
      <w:r w:rsidR="00CC161E">
        <w:t>.</w:t>
      </w:r>
      <w:r w:rsidR="00004F7D" w:rsidRPr="001A3D62">
        <w:rPr>
          <w:i/>
        </w:rPr>
        <w:t>Welcomes</w:t>
      </w:r>
      <w:r w:rsidR="000942D4">
        <w:t xml:space="preserve"> t</w:t>
      </w:r>
      <w:r w:rsidRPr="00021111">
        <w:t>he work of the Special Rapporteur on the right to education;</w:t>
      </w:r>
      <w:r w:rsidR="00E722F5">
        <w:t xml:space="preserve"> </w:t>
      </w:r>
    </w:p>
    <w:p w14:paraId="7895C96D" w14:textId="4C70BAF7" w:rsidR="00537275" w:rsidRDefault="00017F0C" w:rsidP="001C09CB">
      <w:pPr>
        <w:spacing w:after="120"/>
        <w:ind w:left="1134" w:right="1134" w:firstLine="567"/>
        <w:jc w:val="both"/>
      </w:pPr>
      <w:r>
        <w:t xml:space="preserve">OP </w:t>
      </w:r>
      <w:r w:rsidR="00537275" w:rsidRPr="001A3D62">
        <w:t>2.</w:t>
      </w:r>
      <w:r w:rsidR="00537275" w:rsidRPr="001A3D62">
        <w:tab/>
      </w:r>
      <w:r w:rsidR="00020A90">
        <w:rPr>
          <w:i/>
        </w:rPr>
        <w:t xml:space="preserve"> </w:t>
      </w:r>
      <w:r w:rsidR="00020A90" w:rsidRPr="007267BF">
        <w:rPr>
          <w:i/>
        </w:rPr>
        <w:t>Notes with appreciation</w:t>
      </w:r>
      <w:r w:rsidR="00537275" w:rsidRPr="001A3D62">
        <w:rPr>
          <w:i/>
        </w:rPr>
        <w:t xml:space="preserve"> </w:t>
      </w:r>
      <w:r w:rsidR="00537275" w:rsidRPr="001A3D62">
        <w:t>the</w:t>
      </w:r>
      <w:r w:rsidR="00E722F5">
        <w:t xml:space="preserve"> most recent</w:t>
      </w:r>
      <w:r w:rsidR="00537275" w:rsidRPr="001A3D62">
        <w:t xml:space="preserve"> reports of the Special Rapporteur submitted to the Human Rights Council at its </w:t>
      </w:r>
      <w:r w:rsidR="004D5648" w:rsidRPr="001C09CB">
        <w:t xml:space="preserve"> </w:t>
      </w:r>
      <w:r w:rsidR="004D5648" w:rsidRPr="001A3D62">
        <w:t>fifty-sixth,</w:t>
      </w:r>
      <w:r w:rsidR="004D5648" w:rsidRPr="001C09CB">
        <w:t xml:space="preserve"> f</w:t>
      </w:r>
      <w:r w:rsidR="004D5648" w:rsidRPr="001A3D62">
        <w:t xml:space="preserve">ifty-ninth and sixty-second </w:t>
      </w:r>
      <w:r w:rsidR="00537275" w:rsidRPr="001A3D62">
        <w:t>sessions</w:t>
      </w:r>
      <w:r w:rsidR="00537275" w:rsidRPr="001A3D62">
        <w:rPr>
          <w:rStyle w:val="FootnoteReference"/>
        </w:rPr>
        <w:footnoteReference w:id="2"/>
      </w:r>
      <w:r w:rsidR="00537275" w:rsidRPr="001A3D62">
        <w:t xml:space="preserve"> and to the General Assembly at its</w:t>
      </w:r>
      <w:r w:rsidR="004D5648" w:rsidRPr="001A3D62">
        <w:t>, seventy-eighth, seventy-ninth</w:t>
      </w:r>
      <w:r>
        <w:t xml:space="preserve"> and</w:t>
      </w:r>
      <w:r w:rsidR="004D5648" w:rsidRPr="001A3D62">
        <w:t xml:space="preserve"> eightieth </w:t>
      </w:r>
      <w:r w:rsidR="00537275" w:rsidRPr="001A3D62">
        <w:t>sessions;</w:t>
      </w:r>
      <w:r w:rsidR="00537275" w:rsidRPr="001A3D62">
        <w:rPr>
          <w:rStyle w:val="FootnoteReference"/>
        </w:rPr>
        <w:footnoteReference w:id="3"/>
      </w:r>
    </w:p>
    <w:p w14:paraId="252184BF" w14:textId="1A6B3F42" w:rsidR="00F545D5" w:rsidRPr="00021111" w:rsidRDefault="00033F3D" w:rsidP="00F545D5">
      <w:pPr>
        <w:pStyle w:val="SingleTxtG"/>
      </w:pPr>
      <w:r>
        <w:tab/>
      </w:r>
      <w:r w:rsidR="00F545D5" w:rsidRPr="00021111">
        <w:tab/>
      </w:r>
      <w:r w:rsidR="00017F0C">
        <w:t xml:space="preserve">OP </w:t>
      </w:r>
      <w:r w:rsidR="00CC161E">
        <w:t xml:space="preserve">3. </w:t>
      </w:r>
      <w:r w:rsidR="00F545D5" w:rsidRPr="00021111">
        <w:rPr>
          <w:i/>
        </w:rPr>
        <w:t xml:space="preserve">Decides </w:t>
      </w:r>
      <w:r w:rsidR="00F545D5" w:rsidRPr="00021111">
        <w:t>to extend the mandate of Special Rapporteur on the right to education for a further period of three years;</w:t>
      </w:r>
    </w:p>
    <w:p w14:paraId="11EE4E95" w14:textId="67663FC3" w:rsidR="00F545D5" w:rsidRPr="00021111" w:rsidRDefault="00F545D5" w:rsidP="00F545D5">
      <w:pPr>
        <w:pStyle w:val="SingleTxtG"/>
      </w:pPr>
      <w:r w:rsidRPr="00021111">
        <w:tab/>
      </w:r>
      <w:r w:rsidRPr="00021111">
        <w:tab/>
      </w:r>
      <w:r w:rsidR="00017F0C">
        <w:t xml:space="preserve">OP </w:t>
      </w:r>
      <w:r w:rsidR="00CC161E">
        <w:t>4</w:t>
      </w:r>
      <w:r w:rsidRPr="00021111">
        <w:t>.</w:t>
      </w:r>
      <w:r w:rsidRPr="00021111">
        <w:tab/>
      </w:r>
      <w:r w:rsidRPr="00021111">
        <w:rPr>
          <w:i/>
        </w:rPr>
        <w:t xml:space="preserve">Encourages </w:t>
      </w:r>
      <w:r w:rsidRPr="00021111">
        <w:t>the Special Rapporteur, in fulfilling the mandate, to continue to take into account and support the implementation of the education-related Sustainable Development Goals and targets, the provisions of Human Rights Council resolutions on the right to education, and gender, age and disability perspectives;</w:t>
      </w:r>
    </w:p>
    <w:p w14:paraId="7E4970A2" w14:textId="58A8F77A" w:rsidR="00F545D5" w:rsidRPr="00021111" w:rsidRDefault="00F545D5" w:rsidP="00F545D5">
      <w:pPr>
        <w:pStyle w:val="SingleTxtG"/>
      </w:pPr>
      <w:r w:rsidRPr="00021111">
        <w:lastRenderedPageBreak/>
        <w:tab/>
      </w:r>
      <w:r w:rsidRPr="00021111">
        <w:tab/>
      </w:r>
      <w:r w:rsidR="00017F0C">
        <w:t xml:space="preserve">OP </w:t>
      </w:r>
      <w:r w:rsidR="00CC161E">
        <w:t>5</w:t>
      </w:r>
      <w:r w:rsidRPr="00021111">
        <w:t>.</w:t>
      </w:r>
      <w:r w:rsidRPr="00021111">
        <w:tab/>
      </w:r>
      <w:r w:rsidRPr="00021111">
        <w:rPr>
          <w:i/>
        </w:rPr>
        <w:t>Requests</w:t>
      </w:r>
      <w:r w:rsidRPr="00021111">
        <w:t xml:space="preserve"> all States to cooperate fully with the Special Rapporteur with a view to facilitating the performance of her or his tasks, to give due consideration to the recommendations made by the mandate holder, and to respond favourably to her or his requests for information and visits;</w:t>
      </w:r>
    </w:p>
    <w:p w14:paraId="6272F421" w14:textId="652AE2C7" w:rsidR="00F545D5" w:rsidRPr="00021111" w:rsidRDefault="00F545D5" w:rsidP="00F545D5">
      <w:pPr>
        <w:pStyle w:val="SingleTxtG"/>
      </w:pPr>
      <w:r w:rsidRPr="00021111">
        <w:tab/>
      </w:r>
      <w:r w:rsidRPr="00021111">
        <w:tab/>
      </w:r>
      <w:r w:rsidR="00017F0C">
        <w:t xml:space="preserve">OP </w:t>
      </w:r>
      <w:r w:rsidR="00CC161E">
        <w:t>6</w:t>
      </w:r>
      <w:r w:rsidRPr="00021111">
        <w:t>.</w:t>
      </w:r>
      <w:r w:rsidRPr="00021111">
        <w:tab/>
      </w:r>
      <w:r w:rsidRPr="00021111">
        <w:rPr>
          <w:i/>
        </w:rPr>
        <w:t xml:space="preserve">Requests </w:t>
      </w:r>
      <w:r w:rsidRPr="00021111">
        <w:t>the Secretary-General and the United Nations High Commissioner for Human Rights to continue to provide the Special Rapporteur with all the human and financial resources necessary for the effective fulfilment of the mandate;</w:t>
      </w:r>
    </w:p>
    <w:p w14:paraId="6F0C8ACD" w14:textId="394AD5DE" w:rsidR="00F545D5" w:rsidRPr="00021111" w:rsidRDefault="00F545D5" w:rsidP="00F545D5">
      <w:pPr>
        <w:pStyle w:val="SingleTxtG"/>
      </w:pPr>
      <w:r w:rsidRPr="00021111">
        <w:tab/>
      </w:r>
      <w:r w:rsidRPr="00021111">
        <w:tab/>
      </w:r>
      <w:r w:rsidR="00017F0C">
        <w:t xml:space="preserve">OP </w:t>
      </w:r>
      <w:r w:rsidR="00CC161E">
        <w:t>7</w:t>
      </w:r>
      <w:r w:rsidRPr="00021111">
        <w:t>.</w:t>
      </w:r>
      <w:r w:rsidRPr="00021111">
        <w:tab/>
      </w:r>
      <w:r w:rsidRPr="00021111">
        <w:rPr>
          <w:i/>
        </w:rPr>
        <w:t xml:space="preserve">Encourages </w:t>
      </w:r>
      <w:r w:rsidRPr="00021111">
        <w:t>all other relevant stakeholders, including United Nations bodies and specialized agencies, funds and programmes, other international organizations, regional human rights mechanisms, national human rights institutions and non-governmental organizations, to cooperate fully with the Special Rapporteur to enable her or him to fulfil the mandate;</w:t>
      </w:r>
    </w:p>
    <w:p w14:paraId="4F35BB21" w14:textId="06FB7CDE" w:rsidR="00F545D5" w:rsidRPr="00021111" w:rsidRDefault="00F545D5" w:rsidP="00F545D5">
      <w:pPr>
        <w:pStyle w:val="SingleTxtG"/>
      </w:pPr>
      <w:r w:rsidRPr="00021111">
        <w:tab/>
      </w:r>
      <w:r w:rsidRPr="00021111">
        <w:tab/>
      </w:r>
      <w:r w:rsidR="00017F0C">
        <w:t xml:space="preserve">OP </w:t>
      </w:r>
      <w:r w:rsidR="00CC161E">
        <w:t>8</w:t>
      </w:r>
      <w:r w:rsidRPr="00021111">
        <w:t>.</w:t>
      </w:r>
      <w:r w:rsidRPr="00021111">
        <w:tab/>
      </w:r>
      <w:r w:rsidRPr="00021111">
        <w:rPr>
          <w:i/>
        </w:rPr>
        <w:t xml:space="preserve">Requests </w:t>
      </w:r>
      <w:r w:rsidRPr="00021111">
        <w:t xml:space="preserve">the Special Rapporteur to continue to submit an annual report to the Human Rights Council and to the General Assembly covering all activities relating to the mandate with a view to maximizing the benefits of the reporting process; </w:t>
      </w:r>
    </w:p>
    <w:p w14:paraId="06BD1882" w14:textId="78F2149B" w:rsidR="006E4F88" w:rsidRDefault="00F545D5" w:rsidP="006E4F88">
      <w:pPr>
        <w:pStyle w:val="SingleTxtG"/>
      </w:pPr>
      <w:r w:rsidRPr="00021111">
        <w:tab/>
      </w:r>
      <w:r w:rsidRPr="00021111">
        <w:tab/>
      </w:r>
      <w:r w:rsidR="00017F0C">
        <w:t xml:space="preserve">OP </w:t>
      </w:r>
      <w:r w:rsidR="00CC161E">
        <w:t>9</w:t>
      </w:r>
      <w:r w:rsidRPr="00021111">
        <w:t>.</w:t>
      </w:r>
      <w:r w:rsidRPr="00021111">
        <w:tab/>
      </w:r>
      <w:r w:rsidRPr="00021111">
        <w:rPr>
          <w:i/>
        </w:rPr>
        <w:t>Decides</w:t>
      </w:r>
      <w:r w:rsidRPr="00021111">
        <w:t xml:space="preserve"> to remain seized of the matter.</w:t>
      </w:r>
    </w:p>
    <w:p w14:paraId="1507E48E" w14:textId="6AAE2AF4" w:rsidR="006E4F88" w:rsidRPr="0086022D" w:rsidRDefault="006E4F88" w:rsidP="006E4F88">
      <w:pPr>
        <w:spacing w:before="240"/>
        <w:ind w:left="1134" w:right="1134"/>
        <w:jc w:val="center"/>
        <w:rPr>
          <w:u w:val="single"/>
        </w:rPr>
      </w:pPr>
      <w:r>
        <w:rPr>
          <w:u w:val="single"/>
        </w:rPr>
        <w:tab/>
      </w:r>
      <w:r>
        <w:rPr>
          <w:u w:val="single"/>
        </w:rPr>
        <w:tab/>
      </w:r>
      <w:r>
        <w:rPr>
          <w:u w:val="single"/>
        </w:rPr>
        <w:tab/>
      </w:r>
      <w:r>
        <w:rPr>
          <w:u w:val="single"/>
        </w:rPr>
        <w:tab/>
      </w:r>
    </w:p>
    <w:sectPr w:rsidR="006E4F88" w:rsidRPr="0086022D" w:rsidSect="00EE06CD">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8FDA" w14:textId="77777777" w:rsidR="00937FFB" w:rsidRDefault="00937FFB"/>
  </w:endnote>
  <w:endnote w:type="continuationSeparator" w:id="0">
    <w:p w14:paraId="566F5B41" w14:textId="77777777" w:rsidR="00937FFB" w:rsidRDefault="00937FFB"/>
  </w:endnote>
  <w:endnote w:type="continuationNotice" w:id="1">
    <w:p w14:paraId="4668B5A8" w14:textId="77777777" w:rsidR="00937FFB" w:rsidRDefault="0093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29F" w14:textId="741D2217" w:rsidR="00214A61" w:rsidRPr="00214A61" w:rsidRDefault="00214A61" w:rsidP="00214A61">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D9A3" w14:textId="77777777" w:rsidR="00937FFB" w:rsidRPr="000B175B" w:rsidRDefault="00937FFB" w:rsidP="000B175B">
      <w:pPr>
        <w:tabs>
          <w:tab w:val="right" w:pos="2155"/>
        </w:tabs>
        <w:spacing w:after="80"/>
        <w:ind w:left="680"/>
        <w:rPr>
          <w:u w:val="single"/>
        </w:rPr>
      </w:pPr>
      <w:r>
        <w:rPr>
          <w:u w:val="single"/>
        </w:rPr>
        <w:tab/>
      </w:r>
    </w:p>
  </w:footnote>
  <w:footnote w:type="continuationSeparator" w:id="0">
    <w:p w14:paraId="7F2D9620" w14:textId="77777777" w:rsidR="00937FFB" w:rsidRPr="00FC68B7" w:rsidRDefault="00937FFB" w:rsidP="00FC68B7">
      <w:pPr>
        <w:tabs>
          <w:tab w:val="left" w:pos="2155"/>
        </w:tabs>
        <w:spacing w:after="80"/>
        <w:ind w:left="680"/>
        <w:rPr>
          <w:u w:val="single"/>
        </w:rPr>
      </w:pPr>
      <w:r>
        <w:rPr>
          <w:u w:val="single"/>
        </w:rPr>
        <w:tab/>
      </w:r>
    </w:p>
  </w:footnote>
  <w:footnote w:type="continuationNotice" w:id="1">
    <w:p w14:paraId="7F263497" w14:textId="77777777" w:rsidR="00937FFB" w:rsidRDefault="00937FFB"/>
  </w:footnote>
  <w:footnote w:id="2">
    <w:p w14:paraId="7E9F793B" w14:textId="45DBC7EB" w:rsidR="00537275" w:rsidRPr="002B21BC" w:rsidRDefault="00537275" w:rsidP="00537275">
      <w:pPr>
        <w:pStyle w:val="FootnoteText"/>
        <w:rPr>
          <w:lang w:val="en-US"/>
        </w:rPr>
      </w:pPr>
      <w:r>
        <w:tab/>
      </w:r>
      <w:r>
        <w:rPr>
          <w:rStyle w:val="FootnoteReference"/>
        </w:rPr>
        <w:footnoteRef/>
      </w:r>
      <w:r>
        <w:t xml:space="preserve"> </w:t>
      </w:r>
      <w:r>
        <w:tab/>
      </w:r>
      <w:r w:rsidR="000942D4">
        <w:rPr>
          <w:lang w:val="en-US"/>
        </w:rPr>
        <w:t xml:space="preserve"> A/HRC/56/58, A/HRC/59/41 and A/HRC/</w:t>
      </w:r>
      <w:r w:rsidR="000942D4" w:rsidRPr="001C09CB">
        <w:rPr>
          <w:highlight w:val="yellow"/>
          <w:lang w:val="en-US"/>
        </w:rPr>
        <w:t>XX/XX</w:t>
      </w:r>
      <w:r>
        <w:rPr>
          <w:lang w:val="en-US"/>
        </w:rPr>
        <w:t>.</w:t>
      </w:r>
    </w:p>
  </w:footnote>
  <w:footnote w:id="3">
    <w:p w14:paraId="46FAC25F" w14:textId="3088CC71" w:rsidR="00537275" w:rsidRPr="00B823F8" w:rsidRDefault="00537275" w:rsidP="00537275">
      <w:pPr>
        <w:pStyle w:val="FootnoteText"/>
        <w:rPr>
          <w:lang w:val="en-US"/>
        </w:rPr>
      </w:pPr>
      <w:r>
        <w:tab/>
      </w:r>
      <w:r>
        <w:rPr>
          <w:rStyle w:val="FootnoteReference"/>
        </w:rPr>
        <w:footnoteRef/>
      </w:r>
      <w:r>
        <w:t xml:space="preserve"> </w:t>
      </w:r>
      <w:r>
        <w:tab/>
      </w:r>
      <w:r w:rsidR="000942D4">
        <w:rPr>
          <w:lang w:val="en-US"/>
        </w:rPr>
        <w:t xml:space="preserve"> A/78/364, A/79/520 and A/80/479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3126A177" w:rsidR="00EE06CD" w:rsidRPr="00EE06CD" w:rsidRDefault="00F545D5" w:rsidP="00EE06CD">
    <w:pPr>
      <w:pStyle w:val="Header"/>
      <w:jc w:val="right"/>
    </w:pPr>
    <w:r>
      <w:t>A/HRC/</w:t>
    </w:r>
    <w:r w:rsidR="00895A67">
      <w:t>RES/</w:t>
    </w:r>
    <w:r>
      <w:t>53/</w:t>
    </w:r>
    <w:r w:rsidR="00895A67">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76397231">
    <w:abstractNumId w:val="5"/>
  </w:num>
  <w:num w:numId="2" w16cid:durableId="2025862321">
    <w:abstractNumId w:val="4"/>
  </w:num>
  <w:num w:numId="3" w16cid:durableId="426855643">
    <w:abstractNumId w:val="7"/>
  </w:num>
  <w:num w:numId="4" w16cid:durableId="541479761">
    <w:abstractNumId w:val="3"/>
  </w:num>
  <w:num w:numId="5" w16cid:durableId="292753687">
    <w:abstractNumId w:val="0"/>
  </w:num>
  <w:num w:numId="6" w16cid:durableId="1439838365">
    <w:abstractNumId w:val="1"/>
  </w:num>
  <w:num w:numId="7" w16cid:durableId="1746803679">
    <w:abstractNumId w:val="6"/>
  </w:num>
  <w:num w:numId="8" w16cid:durableId="6660555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28DB"/>
    <w:rsid w:val="00004F7D"/>
    <w:rsid w:val="00007F7F"/>
    <w:rsid w:val="00017F0C"/>
    <w:rsid w:val="00020A90"/>
    <w:rsid w:val="00021111"/>
    <w:rsid w:val="00022DB5"/>
    <w:rsid w:val="00033F3D"/>
    <w:rsid w:val="000403D1"/>
    <w:rsid w:val="000449AA"/>
    <w:rsid w:val="00050F6B"/>
    <w:rsid w:val="0005662A"/>
    <w:rsid w:val="00072C8C"/>
    <w:rsid w:val="00073E70"/>
    <w:rsid w:val="000876EB"/>
    <w:rsid w:val="000912C2"/>
    <w:rsid w:val="00091419"/>
    <w:rsid w:val="000921AE"/>
    <w:rsid w:val="000931C0"/>
    <w:rsid w:val="000942D4"/>
    <w:rsid w:val="00095C05"/>
    <w:rsid w:val="00096BBE"/>
    <w:rsid w:val="000B175B"/>
    <w:rsid w:val="000B2851"/>
    <w:rsid w:val="000B3A0F"/>
    <w:rsid w:val="000B4A3B"/>
    <w:rsid w:val="000C59D8"/>
    <w:rsid w:val="000D1851"/>
    <w:rsid w:val="000E0415"/>
    <w:rsid w:val="00114A4E"/>
    <w:rsid w:val="00127896"/>
    <w:rsid w:val="00134895"/>
    <w:rsid w:val="00141312"/>
    <w:rsid w:val="00146D32"/>
    <w:rsid w:val="001509BA"/>
    <w:rsid w:val="00161945"/>
    <w:rsid w:val="001674E9"/>
    <w:rsid w:val="00185E03"/>
    <w:rsid w:val="00196688"/>
    <w:rsid w:val="001A3D62"/>
    <w:rsid w:val="001A68B0"/>
    <w:rsid w:val="001B4B04"/>
    <w:rsid w:val="001C09CB"/>
    <w:rsid w:val="001C341D"/>
    <w:rsid w:val="001C6663"/>
    <w:rsid w:val="001C7895"/>
    <w:rsid w:val="001C7ACB"/>
    <w:rsid w:val="001D26DF"/>
    <w:rsid w:val="001E2790"/>
    <w:rsid w:val="00211E0B"/>
    <w:rsid w:val="00211E72"/>
    <w:rsid w:val="00214047"/>
    <w:rsid w:val="00214A61"/>
    <w:rsid w:val="0022130F"/>
    <w:rsid w:val="00222E30"/>
    <w:rsid w:val="00223CD5"/>
    <w:rsid w:val="00237785"/>
    <w:rsid w:val="002410DD"/>
    <w:rsid w:val="00241466"/>
    <w:rsid w:val="00253D58"/>
    <w:rsid w:val="00272886"/>
    <w:rsid w:val="0027725F"/>
    <w:rsid w:val="002929B6"/>
    <w:rsid w:val="002A41A7"/>
    <w:rsid w:val="002A7BAB"/>
    <w:rsid w:val="002B677E"/>
    <w:rsid w:val="002C21F0"/>
    <w:rsid w:val="002D17E7"/>
    <w:rsid w:val="002D5903"/>
    <w:rsid w:val="002E3041"/>
    <w:rsid w:val="003107FA"/>
    <w:rsid w:val="003229D8"/>
    <w:rsid w:val="00323D24"/>
    <w:rsid w:val="003314D1"/>
    <w:rsid w:val="00335A2F"/>
    <w:rsid w:val="00341937"/>
    <w:rsid w:val="00360C65"/>
    <w:rsid w:val="0036756E"/>
    <w:rsid w:val="00374A13"/>
    <w:rsid w:val="0039277A"/>
    <w:rsid w:val="00393E3F"/>
    <w:rsid w:val="003941E2"/>
    <w:rsid w:val="0039556A"/>
    <w:rsid w:val="003972E0"/>
    <w:rsid w:val="003975ED"/>
    <w:rsid w:val="003C2CC4"/>
    <w:rsid w:val="003D4B23"/>
    <w:rsid w:val="003D6D38"/>
    <w:rsid w:val="00403DB8"/>
    <w:rsid w:val="00424C80"/>
    <w:rsid w:val="004325CB"/>
    <w:rsid w:val="00435A0D"/>
    <w:rsid w:val="0044503A"/>
    <w:rsid w:val="00446DE4"/>
    <w:rsid w:val="00447761"/>
    <w:rsid w:val="00451EC3"/>
    <w:rsid w:val="004721B1"/>
    <w:rsid w:val="004859EC"/>
    <w:rsid w:val="00496A15"/>
    <w:rsid w:val="004A11AD"/>
    <w:rsid w:val="004B75D2"/>
    <w:rsid w:val="004C049B"/>
    <w:rsid w:val="004D1140"/>
    <w:rsid w:val="004D28A7"/>
    <w:rsid w:val="004D5648"/>
    <w:rsid w:val="004E7AFB"/>
    <w:rsid w:val="004F2609"/>
    <w:rsid w:val="004F55ED"/>
    <w:rsid w:val="0052176C"/>
    <w:rsid w:val="005261E5"/>
    <w:rsid w:val="00537275"/>
    <w:rsid w:val="005420F2"/>
    <w:rsid w:val="00542574"/>
    <w:rsid w:val="005436AB"/>
    <w:rsid w:val="00546924"/>
    <w:rsid w:val="00546DBF"/>
    <w:rsid w:val="00553D76"/>
    <w:rsid w:val="005552B5"/>
    <w:rsid w:val="00560CFA"/>
    <w:rsid w:val="0056117B"/>
    <w:rsid w:val="00562621"/>
    <w:rsid w:val="00571365"/>
    <w:rsid w:val="005A0E16"/>
    <w:rsid w:val="005B3DB3"/>
    <w:rsid w:val="005B6E48"/>
    <w:rsid w:val="005C7B20"/>
    <w:rsid w:val="005D53BE"/>
    <w:rsid w:val="005E1712"/>
    <w:rsid w:val="005F37DF"/>
    <w:rsid w:val="005F4C5D"/>
    <w:rsid w:val="00611FC4"/>
    <w:rsid w:val="006176FB"/>
    <w:rsid w:val="0062575D"/>
    <w:rsid w:val="00625FA2"/>
    <w:rsid w:val="00627D2B"/>
    <w:rsid w:val="006316E7"/>
    <w:rsid w:val="00636487"/>
    <w:rsid w:val="00640B26"/>
    <w:rsid w:val="00655B60"/>
    <w:rsid w:val="00670741"/>
    <w:rsid w:val="00696BD6"/>
    <w:rsid w:val="006A6B9D"/>
    <w:rsid w:val="006A7392"/>
    <w:rsid w:val="006B3189"/>
    <w:rsid w:val="006B7D65"/>
    <w:rsid w:val="006D6DA6"/>
    <w:rsid w:val="006E325E"/>
    <w:rsid w:val="006E4F88"/>
    <w:rsid w:val="006E564B"/>
    <w:rsid w:val="006F13F0"/>
    <w:rsid w:val="006F5035"/>
    <w:rsid w:val="00703E8F"/>
    <w:rsid w:val="007065EB"/>
    <w:rsid w:val="00720183"/>
    <w:rsid w:val="0072632A"/>
    <w:rsid w:val="007267BF"/>
    <w:rsid w:val="00727545"/>
    <w:rsid w:val="007333F5"/>
    <w:rsid w:val="0074200B"/>
    <w:rsid w:val="007A6296"/>
    <w:rsid w:val="007A79E4"/>
    <w:rsid w:val="007B6783"/>
    <w:rsid w:val="007B6BA5"/>
    <w:rsid w:val="007C1B62"/>
    <w:rsid w:val="007C3390"/>
    <w:rsid w:val="007C4F4B"/>
    <w:rsid w:val="007D06BE"/>
    <w:rsid w:val="007D2CDC"/>
    <w:rsid w:val="007D5327"/>
    <w:rsid w:val="007D5E39"/>
    <w:rsid w:val="007E72FD"/>
    <w:rsid w:val="007F6611"/>
    <w:rsid w:val="00802375"/>
    <w:rsid w:val="008155C3"/>
    <w:rsid w:val="008175E9"/>
    <w:rsid w:val="00822270"/>
    <w:rsid w:val="0082243E"/>
    <w:rsid w:val="008242D7"/>
    <w:rsid w:val="00824887"/>
    <w:rsid w:val="00842895"/>
    <w:rsid w:val="00856CD2"/>
    <w:rsid w:val="00861BC6"/>
    <w:rsid w:val="00871FD5"/>
    <w:rsid w:val="008838C3"/>
    <w:rsid w:val="008847BB"/>
    <w:rsid w:val="00895A67"/>
    <w:rsid w:val="008979B1"/>
    <w:rsid w:val="008A6B25"/>
    <w:rsid w:val="008A6C4F"/>
    <w:rsid w:val="008B3BBD"/>
    <w:rsid w:val="008B4455"/>
    <w:rsid w:val="008C1E4D"/>
    <w:rsid w:val="008C2A49"/>
    <w:rsid w:val="008E0E46"/>
    <w:rsid w:val="00902127"/>
    <w:rsid w:val="00902D83"/>
    <w:rsid w:val="0090452C"/>
    <w:rsid w:val="00907C3F"/>
    <w:rsid w:val="0092230C"/>
    <w:rsid w:val="0092237C"/>
    <w:rsid w:val="0093707B"/>
    <w:rsid w:val="00937FFB"/>
    <w:rsid w:val="009400EB"/>
    <w:rsid w:val="009427E3"/>
    <w:rsid w:val="00946575"/>
    <w:rsid w:val="00952FBF"/>
    <w:rsid w:val="00956D9B"/>
    <w:rsid w:val="00963CBA"/>
    <w:rsid w:val="009654B7"/>
    <w:rsid w:val="00971C22"/>
    <w:rsid w:val="00982478"/>
    <w:rsid w:val="00991261"/>
    <w:rsid w:val="009A0B83"/>
    <w:rsid w:val="009B0B02"/>
    <w:rsid w:val="009B131C"/>
    <w:rsid w:val="009B3800"/>
    <w:rsid w:val="009B3C20"/>
    <w:rsid w:val="009C49A5"/>
    <w:rsid w:val="009D22AC"/>
    <w:rsid w:val="009D50DB"/>
    <w:rsid w:val="009E1C4E"/>
    <w:rsid w:val="00A0036A"/>
    <w:rsid w:val="00A05E0B"/>
    <w:rsid w:val="00A1427D"/>
    <w:rsid w:val="00A17ED9"/>
    <w:rsid w:val="00A4634F"/>
    <w:rsid w:val="00A51CF3"/>
    <w:rsid w:val="00A72F22"/>
    <w:rsid w:val="00A73D32"/>
    <w:rsid w:val="00A748A6"/>
    <w:rsid w:val="00A879A4"/>
    <w:rsid w:val="00A87E95"/>
    <w:rsid w:val="00A92E29"/>
    <w:rsid w:val="00AC5AE2"/>
    <w:rsid w:val="00AD09E9"/>
    <w:rsid w:val="00AD2343"/>
    <w:rsid w:val="00AF0576"/>
    <w:rsid w:val="00AF3829"/>
    <w:rsid w:val="00B037F0"/>
    <w:rsid w:val="00B2327D"/>
    <w:rsid w:val="00B2718F"/>
    <w:rsid w:val="00B30179"/>
    <w:rsid w:val="00B3317B"/>
    <w:rsid w:val="00B334DC"/>
    <w:rsid w:val="00B35A1D"/>
    <w:rsid w:val="00B3631A"/>
    <w:rsid w:val="00B376C1"/>
    <w:rsid w:val="00B53013"/>
    <w:rsid w:val="00B67F5E"/>
    <w:rsid w:val="00B73E65"/>
    <w:rsid w:val="00B81E12"/>
    <w:rsid w:val="00B868E3"/>
    <w:rsid w:val="00B87110"/>
    <w:rsid w:val="00B97FA8"/>
    <w:rsid w:val="00BA27C8"/>
    <w:rsid w:val="00BA72FC"/>
    <w:rsid w:val="00BB7E8A"/>
    <w:rsid w:val="00BC03B3"/>
    <w:rsid w:val="00BC1385"/>
    <w:rsid w:val="00BC74E9"/>
    <w:rsid w:val="00BD5371"/>
    <w:rsid w:val="00BE1491"/>
    <w:rsid w:val="00BE618E"/>
    <w:rsid w:val="00BE655C"/>
    <w:rsid w:val="00C05651"/>
    <w:rsid w:val="00C06876"/>
    <w:rsid w:val="00C217E7"/>
    <w:rsid w:val="00C24693"/>
    <w:rsid w:val="00C26834"/>
    <w:rsid w:val="00C3275E"/>
    <w:rsid w:val="00C35F0B"/>
    <w:rsid w:val="00C463DD"/>
    <w:rsid w:val="00C64458"/>
    <w:rsid w:val="00C745C3"/>
    <w:rsid w:val="00C84CF0"/>
    <w:rsid w:val="00CA2A58"/>
    <w:rsid w:val="00CA3DDE"/>
    <w:rsid w:val="00CC0B55"/>
    <w:rsid w:val="00CC161E"/>
    <w:rsid w:val="00CD6995"/>
    <w:rsid w:val="00CE4A8F"/>
    <w:rsid w:val="00CF0214"/>
    <w:rsid w:val="00CF03FA"/>
    <w:rsid w:val="00CF1FDA"/>
    <w:rsid w:val="00CF586F"/>
    <w:rsid w:val="00CF5B3F"/>
    <w:rsid w:val="00CF7D43"/>
    <w:rsid w:val="00D11129"/>
    <w:rsid w:val="00D2031B"/>
    <w:rsid w:val="00D22332"/>
    <w:rsid w:val="00D25FE2"/>
    <w:rsid w:val="00D26554"/>
    <w:rsid w:val="00D42C57"/>
    <w:rsid w:val="00D43252"/>
    <w:rsid w:val="00D550F9"/>
    <w:rsid w:val="00D572B0"/>
    <w:rsid w:val="00D62E90"/>
    <w:rsid w:val="00D76BE5"/>
    <w:rsid w:val="00D82AF0"/>
    <w:rsid w:val="00D978C6"/>
    <w:rsid w:val="00DA67AD"/>
    <w:rsid w:val="00DB1243"/>
    <w:rsid w:val="00DB18CE"/>
    <w:rsid w:val="00DB5566"/>
    <w:rsid w:val="00DD5C88"/>
    <w:rsid w:val="00DE3EC0"/>
    <w:rsid w:val="00DE5C19"/>
    <w:rsid w:val="00DF1D91"/>
    <w:rsid w:val="00DF4666"/>
    <w:rsid w:val="00E11593"/>
    <w:rsid w:val="00E12B6B"/>
    <w:rsid w:val="00E130AB"/>
    <w:rsid w:val="00E23905"/>
    <w:rsid w:val="00E438D9"/>
    <w:rsid w:val="00E43D10"/>
    <w:rsid w:val="00E5644E"/>
    <w:rsid w:val="00E6446D"/>
    <w:rsid w:val="00E6568C"/>
    <w:rsid w:val="00E65F9F"/>
    <w:rsid w:val="00E722F5"/>
    <w:rsid w:val="00E7260F"/>
    <w:rsid w:val="00E80026"/>
    <w:rsid w:val="00E806EE"/>
    <w:rsid w:val="00E87CD8"/>
    <w:rsid w:val="00E96630"/>
    <w:rsid w:val="00EA1ACC"/>
    <w:rsid w:val="00EB0FB9"/>
    <w:rsid w:val="00EB203D"/>
    <w:rsid w:val="00EB32E2"/>
    <w:rsid w:val="00EC5EFD"/>
    <w:rsid w:val="00ED0CA9"/>
    <w:rsid w:val="00ED7A2A"/>
    <w:rsid w:val="00EE06CD"/>
    <w:rsid w:val="00EE39CA"/>
    <w:rsid w:val="00EF1D7F"/>
    <w:rsid w:val="00EF5BDB"/>
    <w:rsid w:val="00EF7499"/>
    <w:rsid w:val="00F07FD9"/>
    <w:rsid w:val="00F23933"/>
    <w:rsid w:val="00F24119"/>
    <w:rsid w:val="00F40E75"/>
    <w:rsid w:val="00F42CD9"/>
    <w:rsid w:val="00F448E0"/>
    <w:rsid w:val="00F52936"/>
    <w:rsid w:val="00F54083"/>
    <w:rsid w:val="00F545D5"/>
    <w:rsid w:val="00F677CB"/>
    <w:rsid w:val="00F67B04"/>
    <w:rsid w:val="00F9244F"/>
    <w:rsid w:val="00F92E6C"/>
    <w:rsid w:val="00F93302"/>
    <w:rsid w:val="00FA7DF3"/>
    <w:rsid w:val="00FB60FF"/>
    <w:rsid w:val="00FC68B7"/>
    <w:rsid w:val="00FD7C12"/>
    <w:rsid w:val="00FE5CED"/>
    <w:rsid w:val="00FF18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5C7B20"/>
    <w:rPr>
      <w:lang w:eastAsia="en-US"/>
    </w:rPr>
  </w:style>
  <w:style w:type="character" w:styleId="CommentReference">
    <w:name w:val="annotation reference"/>
    <w:basedOn w:val="DefaultParagraphFont"/>
    <w:semiHidden/>
    <w:unhideWhenUsed/>
    <w:rsid w:val="008B3BBD"/>
    <w:rPr>
      <w:sz w:val="16"/>
      <w:szCs w:val="16"/>
    </w:rPr>
  </w:style>
  <w:style w:type="paragraph" w:styleId="CommentText">
    <w:name w:val="annotation text"/>
    <w:basedOn w:val="Normal"/>
    <w:link w:val="CommentTextChar"/>
    <w:unhideWhenUsed/>
    <w:rsid w:val="008B3BBD"/>
    <w:pPr>
      <w:spacing w:line="240" w:lineRule="auto"/>
    </w:pPr>
  </w:style>
  <w:style w:type="character" w:customStyle="1" w:styleId="CommentTextChar">
    <w:name w:val="Comment Text Char"/>
    <w:basedOn w:val="DefaultParagraphFont"/>
    <w:link w:val="CommentText"/>
    <w:rsid w:val="008B3BBD"/>
    <w:rPr>
      <w:lang w:eastAsia="en-US"/>
    </w:rPr>
  </w:style>
  <w:style w:type="paragraph" w:styleId="CommentSubject">
    <w:name w:val="annotation subject"/>
    <w:basedOn w:val="CommentText"/>
    <w:next w:val="CommentText"/>
    <w:link w:val="CommentSubjectChar"/>
    <w:semiHidden/>
    <w:unhideWhenUsed/>
    <w:rsid w:val="008B3BBD"/>
    <w:rPr>
      <w:b/>
      <w:bCs/>
    </w:rPr>
  </w:style>
  <w:style w:type="character" w:customStyle="1" w:styleId="CommentSubjectChar">
    <w:name w:val="Comment Subject Char"/>
    <w:basedOn w:val="CommentTextChar"/>
    <w:link w:val="CommentSubject"/>
    <w:semiHidden/>
    <w:rsid w:val="008B3B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mbol xmlns="bd3e8ddb-6a7f-4093-b1eb-4c4efa7e3afd">6</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9F3BD-D11F-4041-B095-B49BB3426885}"/>
</file>

<file path=customXml/itemProps2.xml><?xml version="1.0" encoding="utf-8"?>
<ds:datastoreItem xmlns:ds="http://schemas.openxmlformats.org/officeDocument/2006/customXml" ds:itemID="{41FD13B6-BA1D-40A6-A2E1-DEC80F220419}">
  <ds:schemaRefs>
    <ds:schemaRef ds:uri="http://schemas.microsoft.com/office/2006/metadata/properties"/>
    <ds:schemaRef ds:uri="http://schemas.microsoft.com/office/infopath/2007/PartnerControls"/>
    <ds:schemaRef ds:uri="84722e3b-25e0-496d-a9f5-d37e31027713"/>
    <ds:schemaRef ds:uri="bb0ca9ba-941c-40df-b04b-bfabd62ea666"/>
  </ds:schemaRefs>
</ds:datastoreItem>
</file>

<file path=customXml/itemProps3.xml><?xml version="1.0" encoding="utf-8"?>
<ds:datastoreItem xmlns:ds="http://schemas.openxmlformats.org/officeDocument/2006/customXml" ds:itemID="{2EDA6389-9993-478D-9CB5-B54658AA6D96}">
  <ds:schemaRefs>
    <ds:schemaRef ds:uri="http://schemas.openxmlformats.org/officeDocument/2006/bibliography"/>
  </ds:schemaRefs>
</ds:datastoreItem>
</file>

<file path=customXml/itemProps4.xml><?xml version="1.0" encoding="utf-8"?>
<ds:datastoreItem xmlns:ds="http://schemas.openxmlformats.org/officeDocument/2006/customXml" ds:itemID="{032E5741-581E-4866-A257-5C989E4A647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60</TotalTime>
  <Pages>2</Pages>
  <Words>680</Words>
  <Characters>3755</Characters>
  <Application>Microsoft Office Word</Application>
  <DocSecurity>0</DocSecurity>
  <Lines>75</Lines>
  <Paragraphs>47</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A/HRC/RES/53/7</vt:lpstr>
      <vt:lpstr>A/HRC/37/L.</vt:lpstr>
      <vt:lpstr/>
    </vt:vector>
  </TitlesOfParts>
  <Company>CSD</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A/HRC/RES/53/7</dc:title>
  <dc:subject>2314136</dc:subject>
  <dc:creator>Sumiko IHARA</dc:creator>
  <cp:keywords/>
  <dc:description/>
  <cp:lastModifiedBy>Meena Ramkaun</cp:lastModifiedBy>
  <cp:revision>28</cp:revision>
  <cp:lastPrinted>2008-01-29T08:30:00Z</cp:lastPrinted>
  <dcterms:created xsi:type="dcterms:W3CDTF">2026-05-20T09:08:00Z</dcterms:created>
  <dcterms:modified xsi:type="dcterms:W3CDTF">2026-06-24T10:44:00Z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MediaServiceImageTags">
    <vt:lpwstr/>
  </property>
</Properties>
</file>