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2FB1" w14:textId="77777777" w:rsidR="00AD68FA" w:rsidRPr="00BA7602" w:rsidRDefault="00AD68FA" w:rsidP="00AD68FA">
      <w:pPr>
        <w:rPr>
          <w:b/>
          <w:color w:val="0000CC"/>
        </w:rPr>
      </w:pPr>
      <w:bookmarkStart w:id="0" w:name="_Hlk130371502"/>
      <w:r w:rsidRPr="00BA7602">
        <w:rPr>
          <w:b/>
          <w:color w:val="0000CC"/>
        </w:rPr>
        <w:t>FOR SECRETARIAT USE ONLY</w:t>
      </w:r>
    </w:p>
    <w:p w14:paraId="4A45679A" w14:textId="1F7E4D52" w:rsidR="00AD68FA" w:rsidRPr="00BA7602" w:rsidRDefault="00AD68FA" w:rsidP="00AD68FA">
      <w:pPr>
        <w:rPr>
          <w:b/>
          <w:color w:val="0000CC"/>
        </w:rPr>
      </w:pPr>
      <w:r w:rsidRPr="00BA7602">
        <w:rPr>
          <w:b/>
          <w:color w:val="0000CC"/>
        </w:rPr>
        <w:t>A/HRC/62/L.</w:t>
      </w:r>
      <w:r w:rsidRPr="00BA7602">
        <w:rPr>
          <w:b/>
          <w:color w:val="0000CC"/>
        </w:rPr>
        <w:t>21</w:t>
      </w:r>
    </w:p>
    <w:p w14:paraId="63A451AA" w14:textId="77777777" w:rsidR="00AD68FA" w:rsidRPr="00BA7602" w:rsidRDefault="00AD68FA" w:rsidP="00AD68FA">
      <w:pPr>
        <w:rPr>
          <w:b/>
          <w:color w:val="0000CC"/>
        </w:rPr>
      </w:pPr>
      <w:r w:rsidRPr="00BA7602">
        <w:rPr>
          <w:b/>
          <w:color w:val="0000CC"/>
        </w:rPr>
        <w:t>Item 3</w:t>
      </w:r>
    </w:p>
    <w:p w14:paraId="31DDD4FB" w14:textId="00052B00" w:rsidR="00AD68FA" w:rsidRPr="00BA7602" w:rsidRDefault="00AD68FA" w:rsidP="00AD68FA">
      <w:pPr>
        <w:rPr>
          <w:b/>
          <w:color w:val="0000CC"/>
        </w:rPr>
      </w:pPr>
      <w:r w:rsidRPr="00BA7602">
        <w:rPr>
          <w:b/>
          <w:color w:val="0000CC"/>
        </w:rPr>
        <w:t xml:space="preserve">Received from (main sponsors): </w:t>
      </w:r>
      <w:r w:rsidR="004B4967" w:rsidRPr="00BA7602">
        <w:rPr>
          <w:b/>
          <w:color w:val="0000CC"/>
        </w:rPr>
        <w:t>Colombia, Fiji, Georgia, Japan, Sierra Leone, Sweden, Uruguay</w:t>
      </w:r>
    </w:p>
    <w:p w14:paraId="26405C14" w14:textId="24C34BAD" w:rsidR="00AD68FA" w:rsidRPr="00BA7602" w:rsidRDefault="00AD68FA" w:rsidP="00AD68FA">
      <w:pPr>
        <w:rPr>
          <w:b/>
          <w:color w:val="0000CC"/>
        </w:rPr>
      </w:pPr>
      <w:r w:rsidRPr="00BA7602">
        <w:rPr>
          <w:b/>
          <w:color w:val="0000CC"/>
        </w:rPr>
        <w:t>Date and time: 25/06/2026, 12:</w:t>
      </w:r>
      <w:r w:rsidR="004B4967" w:rsidRPr="00BA7602">
        <w:rPr>
          <w:b/>
          <w:color w:val="0000CC"/>
        </w:rPr>
        <w:t>58</w:t>
      </w:r>
    </w:p>
    <w:p w14:paraId="0E193C44" w14:textId="77777777" w:rsidR="00AD68FA" w:rsidRPr="00BA7602" w:rsidRDefault="00AD68FA" w:rsidP="00AD68FA">
      <w:pPr>
        <w:rPr>
          <w:b/>
          <w:color w:val="0000CC"/>
        </w:rPr>
      </w:pPr>
      <w:r w:rsidRPr="00BA7602">
        <w:rPr>
          <w:b/>
          <w:color w:val="0000CC"/>
        </w:rPr>
        <w:t>Initials: MR</w:t>
      </w:r>
    </w:p>
    <w:p w14:paraId="7929BDBD" w14:textId="7C9F60BB" w:rsidR="00AD68FA" w:rsidRPr="00C92D25" w:rsidRDefault="00AD68FA" w:rsidP="00AD68FA">
      <w:pPr>
        <w:rPr>
          <w:b/>
          <w:color w:val="0000CC"/>
        </w:rPr>
      </w:pPr>
      <w:r w:rsidRPr="00BA7602">
        <w:rPr>
          <w:b/>
          <w:color w:val="0000CC"/>
        </w:rPr>
        <w:t xml:space="preserve">Page 1 of </w:t>
      </w:r>
      <w:r w:rsidR="00483A92">
        <w:rPr>
          <w:b/>
          <w:color w:val="0000CC"/>
        </w:rPr>
        <w:t>6</w:t>
      </w:r>
    </w:p>
    <w:bookmarkEnd w:id="0"/>
    <w:p w14:paraId="3C3396FF" w14:textId="44B86A12" w:rsidR="001F0096" w:rsidRPr="00505C61" w:rsidRDefault="00EE06CD" w:rsidP="00991515">
      <w:pPr>
        <w:keepNext/>
        <w:keepLines/>
        <w:spacing w:before="360" w:after="240" w:line="270" w:lineRule="exact"/>
        <w:ind w:left="1134" w:right="1134" w:hanging="850"/>
        <w:rPr>
          <w:b/>
          <w:sz w:val="24"/>
          <w:lang w:val="en-CA"/>
        </w:rPr>
      </w:pPr>
      <w:r w:rsidRPr="00505C61">
        <w:rPr>
          <w:b/>
          <w:sz w:val="24"/>
        </w:rPr>
        <w:tab/>
      </w:r>
      <w:r w:rsidR="003B174A" w:rsidRPr="00505C61">
        <w:rPr>
          <w:b/>
          <w:sz w:val="24"/>
          <w:lang w:val="en-CA"/>
        </w:rPr>
        <w:t xml:space="preserve">Promoting, protecting and </w:t>
      </w:r>
      <w:r w:rsidR="00D563C0" w:rsidRPr="00505C61">
        <w:rPr>
          <w:b/>
          <w:sz w:val="24"/>
          <w:lang w:val="en-CA"/>
        </w:rPr>
        <w:t xml:space="preserve">respecting </w:t>
      </w:r>
      <w:r w:rsidR="001F0096" w:rsidRPr="00505C61">
        <w:rPr>
          <w:b/>
          <w:sz w:val="24"/>
          <w:lang w:val="en-CA"/>
        </w:rPr>
        <w:t xml:space="preserve">women’s and girls’ full enjoyment of human rights in humanitarian situations </w:t>
      </w:r>
    </w:p>
    <w:p w14:paraId="22348C4E" w14:textId="77777777" w:rsidR="00CA5C10" w:rsidRPr="00505C61" w:rsidRDefault="00CA5C10" w:rsidP="0085357D">
      <w:pPr>
        <w:pStyle w:val="SingleTxtG"/>
        <w:ind w:firstLine="567"/>
        <w:rPr>
          <w:i/>
        </w:rPr>
      </w:pPr>
      <w:r w:rsidRPr="00505C61">
        <w:rPr>
          <w:i/>
        </w:rPr>
        <w:t>The Human Rights Council</w:t>
      </w:r>
      <w:r w:rsidRPr="00505C61">
        <w:t>,</w:t>
      </w:r>
    </w:p>
    <w:p w14:paraId="54F753BE" w14:textId="71B0ED34" w:rsidR="001F0096" w:rsidRPr="00505C61" w:rsidRDefault="001F0096" w:rsidP="001F0096">
      <w:pPr>
        <w:pStyle w:val="SingleTxtG"/>
        <w:ind w:firstLine="567"/>
        <w:rPr>
          <w:lang w:val="en-CA"/>
        </w:rPr>
      </w:pPr>
      <w:r w:rsidRPr="00505C61">
        <w:rPr>
          <w:i/>
          <w:lang w:val="en-CA"/>
        </w:rPr>
        <w:t xml:space="preserve">Guided </w:t>
      </w:r>
      <w:r w:rsidRPr="00505C61">
        <w:rPr>
          <w:lang w:val="en-CA"/>
        </w:rPr>
        <w:t>by the purposes and principles of the Charter of the United Nations,</w:t>
      </w:r>
    </w:p>
    <w:p w14:paraId="2F547DD6" w14:textId="2B88D5A2" w:rsidR="001F0096" w:rsidRPr="00505C61" w:rsidRDefault="001F0096" w:rsidP="001F0096">
      <w:pPr>
        <w:pStyle w:val="SingleTxtG"/>
        <w:ind w:firstLine="567"/>
        <w:rPr>
          <w:lang w:val="en-CA"/>
        </w:rPr>
      </w:pPr>
      <w:r w:rsidRPr="00505C61">
        <w:rPr>
          <w:i/>
          <w:lang w:val="en-CA"/>
        </w:rPr>
        <w:t>Reaffirming</w:t>
      </w:r>
      <w:r w:rsidRPr="00505C61">
        <w:rPr>
          <w:lang w:val="en-CA"/>
        </w:rPr>
        <w:t xml:space="preserve"> the Universal Declaration of Human Rights, </w:t>
      </w:r>
      <w:r w:rsidR="003B174A" w:rsidRPr="00505C61">
        <w:rPr>
          <w:lang w:val="en-CA"/>
        </w:rPr>
        <w:t xml:space="preserve">the International Covenant on Civil and Political Rights, the International Covenant on Economic, Social and Cultural Rights, </w:t>
      </w:r>
      <w:r w:rsidRPr="00505C61">
        <w:rPr>
          <w:lang w:val="en-CA"/>
        </w:rPr>
        <w:t>the Convention on the Elimination of All Forms of Discrimination against Women</w:t>
      </w:r>
      <w:r w:rsidR="00B858C5" w:rsidRPr="00505C61">
        <w:rPr>
          <w:lang w:val="en-CA"/>
        </w:rPr>
        <w:t xml:space="preserve"> and</w:t>
      </w:r>
      <w:r w:rsidRPr="00505C61">
        <w:rPr>
          <w:lang w:val="en-CA"/>
        </w:rPr>
        <w:t xml:space="preserve"> the Convention on the Rights of the Child</w:t>
      </w:r>
      <w:r w:rsidR="00B858C5" w:rsidRPr="00505C61">
        <w:rPr>
          <w:lang w:val="en-CA"/>
        </w:rPr>
        <w:t>,</w:t>
      </w:r>
      <w:r w:rsidR="00F52000" w:rsidRPr="00505C61">
        <w:rPr>
          <w:lang w:val="en-CA"/>
        </w:rPr>
        <w:t xml:space="preserve"> the Convention on the Rights of Persons with Disabilities</w:t>
      </w:r>
      <w:r w:rsidR="00C81A50" w:rsidRPr="00541ED0">
        <w:rPr>
          <w:lang w:val="en-CA"/>
        </w:rPr>
        <w:t xml:space="preserve">, </w:t>
      </w:r>
      <w:r w:rsidR="001A5055" w:rsidRPr="00541ED0">
        <w:rPr>
          <w:lang w:val="en-CA"/>
        </w:rPr>
        <w:t xml:space="preserve">as well as </w:t>
      </w:r>
      <w:r w:rsidR="00C81A50" w:rsidRPr="00505C61">
        <w:rPr>
          <w:lang w:val="en-CA"/>
        </w:rPr>
        <w:t>the Convention on the Prevention and Punishment of the Crime of Genocide</w:t>
      </w:r>
      <w:r w:rsidR="00F52000" w:rsidRPr="00505C61">
        <w:rPr>
          <w:lang w:val="en-CA"/>
        </w:rPr>
        <w:t>,</w:t>
      </w:r>
      <w:r w:rsidRPr="00505C61">
        <w:rPr>
          <w:lang w:val="en-CA"/>
        </w:rPr>
        <w:t xml:space="preserve"> and recalling all relevant international human rights law and</w:t>
      </w:r>
      <w:r w:rsidR="0093560D" w:rsidRPr="00505C61">
        <w:rPr>
          <w:lang w:val="en-CA"/>
        </w:rPr>
        <w:t xml:space="preserve">, </w:t>
      </w:r>
      <w:r w:rsidRPr="00505C61">
        <w:rPr>
          <w:lang w:val="en-CA"/>
        </w:rPr>
        <w:t>internationa</w:t>
      </w:r>
      <w:r w:rsidR="0085357D" w:rsidRPr="00505C61">
        <w:rPr>
          <w:lang w:val="en-CA"/>
        </w:rPr>
        <w:t>l humanitarian law instruments,</w:t>
      </w:r>
    </w:p>
    <w:p w14:paraId="576C3E1A" w14:textId="3B787780" w:rsidR="001F0096" w:rsidRPr="00505C61" w:rsidRDefault="001F0096" w:rsidP="001F0096">
      <w:pPr>
        <w:pStyle w:val="SingleTxtG"/>
        <w:ind w:firstLine="567"/>
        <w:rPr>
          <w:lang w:val="en-CA"/>
        </w:rPr>
      </w:pPr>
      <w:r w:rsidRPr="00505C61">
        <w:rPr>
          <w:i/>
          <w:lang w:val="en-CA"/>
        </w:rPr>
        <w:t>Acknowledging</w:t>
      </w:r>
      <w:r w:rsidRPr="00505C61">
        <w:rPr>
          <w:lang w:val="en-CA"/>
        </w:rPr>
        <w:t xml:space="preserve"> that international human rights law and international humanitarian law are complementary and mutually reinforcing, and recognizing the obligation of States to respect, protect and fulfil the human rights of all persons</w:t>
      </w:r>
      <w:r w:rsidR="00CF3970" w:rsidRPr="00505C61">
        <w:rPr>
          <w:lang w:val="en-CA"/>
        </w:rPr>
        <w:t xml:space="preserve"> </w:t>
      </w:r>
      <w:r w:rsidR="0089063A" w:rsidRPr="00541ED0">
        <w:rPr>
          <w:lang w:val="en-CA"/>
        </w:rPr>
        <w:t>and t</w:t>
      </w:r>
      <w:r w:rsidR="00954DE3" w:rsidRPr="00505C61">
        <w:rPr>
          <w:lang w:val="en-CA"/>
        </w:rPr>
        <w:t>o respect and ensure respect for international humanitarian law in all circumstances</w:t>
      </w:r>
      <w:r w:rsidR="001B5ADB" w:rsidRPr="00541ED0">
        <w:rPr>
          <w:lang w:val="en-CA"/>
        </w:rPr>
        <w:t>,</w:t>
      </w:r>
      <w:r w:rsidR="0042652A" w:rsidRPr="00541ED0">
        <w:rPr>
          <w:lang w:val="en-CA"/>
        </w:rPr>
        <w:t xml:space="preserve"> </w:t>
      </w:r>
      <w:r w:rsidRPr="00505C61">
        <w:rPr>
          <w:lang w:val="en-CA"/>
        </w:rPr>
        <w:t xml:space="preserve">and that persons living in humanitarian situations are entitled to respect for and </w:t>
      </w:r>
      <w:r w:rsidR="00B858C5" w:rsidRPr="00505C61">
        <w:rPr>
          <w:lang w:val="en-CA"/>
        </w:rPr>
        <w:t xml:space="preserve">the </w:t>
      </w:r>
      <w:r w:rsidRPr="00505C61">
        <w:rPr>
          <w:lang w:val="en-CA"/>
        </w:rPr>
        <w:t xml:space="preserve">protection of all human rights, in accordance with international law, </w:t>
      </w:r>
    </w:p>
    <w:p w14:paraId="6E975099" w14:textId="178D4690" w:rsidR="001F0096" w:rsidRPr="00505C61" w:rsidRDefault="001F0096" w:rsidP="001F0096">
      <w:pPr>
        <w:pStyle w:val="SingleTxtG"/>
        <w:ind w:firstLine="567"/>
        <w:rPr>
          <w:lang w:val="en-CA"/>
        </w:rPr>
      </w:pPr>
      <w:r w:rsidRPr="00505C61">
        <w:rPr>
          <w:i/>
          <w:lang w:val="en-CA"/>
        </w:rPr>
        <w:t>Recalling</w:t>
      </w:r>
      <w:r w:rsidRPr="00505C61">
        <w:rPr>
          <w:lang w:val="en-CA"/>
        </w:rPr>
        <w:t xml:space="preserve"> Human Rights Council resolutions 31/6</w:t>
      </w:r>
      <w:r w:rsidR="00BA5C09" w:rsidRPr="00505C61">
        <w:rPr>
          <w:lang w:val="en-CA"/>
        </w:rPr>
        <w:t xml:space="preserve"> of 23 March 2016</w:t>
      </w:r>
      <w:r w:rsidRPr="00505C61">
        <w:rPr>
          <w:lang w:val="en-CA"/>
        </w:rPr>
        <w:t>, 35/16</w:t>
      </w:r>
      <w:r w:rsidR="00BA5C09" w:rsidRPr="00505C61">
        <w:rPr>
          <w:lang w:val="en-CA"/>
        </w:rPr>
        <w:t xml:space="preserve"> of 22 June 2017</w:t>
      </w:r>
      <w:r w:rsidRPr="00505C61">
        <w:rPr>
          <w:lang w:val="en-CA"/>
        </w:rPr>
        <w:t xml:space="preserve">, 37/20 </w:t>
      </w:r>
      <w:r w:rsidR="00B858C5" w:rsidRPr="00505C61">
        <w:rPr>
          <w:lang w:val="en-CA"/>
        </w:rPr>
        <w:t>of 23 March 2018</w:t>
      </w:r>
      <w:r w:rsidR="00626115" w:rsidRPr="00505C61">
        <w:rPr>
          <w:lang w:val="en-CA"/>
        </w:rPr>
        <w:t>,</w:t>
      </w:r>
      <w:r w:rsidR="00B858C5" w:rsidRPr="00505C61">
        <w:rPr>
          <w:lang w:val="en-CA"/>
        </w:rPr>
        <w:t xml:space="preserve"> </w:t>
      </w:r>
      <w:r w:rsidRPr="00505C61">
        <w:rPr>
          <w:lang w:val="en-CA"/>
        </w:rPr>
        <w:t xml:space="preserve"> 39/10 </w:t>
      </w:r>
      <w:r w:rsidR="00B858C5" w:rsidRPr="00505C61">
        <w:rPr>
          <w:lang w:val="en-CA"/>
        </w:rPr>
        <w:t>of 27 September 2018</w:t>
      </w:r>
      <w:r w:rsidR="00626115" w:rsidRPr="00505C61">
        <w:rPr>
          <w:lang w:val="en-CA"/>
        </w:rPr>
        <w:t xml:space="preserve"> and </w:t>
      </w:r>
      <w:r w:rsidR="00001FD2" w:rsidRPr="00505C61">
        <w:rPr>
          <w:lang w:val="en-CA"/>
        </w:rPr>
        <w:t>45/29 of 13 October 2020</w:t>
      </w:r>
      <w:r w:rsidR="00BA5C09" w:rsidRPr="00505C61">
        <w:rPr>
          <w:lang w:val="en-CA"/>
        </w:rPr>
        <w:t>,</w:t>
      </w:r>
      <w:r w:rsidR="00B858C5" w:rsidRPr="00505C61">
        <w:rPr>
          <w:lang w:val="en-CA"/>
        </w:rPr>
        <w:t xml:space="preserve"> </w:t>
      </w:r>
      <w:r w:rsidR="00D563C0" w:rsidRPr="00505C61">
        <w:rPr>
          <w:lang w:val="en-CA"/>
        </w:rPr>
        <w:t xml:space="preserve">General Assembly resolution 46/182 of 19 December 1991 </w:t>
      </w:r>
      <w:r w:rsidRPr="00505C61">
        <w:rPr>
          <w:lang w:val="en-CA"/>
        </w:rPr>
        <w:t xml:space="preserve">and all </w:t>
      </w:r>
      <w:r w:rsidR="00B56BFB" w:rsidRPr="00505C61">
        <w:rPr>
          <w:lang w:val="en-CA"/>
        </w:rPr>
        <w:t xml:space="preserve">other </w:t>
      </w:r>
      <w:r w:rsidRPr="00505C61">
        <w:rPr>
          <w:lang w:val="en-CA"/>
        </w:rPr>
        <w:t xml:space="preserve">relevant resolutions </w:t>
      </w:r>
    </w:p>
    <w:p w14:paraId="3DFBDFAA" w14:textId="21D8CCB8" w:rsidR="001F0096" w:rsidRPr="00505C61" w:rsidRDefault="001F0096" w:rsidP="001F0096">
      <w:pPr>
        <w:pStyle w:val="SingleTxtG"/>
        <w:ind w:firstLine="567"/>
        <w:rPr>
          <w:lang w:val="en-CA"/>
        </w:rPr>
      </w:pPr>
      <w:r w:rsidRPr="00505C61">
        <w:rPr>
          <w:i/>
          <w:lang w:val="en-CA"/>
        </w:rPr>
        <w:t>Recalling also</w:t>
      </w:r>
      <w:r w:rsidRPr="00505C61">
        <w:rPr>
          <w:lang w:val="en-CA"/>
        </w:rPr>
        <w:t xml:space="preserve"> General Assembly resolution 70/1 of 27 September 2015, entitled “Transforming our world: the 2030 Agenda for Sustainable Development”, and the Sustainable Development Goals enshrined therein, including the commitment of all States to achieve gender equality</w:t>
      </w:r>
      <w:r w:rsidR="00982F89" w:rsidRPr="00505C61">
        <w:rPr>
          <w:lang w:val="en-CA"/>
        </w:rPr>
        <w:t xml:space="preserve"> and empower all women and girls</w:t>
      </w:r>
      <w:r w:rsidRPr="00505C61">
        <w:rPr>
          <w:lang w:val="en-CA"/>
        </w:rPr>
        <w:t xml:space="preserve"> and to </w:t>
      </w:r>
      <w:r w:rsidR="00FA3D91" w:rsidRPr="00505C61">
        <w:rPr>
          <w:lang w:val="en-CA"/>
        </w:rPr>
        <w:t>promote peaceful and inclusive societies for sustainable development</w:t>
      </w:r>
      <w:r w:rsidR="00D6417F" w:rsidRPr="00505C61">
        <w:rPr>
          <w:lang w:val="en-CA"/>
        </w:rPr>
        <w:t>,</w:t>
      </w:r>
      <w:r w:rsidR="00FA3D91" w:rsidRPr="00505C61">
        <w:rPr>
          <w:lang w:val="en-CA"/>
        </w:rPr>
        <w:t xml:space="preserve"> </w:t>
      </w:r>
      <w:r w:rsidR="003B174A" w:rsidRPr="00505C61">
        <w:rPr>
          <w:lang w:val="en-CA"/>
        </w:rPr>
        <w:t xml:space="preserve">provide </w:t>
      </w:r>
      <w:r w:rsidRPr="00505C61">
        <w:rPr>
          <w:lang w:val="en-CA"/>
        </w:rPr>
        <w:t>access to justice for all,</w:t>
      </w:r>
      <w:r w:rsidR="009F3414" w:rsidRPr="00505C61">
        <w:rPr>
          <w:lang w:val="en-CA"/>
        </w:rPr>
        <w:t xml:space="preserve"> </w:t>
      </w:r>
      <w:r w:rsidR="00D6417F" w:rsidRPr="00541ED0">
        <w:t>and build effective, accountable and inclusive institutions at all levels</w:t>
      </w:r>
      <w:r w:rsidR="00D6417F" w:rsidRPr="00505C61">
        <w:rPr>
          <w:lang w:val="en-CA"/>
        </w:rPr>
        <w:t>,</w:t>
      </w:r>
    </w:p>
    <w:p w14:paraId="52EC58F9" w14:textId="4B11FD05" w:rsidR="00300F2D" w:rsidRPr="00505C61" w:rsidRDefault="00300F2D" w:rsidP="001F0096">
      <w:pPr>
        <w:pStyle w:val="SingleTxtG"/>
        <w:ind w:firstLine="567"/>
        <w:rPr>
          <w:iCs/>
          <w:lang w:val="en-CA"/>
        </w:rPr>
      </w:pPr>
      <w:r w:rsidRPr="00505C61">
        <w:rPr>
          <w:b/>
          <w:bCs/>
          <w:i/>
          <w:lang w:val="en-CA"/>
        </w:rPr>
        <w:t xml:space="preserve">(NEW) </w:t>
      </w:r>
      <w:r w:rsidR="00897509" w:rsidRPr="00505C61">
        <w:rPr>
          <w:i/>
          <w:lang w:val="en-CA"/>
        </w:rPr>
        <w:t>Recalling further</w:t>
      </w:r>
      <w:r w:rsidR="00990F05" w:rsidRPr="00505C61">
        <w:rPr>
          <w:i/>
          <w:lang w:val="en-CA"/>
        </w:rPr>
        <w:t xml:space="preserve"> </w:t>
      </w:r>
      <w:r w:rsidR="00990F05" w:rsidRPr="00505C61">
        <w:rPr>
          <w:iCs/>
          <w:lang w:val="en-CA"/>
        </w:rPr>
        <w:t xml:space="preserve">General Assembly </w:t>
      </w:r>
      <w:r w:rsidR="00C6684E" w:rsidRPr="00505C61">
        <w:rPr>
          <w:iCs/>
          <w:lang w:val="en-CA"/>
        </w:rPr>
        <w:t>resolution 69/283 of 3 of June 2015, entitled “Sendai Framework for Disaster Risk Reduction 2015–2030</w:t>
      </w:r>
      <w:r w:rsidR="00B2789B" w:rsidRPr="00505C61">
        <w:rPr>
          <w:iCs/>
          <w:lang w:val="en-CA"/>
        </w:rPr>
        <w:t xml:space="preserve">” and </w:t>
      </w:r>
      <w:r w:rsidR="00B2789B" w:rsidRPr="00505C61">
        <w:rPr>
          <w:i/>
          <w:lang w:val="en-CA"/>
        </w:rPr>
        <w:t xml:space="preserve">taking note </w:t>
      </w:r>
      <w:r w:rsidR="008539E7" w:rsidRPr="00505C61">
        <w:rPr>
          <w:iCs/>
          <w:lang w:val="en-CA"/>
        </w:rPr>
        <w:t>of the Sendai Gender Action Plan</w:t>
      </w:r>
      <w:r w:rsidR="00BB2700" w:rsidRPr="00505C61">
        <w:rPr>
          <w:iCs/>
          <w:lang w:val="en-CA"/>
        </w:rPr>
        <w:t>,</w:t>
      </w:r>
    </w:p>
    <w:p w14:paraId="7A9F1E72" w14:textId="6DE66D86" w:rsidR="006C5C97" w:rsidRPr="00505C61" w:rsidRDefault="0029039F" w:rsidP="00BB2700">
      <w:pPr>
        <w:pStyle w:val="SingleTxtG"/>
        <w:ind w:firstLine="567"/>
        <w:rPr>
          <w:iCs/>
        </w:rPr>
      </w:pPr>
      <w:r w:rsidRPr="00505C61">
        <w:rPr>
          <w:b/>
          <w:bCs/>
          <w:i/>
          <w:lang w:val="en-CA"/>
        </w:rPr>
        <w:t xml:space="preserve">(NEW) </w:t>
      </w:r>
      <w:r w:rsidR="00604327" w:rsidRPr="00505C61">
        <w:rPr>
          <w:i/>
          <w:lang w:val="en-CA"/>
        </w:rPr>
        <w:t>Taking note of</w:t>
      </w:r>
      <w:r w:rsidR="00843056" w:rsidRPr="00505C61">
        <w:rPr>
          <w:i/>
          <w:lang w:val="en-CA"/>
        </w:rPr>
        <w:t xml:space="preserve"> </w:t>
      </w:r>
      <w:r w:rsidR="00843056" w:rsidRPr="00505C61">
        <w:rPr>
          <w:iCs/>
          <w:lang w:val="en-CA"/>
        </w:rPr>
        <w:t xml:space="preserve">the report by the Office of the </w:t>
      </w:r>
      <w:r w:rsidR="001E7D37" w:rsidRPr="00505C61">
        <w:rPr>
          <w:iCs/>
          <w:lang w:val="en-CA"/>
        </w:rPr>
        <w:t>High Commissioner for Human Rights titled “</w:t>
      </w:r>
      <w:r w:rsidR="001E7D37" w:rsidRPr="00505C61">
        <w:rPr>
          <w:iCs/>
        </w:rPr>
        <w:t xml:space="preserve">Comprehensive approach to promoting, protecting and respecting women’s and girls’ full enjoyment of human rights in humanitarian situations”. </w:t>
      </w:r>
    </w:p>
    <w:p w14:paraId="029D2192" w14:textId="3C049262" w:rsidR="00D563C0" w:rsidRDefault="008B275E" w:rsidP="001F0096">
      <w:pPr>
        <w:pStyle w:val="SingleTxtG"/>
        <w:ind w:firstLine="567"/>
      </w:pPr>
      <w:r w:rsidRPr="00505C61">
        <w:rPr>
          <w:i/>
          <w:lang w:val="en-CA"/>
        </w:rPr>
        <w:t>Rea</w:t>
      </w:r>
      <w:r w:rsidR="00897509" w:rsidRPr="00505C61">
        <w:rPr>
          <w:i/>
          <w:lang w:val="en-CA"/>
        </w:rPr>
        <w:t xml:space="preserve">ffirming </w:t>
      </w:r>
      <w:r w:rsidR="00D563C0" w:rsidRPr="00505C61">
        <w:rPr>
          <w:lang w:val="en-CA"/>
        </w:rPr>
        <w:t xml:space="preserve">that States have the primary responsibility to </w:t>
      </w:r>
      <w:r w:rsidR="00C34CED" w:rsidRPr="00505C61">
        <w:rPr>
          <w:lang w:val="en-CA"/>
        </w:rPr>
        <w:t xml:space="preserve">respect, </w:t>
      </w:r>
      <w:r w:rsidR="00D563C0" w:rsidRPr="00505C61">
        <w:rPr>
          <w:lang w:val="en-CA"/>
        </w:rPr>
        <w:t xml:space="preserve">protect </w:t>
      </w:r>
      <w:r w:rsidR="00C34CED" w:rsidRPr="00505C61">
        <w:rPr>
          <w:lang w:val="en-CA"/>
        </w:rPr>
        <w:t xml:space="preserve">and fulfill </w:t>
      </w:r>
      <w:r w:rsidR="00D563C0" w:rsidRPr="00505C61">
        <w:rPr>
          <w:lang w:val="en-CA"/>
        </w:rPr>
        <w:t>human rights,</w:t>
      </w:r>
      <w:r w:rsidR="00064EB0" w:rsidRPr="00505C61">
        <w:rPr>
          <w:lang w:val="en-CA"/>
        </w:rPr>
        <w:t xml:space="preserve"> as well as </w:t>
      </w:r>
      <w:r w:rsidR="00064EB0" w:rsidRPr="00505C61">
        <w:t>the primary role in the initiation, organization, coordination and implementation of humanitarian assistance within their territory,</w:t>
      </w:r>
      <w:r w:rsidR="00A923FF" w:rsidRPr="00505C61">
        <w:t xml:space="preserve"> </w:t>
      </w:r>
    </w:p>
    <w:p w14:paraId="5D1CF20C" w14:textId="1670983D" w:rsidR="00CD6A52" w:rsidRPr="00505C61" w:rsidRDefault="00CD6A52" w:rsidP="00CD6A52">
      <w:pPr>
        <w:pStyle w:val="SingleTxtG"/>
        <w:ind w:firstLine="567"/>
        <w:rPr>
          <w:lang w:val="en-CA"/>
        </w:rPr>
      </w:pPr>
      <w:r w:rsidRPr="00CD6A52">
        <w:rPr>
          <w:i/>
          <w:lang w:val="en-CA"/>
        </w:rPr>
        <w:t xml:space="preserve">Reaffirming </w:t>
      </w:r>
      <w:r w:rsidRPr="00541ED0">
        <w:rPr>
          <w:iCs/>
          <w:lang w:val="en-CA"/>
        </w:rPr>
        <w:t>that humanitarian assistance must be provided in accordance with the humanitarian principles of humanity, neutrality, impartiality and independence, and stressing the importance of ensuring that such assistance reaches all affected persons, including women and girls, on the basis of need and without discrimination</w:t>
      </w:r>
      <w:r w:rsidRPr="00CD6A52">
        <w:rPr>
          <w:iCs/>
          <w:lang w:val="en-CA"/>
        </w:rPr>
        <w:t>,</w:t>
      </w:r>
    </w:p>
    <w:p w14:paraId="6DCB513A" w14:textId="7B21E377" w:rsidR="00B41BEC" w:rsidRPr="00505C61" w:rsidRDefault="0082259D" w:rsidP="001F0096">
      <w:pPr>
        <w:pStyle w:val="SingleTxtG"/>
        <w:ind w:firstLine="567"/>
        <w:rPr>
          <w:lang w:val="en-CA"/>
        </w:rPr>
      </w:pPr>
      <w:r w:rsidRPr="00505C61">
        <w:rPr>
          <w:i/>
          <w:lang w:val="en-CA"/>
        </w:rPr>
        <w:t>Expressing concern</w:t>
      </w:r>
      <w:r w:rsidRPr="00505C61">
        <w:rPr>
          <w:lang w:val="en-CA"/>
        </w:rPr>
        <w:t xml:space="preserve"> that</w:t>
      </w:r>
      <w:r w:rsidRPr="00505C61">
        <w:t xml:space="preserve"> </w:t>
      </w:r>
      <w:r w:rsidR="00D53616" w:rsidRPr="00505C61">
        <w:t>humanitarian needs have continued to increase in scale, duration and complexity</w:t>
      </w:r>
      <w:r w:rsidR="00F158B4" w:rsidRPr="00505C61">
        <w:t>, that women and girls face heightened risks</w:t>
      </w:r>
      <w:r w:rsidR="002D6426" w:rsidRPr="00505C61">
        <w:t xml:space="preserve"> in humanitarian situations</w:t>
      </w:r>
      <w:r w:rsidR="00D53616" w:rsidRPr="00505C61">
        <w:t xml:space="preserve"> and</w:t>
      </w:r>
      <w:r w:rsidR="000F1FD6" w:rsidRPr="00505C61">
        <w:t xml:space="preserve"> that</w:t>
      </w:r>
      <w:r w:rsidR="00D53616" w:rsidRPr="00505C61">
        <w:rPr>
          <w:lang w:val="en-CA"/>
        </w:rPr>
        <w:t xml:space="preserve"> </w:t>
      </w:r>
      <w:r w:rsidRPr="00505C61">
        <w:rPr>
          <w:lang w:val="en-CA"/>
        </w:rPr>
        <w:t xml:space="preserve">according to the </w:t>
      </w:r>
      <w:r w:rsidRPr="00505C61">
        <w:t>Office for the Coordination of Humanitarian Affairs in its</w:t>
      </w:r>
      <w:r w:rsidRPr="00505C61">
        <w:rPr>
          <w:i/>
        </w:rPr>
        <w:t xml:space="preserve"> Global Humanitarian Overview 202</w:t>
      </w:r>
      <w:r w:rsidR="00C36998" w:rsidRPr="00505C61">
        <w:rPr>
          <w:i/>
        </w:rPr>
        <w:t>6</w:t>
      </w:r>
      <w:r w:rsidRPr="00505C61">
        <w:t xml:space="preserve">, </w:t>
      </w:r>
      <w:r w:rsidRPr="00505C61">
        <w:rPr>
          <w:lang w:val="en-CA"/>
        </w:rPr>
        <w:t>in 202</w:t>
      </w:r>
      <w:r w:rsidR="00C36998" w:rsidRPr="00505C61">
        <w:rPr>
          <w:lang w:val="en-CA"/>
        </w:rPr>
        <w:t>6</w:t>
      </w:r>
      <w:r w:rsidRPr="00505C61">
        <w:rPr>
          <w:lang w:val="en-CA"/>
        </w:rPr>
        <w:t>, nearly</w:t>
      </w:r>
      <w:r w:rsidR="00C36998" w:rsidRPr="00505C61">
        <w:rPr>
          <w:lang w:val="en-CA"/>
        </w:rPr>
        <w:t xml:space="preserve">  239</w:t>
      </w:r>
      <w:r w:rsidRPr="00505C61">
        <w:rPr>
          <w:lang w:val="en-CA"/>
        </w:rPr>
        <w:t xml:space="preserve"> million people will need humanitarian assistance and protection,</w:t>
      </w:r>
      <w:r w:rsidRPr="00505C61">
        <w:rPr>
          <w:vertAlign w:val="superscript"/>
          <w:lang w:val="en-CA"/>
        </w:rPr>
        <w:t xml:space="preserve"> </w:t>
      </w:r>
      <w:r w:rsidRPr="00505C61">
        <w:rPr>
          <w:lang w:val="en-CA"/>
        </w:rPr>
        <w:t xml:space="preserve"> </w:t>
      </w:r>
    </w:p>
    <w:p w14:paraId="443691AA" w14:textId="494DFB66" w:rsidR="001F0096" w:rsidRPr="001F0096" w:rsidRDefault="008F4006">
      <w:pPr>
        <w:pStyle w:val="SingleTxtG"/>
        <w:ind w:firstLine="567"/>
        <w:rPr>
          <w:u w:val="single"/>
        </w:rPr>
      </w:pPr>
      <w:bookmarkStart w:id="1" w:name="OLE_LINK4"/>
      <w:bookmarkEnd w:id="1"/>
      <w:r w:rsidRPr="00505C61">
        <w:rPr>
          <w:i/>
        </w:rPr>
        <w:lastRenderedPageBreak/>
        <w:t xml:space="preserve">Recognizing </w:t>
      </w:r>
      <w:r w:rsidRPr="00505C61">
        <w:rPr>
          <w:iCs/>
        </w:rPr>
        <w:t xml:space="preserve">that </w:t>
      </w:r>
      <w:r w:rsidRPr="00505C61">
        <w:rPr>
          <w:iCs/>
        </w:rPr>
        <w:t>humanitarian situations,</w:t>
      </w:r>
      <w:r w:rsidRPr="00505C61">
        <w:rPr>
          <w:iCs/>
        </w:rPr>
        <w:t xml:space="preserve"> </w:t>
      </w:r>
      <w:r w:rsidRPr="00505C61">
        <w:rPr>
          <w:iCs/>
        </w:rPr>
        <w:t>including inter alia</w:t>
      </w:r>
      <w:r w:rsidRPr="00505C61">
        <w:rPr>
          <w:iCs/>
        </w:rPr>
        <w:t xml:space="preserve"> humanitarian emergencies, forced displacement, armed conflict</w:t>
      </w:r>
      <w:r w:rsidRPr="00505C61">
        <w:rPr>
          <w:iCs/>
        </w:rPr>
        <w:t xml:space="preserve">, </w:t>
      </w:r>
      <w:r w:rsidRPr="00505C61">
        <w:rPr>
          <w:iCs/>
        </w:rPr>
        <w:t>occupation</w:t>
      </w:r>
      <w:r w:rsidRPr="00505C61">
        <w:rPr>
          <w:iCs/>
        </w:rPr>
        <w:t xml:space="preserve"> and </w:t>
      </w:r>
      <w:r w:rsidRPr="00505C61">
        <w:rPr>
          <w:iCs/>
        </w:rPr>
        <w:t xml:space="preserve">disasters, </w:t>
      </w:r>
      <w:r w:rsidRPr="00505C61">
        <w:rPr>
          <w:iCs/>
        </w:rPr>
        <w:t xml:space="preserve"> </w:t>
      </w:r>
      <w:r w:rsidRPr="00541ED0">
        <w:rPr>
          <w:iCs/>
        </w:rPr>
        <w:t xml:space="preserve">including sudden-onset </w:t>
      </w:r>
      <w:r w:rsidRPr="00505C61">
        <w:rPr>
          <w:iCs/>
        </w:rPr>
        <w:t>and slow-onset events</w:t>
      </w:r>
      <w:r w:rsidRPr="00505C61">
        <w:rPr>
          <w:iCs/>
        </w:rPr>
        <w:t>,</w:t>
      </w:r>
      <w:r w:rsidRPr="00505C61">
        <w:rPr>
          <w:iCs/>
        </w:rPr>
        <w:t xml:space="preserve"> </w:t>
      </w:r>
      <w:r w:rsidRPr="00505C61">
        <w:rPr>
          <w:iCs/>
        </w:rPr>
        <w:t xml:space="preserve">exacerbate pre-existing </w:t>
      </w:r>
      <w:r w:rsidRPr="00505C61">
        <w:rPr>
          <w:iCs/>
        </w:rPr>
        <w:t xml:space="preserve">human rights </w:t>
      </w:r>
      <w:r w:rsidRPr="00505C61">
        <w:rPr>
          <w:iCs/>
        </w:rPr>
        <w:t>challenges</w:t>
      </w:r>
      <w:r w:rsidRPr="00505C61">
        <w:rPr>
          <w:iCs/>
        </w:rPr>
        <w:t xml:space="preserve"> </w:t>
      </w:r>
      <w:r w:rsidRPr="00505C61">
        <w:rPr>
          <w:iCs/>
        </w:rPr>
        <w:t xml:space="preserve">and </w:t>
      </w:r>
      <w:r w:rsidRPr="00505C61">
        <w:rPr>
          <w:iCs/>
        </w:rPr>
        <w:t xml:space="preserve">may give rise to or exacerbate risks of human rights </w:t>
      </w:r>
      <w:r w:rsidRPr="00505C61">
        <w:rPr>
          <w:iCs/>
        </w:rPr>
        <w:t>violations and abuses</w:t>
      </w:r>
      <w:r w:rsidRPr="00505C61">
        <w:rPr>
          <w:iCs/>
        </w:rPr>
        <w:t xml:space="preserve">, including by generating or reinforcing </w:t>
      </w:r>
      <w:r w:rsidRPr="00505C61">
        <w:rPr>
          <w:iCs/>
        </w:rPr>
        <w:t>patterns and structures</w:t>
      </w:r>
      <w:r w:rsidRPr="00541ED0">
        <w:rPr>
          <w:iCs/>
        </w:rPr>
        <w:t xml:space="preserve"> </w:t>
      </w:r>
      <w:r w:rsidRPr="00505C61">
        <w:rPr>
          <w:iCs/>
        </w:rPr>
        <w:t>of</w:t>
      </w:r>
      <w:r w:rsidRPr="00505C61">
        <w:rPr>
          <w:iCs/>
        </w:rPr>
        <w:t xml:space="preserve"> </w:t>
      </w:r>
      <w:r w:rsidRPr="00505C61">
        <w:rPr>
          <w:iCs/>
        </w:rPr>
        <w:t>discrimination and inequality,</w:t>
      </w:r>
      <w:r w:rsidRPr="00505C61">
        <w:rPr>
          <w:iCs/>
        </w:rPr>
        <w:t xml:space="preserve"> </w:t>
      </w:r>
      <w:r w:rsidRPr="00505C61">
        <w:rPr>
          <w:iCs/>
        </w:rPr>
        <w:t xml:space="preserve">and </w:t>
      </w:r>
      <w:r w:rsidRPr="00541ED0">
        <w:rPr>
          <w:i/>
        </w:rPr>
        <w:t>noting that</w:t>
      </w:r>
      <w:r w:rsidRPr="00505C61">
        <w:rPr>
          <w:iCs/>
        </w:rPr>
        <w:t xml:space="preserve"> such situations may adversely affect</w:t>
      </w:r>
      <w:r w:rsidRPr="00505C61">
        <w:rPr>
          <w:iCs/>
        </w:rPr>
        <w:t xml:space="preserve"> </w:t>
      </w:r>
      <w:r w:rsidRPr="00505C61">
        <w:rPr>
          <w:iCs/>
        </w:rPr>
        <w:t>access</w:t>
      </w:r>
      <w:r w:rsidRPr="00505C61">
        <w:rPr>
          <w:iCs/>
        </w:rPr>
        <w:t xml:space="preserve"> </w:t>
      </w:r>
      <w:r w:rsidRPr="00505C61">
        <w:rPr>
          <w:iCs/>
        </w:rPr>
        <w:t xml:space="preserve">to </w:t>
      </w:r>
      <w:r w:rsidRPr="00505C61">
        <w:rPr>
          <w:iCs/>
        </w:rPr>
        <w:t>health care,</w:t>
      </w:r>
      <w:r w:rsidRPr="00505C61">
        <w:rPr>
          <w:iCs/>
        </w:rPr>
        <w:t xml:space="preserve"> information and services,</w:t>
      </w:r>
      <w:r w:rsidRPr="00505C61">
        <w:rPr>
          <w:iCs/>
        </w:rPr>
        <w:t xml:space="preserve"> </w:t>
      </w:r>
      <w:r w:rsidRPr="00505C61">
        <w:rPr>
          <w:iCs/>
        </w:rPr>
        <w:t>energy,</w:t>
      </w:r>
      <w:r w:rsidRPr="00505C61">
        <w:rPr>
          <w:iCs/>
        </w:rPr>
        <w:t xml:space="preserve"> </w:t>
      </w:r>
      <w:r w:rsidRPr="00505C61">
        <w:rPr>
          <w:iCs/>
        </w:rPr>
        <w:t>employment</w:t>
      </w:r>
      <w:r w:rsidRPr="00505C61">
        <w:rPr>
          <w:iCs/>
        </w:rPr>
        <w:t xml:space="preserve"> opportunities</w:t>
      </w:r>
      <w:r w:rsidRPr="00505C61">
        <w:rPr>
          <w:iCs/>
        </w:rPr>
        <w:t>,</w:t>
      </w:r>
      <w:r w:rsidRPr="00505C61">
        <w:rPr>
          <w:iCs/>
        </w:rPr>
        <w:t xml:space="preserve"> </w:t>
      </w:r>
      <w:r w:rsidRPr="00505C61">
        <w:rPr>
          <w:iCs/>
        </w:rPr>
        <w:t>housing, water, sanitation</w:t>
      </w:r>
      <w:r w:rsidRPr="00505C61">
        <w:rPr>
          <w:iCs/>
        </w:rPr>
        <w:t xml:space="preserve"> and </w:t>
      </w:r>
      <w:r w:rsidRPr="00541ED0">
        <w:rPr>
          <w:iCs/>
        </w:rPr>
        <w:t>hygiene</w:t>
      </w:r>
      <w:r w:rsidRPr="00505C61">
        <w:rPr>
          <w:iCs/>
        </w:rPr>
        <w:t>,</w:t>
      </w:r>
      <w:r w:rsidRPr="00505C61">
        <w:rPr>
          <w:iCs/>
        </w:rPr>
        <w:t xml:space="preserve"> </w:t>
      </w:r>
      <w:r w:rsidRPr="00505C61">
        <w:rPr>
          <w:iCs/>
        </w:rPr>
        <w:t xml:space="preserve">and </w:t>
      </w:r>
      <w:r w:rsidRPr="00505C61">
        <w:rPr>
          <w:iCs/>
        </w:rPr>
        <w:t>education</w:t>
      </w:r>
      <w:r w:rsidRPr="00505C61">
        <w:rPr>
          <w:iCs/>
        </w:rPr>
        <w:t xml:space="preserve"> </w:t>
      </w:r>
      <w:r w:rsidRPr="00505C61">
        <w:rPr>
          <w:iCs/>
        </w:rPr>
        <w:t>for women and girls</w:t>
      </w:r>
      <w:r w:rsidRPr="00541ED0">
        <w:rPr>
          <w:iCs/>
        </w:rPr>
        <w:t xml:space="preserve">, disrupting </w:t>
      </w:r>
      <w:r w:rsidRPr="00541ED0">
        <w:rPr>
          <w:iCs/>
        </w:rPr>
        <w:t xml:space="preserve">protection </w:t>
      </w:r>
      <w:r w:rsidRPr="00505C61">
        <w:rPr>
          <w:iCs/>
        </w:rPr>
        <w:t>and care</w:t>
      </w:r>
      <w:r w:rsidRPr="00505C61">
        <w:rPr>
          <w:iCs/>
        </w:rPr>
        <w:t xml:space="preserve"> and support</w:t>
      </w:r>
      <w:r w:rsidRPr="00505C61">
        <w:rPr>
          <w:iCs/>
        </w:rPr>
        <w:t xml:space="preserve"> </w:t>
      </w:r>
      <w:r w:rsidRPr="00505C61">
        <w:rPr>
          <w:iCs/>
        </w:rPr>
        <w:t>systems</w:t>
      </w:r>
      <w:r w:rsidRPr="00505C61">
        <w:rPr>
          <w:iCs/>
        </w:rPr>
        <w:t xml:space="preserve">, and </w:t>
      </w:r>
      <w:r w:rsidRPr="00505C61">
        <w:rPr>
          <w:iCs/>
        </w:rPr>
        <w:t>disproportionately negatively</w:t>
      </w:r>
      <w:r w:rsidRPr="00505C61">
        <w:rPr>
          <w:iCs/>
        </w:rPr>
        <w:t xml:space="preserve"> </w:t>
      </w:r>
      <w:r w:rsidRPr="00505C61">
        <w:rPr>
          <w:iCs/>
        </w:rPr>
        <w:t>affect</w:t>
      </w:r>
      <w:r w:rsidRPr="00505C61">
        <w:rPr>
          <w:iCs/>
        </w:rPr>
        <w:t>ing</w:t>
      </w:r>
      <w:r w:rsidRPr="00505C61">
        <w:rPr>
          <w:iCs/>
        </w:rPr>
        <w:t xml:space="preserve"> </w:t>
      </w:r>
      <w:r w:rsidRPr="00505C61">
        <w:rPr>
          <w:iCs/>
        </w:rPr>
        <w:t>the enjoyment of human rights by women and girls</w:t>
      </w:r>
      <w:r w:rsidRPr="00505C61">
        <w:rPr>
          <w:i/>
        </w:rPr>
        <w:t>,</w:t>
      </w:r>
      <w:r w:rsidRPr="00505C61">
        <w:rPr>
          <w:i/>
        </w:rPr>
        <w:t xml:space="preserve"> </w:t>
      </w:r>
    </w:p>
    <w:p w14:paraId="05C15D43" w14:textId="3983C27B" w:rsidR="001F0096" w:rsidRPr="001F0096" w:rsidRDefault="008F4006">
      <w:pPr>
        <w:pStyle w:val="CommentText"/>
        <w:spacing w:after="120"/>
        <w:ind w:left="1134" w:right="1134" w:firstLine="567"/>
        <w:jc w:val="both"/>
        <w:rPr>
          <w:u w:val="single"/>
        </w:rPr>
      </w:pPr>
      <w:r w:rsidRPr="00505C61">
        <w:rPr>
          <w:i/>
        </w:rPr>
        <w:t xml:space="preserve">Recognizing </w:t>
      </w:r>
      <w:r w:rsidRPr="00505C61">
        <w:rPr>
          <w:i/>
        </w:rPr>
        <w:t xml:space="preserve">further </w:t>
      </w:r>
      <w:r w:rsidRPr="00505C61">
        <w:rPr>
          <w:i/>
        </w:rPr>
        <w:t xml:space="preserve">and appreciating </w:t>
      </w:r>
      <w:r w:rsidRPr="00505C61">
        <w:t>the efforts of</w:t>
      </w:r>
      <w:r w:rsidRPr="00505C61">
        <w:t xml:space="preserve"> </w:t>
      </w:r>
      <w:r w:rsidRPr="00505C61">
        <w:t xml:space="preserve">host countries and their communities,  most of which are low-and middle-income countries, for welcoming and hosting refugees  </w:t>
      </w:r>
      <w:r w:rsidRPr="00541ED0">
        <w:t>and</w:t>
      </w:r>
      <w:r w:rsidRPr="00505C61">
        <w:t xml:space="preserve"> </w:t>
      </w:r>
      <w:r w:rsidRPr="00505C61">
        <w:t xml:space="preserve">persons </w:t>
      </w:r>
      <w:r w:rsidRPr="00505C61">
        <w:t>forcibly</w:t>
      </w:r>
      <w:r w:rsidRPr="00505C61">
        <w:t xml:space="preserve"> displace</w:t>
      </w:r>
      <w:r w:rsidRPr="00541ED0">
        <w:t>d</w:t>
      </w:r>
      <w:r w:rsidRPr="00541ED0">
        <w:t xml:space="preserve"> including</w:t>
      </w:r>
      <w:r w:rsidRPr="00505C61">
        <w:t xml:space="preserve"> </w:t>
      </w:r>
      <w:r w:rsidRPr="00541ED0">
        <w:t xml:space="preserve">as a result </w:t>
      </w:r>
      <w:r w:rsidRPr="00505C61">
        <w:t>o</w:t>
      </w:r>
      <w:r w:rsidRPr="00541ED0">
        <w:t>f</w:t>
      </w:r>
      <w:r w:rsidRPr="00541ED0">
        <w:t xml:space="preserve"> </w:t>
      </w:r>
      <w:r w:rsidRPr="00505C61">
        <w:t>occupation</w:t>
      </w:r>
      <w:r w:rsidRPr="00505C61">
        <w:t xml:space="preserve">, </w:t>
      </w:r>
      <w:r w:rsidRPr="00505C61">
        <w:t>and recognizing also their efforts in responding to disasters and other humanitarian emergencies</w:t>
      </w:r>
      <w:r w:rsidRPr="00505C61">
        <w:t>,</w:t>
      </w:r>
      <w:r w:rsidRPr="00505C61">
        <w:t xml:space="preserve"> and</w:t>
      </w:r>
      <w:r w:rsidRPr="00505C61">
        <w:t xml:space="preserve"> </w:t>
      </w:r>
      <w:r w:rsidRPr="00505C61">
        <w:rPr>
          <w:i/>
        </w:rPr>
        <w:t xml:space="preserve">stressing </w:t>
      </w:r>
      <w:r w:rsidRPr="00505C61">
        <w:rPr>
          <w:iCs/>
        </w:rPr>
        <w:t>the importance of sustained international support particularly for host countries and host communities,</w:t>
      </w:r>
      <w:r w:rsidRPr="00505C61">
        <w:rPr>
          <w:iCs/>
        </w:rPr>
        <w:t xml:space="preserve"> </w:t>
      </w:r>
    </w:p>
    <w:p w14:paraId="7FC577C2" w14:textId="2467DC71" w:rsidR="00C56CBD" w:rsidRPr="00505C61" w:rsidRDefault="00FF3829" w:rsidP="00127B3C">
      <w:pPr>
        <w:pStyle w:val="CommentText"/>
        <w:spacing w:after="120"/>
        <w:ind w:left="1134" w:right="1134" w:firstLine="567"/>
        <w:jc w:val="both"/>
        <w:rPr>
          <w:b/>
          <w:bCs/>
        </w:rPr>
      </w:pPr>
      <w:r w:rsidRPr="00505C61">
        <w:rPr>
          <w:i/>
        </w:rPr>
        <w:t xml:space="preserve"> </w:t>
      </w:r>
      <w:r w:rsidR="00B13519" w:rsidRPr="00505C61">
        <w:rPr>
          <w:b/>
          <w:bCs/>
          <w:i/>
        </w:rPr>
        <w:t>(NEW)</w:t>
      </w:r>
      <w:r w:rsidR="00B13519" w:rsidRPr="00505C61">
        <w:rPr>
          <w:i/>
        </w:rPr>
        <w:t xml:space="preserve"> </w:t>
      </w:r>
      <w:r w:rsidR="00087B74" w:rsidRPr="00505C61">
        <w:rPr>
          <w:i/>
          <w:iCs/>
        </w:rPr>
        <w:t>Recognizing</w:t>
      </w:r>
      <w:r w:rsidR="00087B74" w:rsidRPr="00505C61">
        <w:rPr>
          <w:i/>
        </w:rPr>
        <w:t xml:space="preserve"> </w:t>
      </w:r>
      <w:r w:rsidR="00087B74" w:rsidRPr="00505C61">
        <w:rPr>
          <w:iCs/>
        </w:rPr>
        <w:t xml:space="preserve">that </w:t>
      </w:r>
      <w:r w:rsidR="00AA1021" w:rsidRPr="00505C61">
        <w:rPr>
          <w:iCs/>
        </w:rPr>
        <w:t xml:space="preserve">environmental challenges and climate change, biodiversity loss, pollution, desertification, land degradation, and </w:t>
      </w:r>
      <w:r w:rsidR="00507CED" w:rsidRPr="00505C61">
        <w:rPr>
          <w:iCs/>
        </w:rPr>
        <w:t>natural</w:t>
      </w:r>
      <w:r w:rsidR="005871E3" w:rsidRPr="00505C61">
        <w:rPr>
          <w:iCs/>
        </w:rPr>
        <w:t xml:space="preserve"> </w:t>
      </w:r>
      <w:r w:rsidR="00087B74" w:rsidRPr="00505C61">
        <w:rPr>
          <w:iCs/>
        </w:rPr>
        <w:t>disasters, including sudden-onset events and slow-onset processes, disproportionately impact developing countries</w:t>
      </w:r>
      <w:r w:rsidR="00710CB7" w:rsidRPr="00505C61">
        <w:rPr>
          <w:iCs/>
        </w:rPr>
        <w:t>, especially those that are most vulnerable to climate change,</w:t>
      </w:r>
      <w:r w:rsidR="00087B74" w:rsidRPr="00505C61">
        <w:rPr>
          <w:iCs/>
        </w:rPr>
        <w:t xml:space="preserve"> and threaten their development efforts, are </w:t>
      </w:r>
      <w:r w:rsidR="00466472" w:rsidRPr="00505C61">
        <w:rPr>
          <w:iCs/>
        </w:rPr>
        <w:t>among the</w:t>
      </w:r>
      <w:r w:rsidR="00087B74" w:rsidRPr="00505C61">
        <w:rPr>
          <w:iCs/>
        </w:rPr>
        <w:t xml:space="preserve"> drivers of</w:t>
      </w:r>
      <w:r w:rsidR="00D51E47" w:rsidRPr="00505C61">
        <w:rPr>
          <w:iCs/>
        </w:rPr>
        <w:t xml:space="preserve"> growing</w:t>
      </w:r>
      <w:r w:rsidR="00087B74" w:rsidRPr="00505C61">
        <w:rPr>
          <w:iCs/>
        </w:rPr>
        <w:t xml:space="preserve"> humanitarian situations and that women and girls, particularly in rural</w:t>
      </w:r>
      <w:r w:rsidR="00201564" w:rsidRPr="00505C61">
        <w:rPr>
          <w:iCs/>
        </w:rPr>
        <w:t xml:space="preserve"> and remote</w:t>
      </w:r>
      <w:r w:rsidR="00087B74" w:rsidRPr="00505C61">
        <w:rPr>
          <w:iCs/>
        </w:rPr>
        <w:t xml:space="preserve"> areas, are disproportionately affected by these events</w:t>
      </w:r>
      <w:r w:rsidR="00AA46AF" w:rsidRPr="00505C61">
        <w:rPr>
          <w:iCs/>
        </w:rPr>
        <w:t>,</w:t>
      </w:r>
      <w:r w:rsidR="000C5880" w:rsidRPr="00505C61">
        <w:rPr>
          <w:iCs/>
        </w:rPr>
        <w:t xml:space="preserve"> </w:t>
      </w:r>
      <w:r w:rsidR="00E56FC5" w:rsidRPr="00505C61">
        <w:rPr>
          <w:iCs/>
        </w:rPr>
        <w:t>while</w:t>
      </w:r>
      <w:r w:rsidR="00E56FC5" w:rsidRPr="00505C61">
        <w:rPr>
          <w:i/>
        </w:rPr>
        <w:t xml:space="preserve"> also recognizing </w:t>
      </w:r>
      <w:r w:rsidR="00E56FC5" w:rsidRPr="00505C61">
        <w:rPr>
          <w:iCs/>
        </w:rPr>
        <w:t xml:space="preserve">that women and girls, particularly </w:t>
      </w:r>
      <w:r w:rsidR="005D26DB" w:rsidRPr="00505C61">
        <w:rPr>
          <w:iCs/>
        </w:rPr>
        <w:t>peasant women</w:t>
      </w:r>
      <w:r w:rsidR="00A36895" w:rsidRPr="00541ED0">
        <w:rPr>
          <w:iCs/>
        </w:rPr>
        <w:t>,</w:t>
      </w:r>
      <w:r w:rsidR="005D26DB" w:rsidRPr="00505C61">
        <w:rPr>
          <w:iCs/>
        </w:rPr>
        <w:t xml:space="preserve"> </w:t>
      </w:r>
      <w:r w:rsidR="0083505D" w:rsidRPr="00505C61">
        <w:rPr>
          <w:iCs/>
        </w:rPr>
        <w:t xml:space="preserve">women living in rural areas </w:t>
      </w:r>
      <w:r w:rsidR="00E56FC5" w:rsidRPr="00505C61">
        <w:rPr>
          <w:iCs/>
        </w:rPr>
        <w:t xml:space="preserve">and </w:t>
      </w:r>
      <w:r w:rsidR="000F623F" w:rsidRPr="00505C61">
        <w:rPr>
          <w:iCs/>
        </w:rPr>
        <w:t>I</w:t>
      </w:r>
      <w:r w:rsidR="00E56FC5" w:rsidRPr="00505C61">
        <w:rPr>
          <w:iCs/>
        </w:rPr>
        <w:t>ndigenous women</w:t>
      </w:r>
      <w:r w:rsidR="00484F39" w:rsidRPr="00505C61">
        <w:rPr>
          <w:iCs/>
        </w:rPr>
        <w:t>, remain underrepresented in environmental decision making</w:t>
      </w:r>
      <w:r w:rsidR="00E56FC5" w:rsidRPr="00505C61">
        <w:rPr>
          <w:iCs/>
        </w:rPr>
        <w:t xml:space="preserve">, possess critical knowledge and adaptive capacities </w:t>
      </w:r>
      <w:r w:rsidR="00AA46AF" w:rsidRPr="00505C61">
        <w:rPr>
          <w:iCs/>
        </w:rPr>
        <w:t>that stren</w:t>
      </w:r>
      <w:r w:rsidR="00A36895" w:rsidRPr="00505C61">
        <w:rPr>
          <w:iCs/>
        </w:rPr>
        <w:t>g</w:t>
      </w:r>
      <w:r w:rsidR="00AA46AF" w:rsidRPr="00505C61">
        <w:rPr>
          <w:iCs/>
        </w:rPr>
        <w:t>then</w:t>
      </w:r>
      <w:r w:rsidR="00244DDC" w:rsidRPr="00505C61">
        <w:rPr>
          <w:iCs/>
        </w:rPr>
        <w:t xml:space="preserve"> resilience and community-based adaptation</w:t>
      </w:r>
      <w:r w:rsidR="00BC35C3" w:rsidRPr="00505C61">
        <w:rPr>
          <w:iCs/>
        </w:rPr>
        <w:t>, mitigation</w:t>
      </w:r>
      <w:r w:rsidR="00244DDC" w:rsidRPr="00505C61">
        <w:rPr>
          <w:iCs/>
        </w:rPr>
        <w:t xml:space="preserve"> </w:t>
      </w:r>
      <w:r w:rsidR="001E5B1D" w:rsidRPr="00505C61">
        <w:rPr>
          <w:iCs/>
        </w:rPr>
        <w:t xml:space="preserve">and </w:t>
      </w:r>
      <w:r w:rsidR="00244DDC" w:rsidRPr="00505C61">
        <w:rPr>
          <w:iCs/>
        </w:rPr>
        <w:t>response</w:t>
      </w:r>
      <w:r w:rsidR="00D34CA8" w:rsidRPr="00505C61">
        <w:rPr>
          <w:iCs/>
        </w:rPr>
        <w:t xml:space="preserve"> to adverse climate</w:t>
      </w:r>
      <w:r w:rsidR="00F84616" w:rsidRPr="00541ED0">
        <w:rPr>
          <w:iCs/>
        </w:rPr>
        <w:t xml:space="preserve"> change</w:t>
      </w:r>
      <w:r w:rsidR="00D34CA8" w:rsidRPr="00505C61">
        <w:rPr>
          <w:iCs/>
        </w:rPr>
        <w:t xml:space="preserve"> impacts</w:t>
      </w:r>
      <w:r w:rsidR="00A67E5A" w:rsidRPr="00505C61">
        <w:rPr>
          <w:iCs/>
        </w:rPr>
        <w:t>,</w:t>
      </w:r>
      <w:r w:rsidR="001D4C3F" w:rsidRPr="00505C61">
        <w:rPr>
          <w:i/>
        </w:rPr>
        <w:t xml:space="preserve"> </w:t>
      </w:r>
    </w:p>
    <w:p w14:paraId="0A10A641" w14:textId="47D5751A" w:rsidR="001F0096" w:rsidRPr="001F0096" w:rsidRDefault="008F4006">
      <w:pPr>
        <w:pStyle w:val="SingleTxtG"/>
        <w:ind w:firstLine="567"/>
        <w:rPr>
          <w:u w:val="single"/>
        </w:rPr>
      </w:pPr>
      <w:r w:rsidRPr="00A101E8">
        <w:rPr>
          <w:i/>
          <w:iCs/>
          <w:lang w:val="en-CA"/>
        </w:rPr>
        <w:t>Stressing</w:t>
      </w:r>
      <w:r w:rsidRPr="00505C61">
        <w:rPr>
          <w:lang w:val="en-CA"/>
        </w:rPr>
        <w:t xml:space="preserve"> that addressing the root causes of humanitarian situations is important in supporting the prevention of violations and abuses of </w:t>
      </w:r>
      <w:r w:rsidRPr="00505C61">
        <w:rPr>
          <w:lang w:val="en-CA"/>
        </w:rPr>
        <w:t xml:space="preserve"> </w:t>
      </w:r>
      <w:r w:rsidRPr="00505C61">
        <w:rPr>
          <w:lang w:val="en-CA"/>
        </w:rPr>
        <w:t>human rights of women and girls,</w:t>
      </w:r>
      <w:r w:rsidRPr="00505C61">
        <w:rPr>
          <w:lang w:val="en-CA"/>
        </w:rPr>
        <w:t xml:space="preserve"> and that the full enjoyment of </w:t>
      </w:r>
      <w:r w:rsidRPr="00505C61">
        <w:rPr>
          <w:lang w:val="en-CA"/>
        </w:rPr>
        <w:t xml:space="preserve">human rights </w:t>
      </w:r>
      <w:r w:rsidRPr="00505C61">
        <w:rPr>
          <w:lang w:val="en-CA"/>
        </w:rPr>
        <w:t>by</w:t>
      </w:r>
      <w:r w:rsidRPr="00505C61">
        <w:rPr>
          <w:lang w:val="en-CA"/>
        </w:rPr>
        <w:t xml:space="preserve"> </w:t>
      </w:r>
      <w:r w:rsidRPr="00505C61">
        <w:rPr>
          <w:lang w:val="en-CA"/>
        </w:rPr>
        <w:t xml:space="preserve">all </w:t>
      </w:r>
      <w:r w:rsidRPr="00505C61">
        <w:rPr>
          <w:lang w:val="en-CA"/>
        </w:rPr>
        <w:t>women and girls in humanitarian situations is essential not only to addressing immediate humanitarian needs, but also to enabling</w:t>
      </w:r>
      <w:r w:rsidRPr="00505C61">
        <w:rPr>
          <w:lang w:val="en-CA"/>
        </w:rPr>
        <w:t xml:space="preserve"> effective and timely</w:t>
      </w:r>
      <w:r w:rsidRPr="00505C61">
        <w:rPr>
          <w:lang w:val="en-CA"/>
        </w:rPr>
        <w:t xml:space="preserve"> recovery, resilience and inclusive and sustainable development</w:t>
      </w:r>
      <w:r w:rsidRPr="00505C61">
        <w:rPr>
          <w:lang w:val="en-CA"/>
        </w:rPr>
        <w:t xml:space="preserve">, </w:t>
      </w:r>
    </w:p>
    <w:p w14:paraId="59AAA3F0" w14:textId="42CE985E" w:rsidR="00E174AD" w:rsidRPr="00541ED0" w:rsidRDefault="004A5628" w:rsidP="00622B1F">
      <w:pPr>
        <w:pStyle w:val="SingleTxtG"/>
        <w:ind w:firstLine="567"/>
        <w:rPr>
          <w:strike/>
          <w:lang w:val="en-CA"/>
        </w:rPr>
      </w:pPr>
      <w:r w:rsidRPr="00541ED0">
        <w:rPr>
          <w:i/>
          <w:lang w:val="en-CA"/>
        </w:rPr>
        <w:t xml:space="preserve"> </w:t>
      </w:r>
      <w:r w:rsidRPr="00541ED0">
        <w:rPr>
          <w:b/>
          <w:bCs/>
          <w:i/>
          <w:lang w:val="en-CA"/>
        </w:rPr>
        <w:t xml:space="preserve">(NEW) </w:t>
      </w:r>
      <w:r w:rsidRPr="00541ED0">
        <w:rPr>
          <w:i/>
          <w:lang w:val="en-CA"/>
        </w:rPr>
        <w:t xml:space="preserve">Deeply concerned </w:t>
      </w:r>
      <w:r w:rsidRPr="00541ED0">
        <w:rPr>
          <w:iCs/>
          <w:lang w:val="en-CA"/>
        </w:rPr>
        <w:t>that</w:t>
      </w:r>
      <w:r w:rsidR="00E01969" w:rsidRPr="00505C61">
        <w:rPr>
          <w:iCs/>
          <w:lang w:val="en-CA"/>
        </w:rPr>
        <w:t xml:space="preserve"> women and girls in humanitarian situations face heightened risks of</w:t>
      </w:r>
      <w:r w:rsidR="00C67BE3" w:rsidRPr="00505C61">
        <w:rPr>
          <w:iCs/>
          <w:lang w:val="en-CA"/>
        </w:rPr>
        <w:t xml:space="preserve"> all forms of violence </w:t>
      </w:r>
      <w:r w:rsidR="00E32F9E" w:rsidRPr="00505C61">
        <w:rPr>
          <w:iCs/>
        </w:rPr>
        <w:t xml:space="preserve">and </w:t>
      </w:r>
      <w:r w:rsidR="00E32F9E" w:rsidRPr="00505C61">
        <w:rPr>
          <w:lang w:val="en-CA"/>
        </w:rPr>
        <w:t>multiple and intersecting forms of discrimination, stereotypes, stigma and inequalit</w:t>
      </w:r>
      <w:r w:rsidR="00E32F9E" w:rsidRPr="00541ED0">
        <w:rPr>
          <w:lang w:val="en-CA"/>
        </w:rPr>
        <w:t>y</w:t>
      </w:r>
      <w:r w:rsidR="0096727F" w:rsidRPr="00505C61">
        <w:rPr>
          <w:lang w:val="en-CA"/>
        </w:rPr>
        <w:t>,</w:t>
      </w:r>
      <w:r w:rsidR="00DA6DBE" w:rsidRPr="00505C61">
        <w:rPr>
          <w:lang w:val="en-CA"/>
        </w:rPr>
        <w:t xml:space="preserve"> </w:t>
      </w:r>
      <w:r w:rsidR="005B752D" w:rsidRPr="00505C61">
        <w:rPr>
          <w:lang w:val="en-CA"/>
        </w:rPr>
        <w:t>and are disproportionately affected by</w:t>
      </w:r>
      <w:r w:rsidR="0041343E" w:rsidRPr="00541ED0">
        <w:rPr>
          <w:iCs/>
          <w:lang w:val="en-CA"/>
        </w:rPr>
        <w:t xml:space="preserve"> sexual and gender-based violence, including conflict-related sexual violence, rape, trafficking in persons, sexual exploitation, sexual slavery, reproductive violence such as forced or denial of contraception birth control, forced pregnancy, forced abortion and forced sterilization, including when undertaken with the intent to destroy a group, as well as </w:t>
      </w:r>
      <w:r w:rsidR="00823D12" w:rsidRPr="00541ED0">
        <w:rPr>
          <w:iCs/>
          <w:lang w:val="en-CA"/>
        </w:rPr>
        <w:t>forced labour</w:t>
      </w:r>
      <w:r w:rsidR="00823D12" w:rsidRPr="00541ED0">
        <w:rPr>
          <w:lang w:val="en-CA"/>
        </w:rPr>
        <w:t xml:space="preserve">, </w:t>
      </w:r>
      <w:r w:rsidR="0041343E" w:rsidRPr="00541ED0">
        <w:rPr>
          <w:iCs/>
          <w:lang w:val="en-CA"/>
        </w:rPr>
        <w:t xml:space="preserve">abduction and harmful practices such as child, early and forced marriage, and female genital mutilation, </w:t>
      </w:r>
    </w:p>
    <w:p w14:paraId="739075AB" w14:textId="0AB83720" w:rsidR="00E46715" w:rsidRPr="00505C61" w:rsidRDefault="00E46715" w:rsidP="004A366B">
      <w:pPr>
        <w:pStyle w:val="SingleTxtG"/>
        <w:ind w:firstLine="567"/>
        <w:rPr>
          <w:iCs/>
          <w:lang w:val="en-CA"/>
        </w:rPr>
      </w:pPr>
      <w:r w:rsidRPr="00505C61">
        <w:rPr>
          <w:i/>
          <w:lang w:val="en-CA"/>
        </w:rPr>
        <w:t xml:space="preserve"> </w:t>
      </w:r>
      <w:r w:rsidRPr="00505C61">
        <w:rPr>
          <w:b/>
          <w:bCs/>
          <w:i/>
          <w:lang w:val="en-CA"/>
        </w:rPr>
        <w:t xml:space="preserve">(NEW) </w:t>
      </w:r>
      <w:r w:rsidRPr="00505C61">
        <w:rPr>
          <w:i/>
          <w:lang w:val="en-CA"/>
        </w:rPr>
        <w:t>Deeply concerned</w:t>
      </w:r>
      <w:r w:rsidRPr="00505C61">
        <w:rPr>
          <w:iCs/>
          <w:lang w:val="en-CA"/>
        </w:rPr>
        <w:t xml:space="preserve"> that humanitarian situations </w:t>
      </w:r>
      <w:r w:rsidRPr="00505C61">
        <w:rPr>
          <w:iCs/>
        </w:rPr>
        <w:t>have differentiated and compounding impacts on women and girls in vulnerable</w:t>
      </w:r>
      <w:r w:rsidR="004A366B" w:rsidRPr="00541ED0">
        <w:rPr>
          <w:iCs/>
        </w:rPr>
        <w:t xml:space="preserve"> and</w:t>
      </w:r>
      <w:r w:rsidR="00E954EC" w:rsidRPr="00505C61">
        <w:rPr>
          <w:iCs/>
        </w:rPr>
        <w:t xml:space="preserve"> marginalized</w:t>
      </w:r>
      <w:r w:rsidRPr="00505C61">
        <w:rPr>
          <w:iCs/>
        </w:rPr>
        <w:t xml:space="preserve"> situations, in particular girls, adolescent girls</w:t>
      </w:r>
      <w:r w:rsidR="0083050C" w:rsidRPr="00505C61">
        <w:rPr>
          <w:iCs/>
        </w:rPr>
        <w:t xml:space="preserve">, </w:t>
      </w:r>
      <w:r w:rsidRPr="00505C61">
        <w:rPr>
          <w:iCs/>
        </w:rPr>
        <w:t>women and girls with disabilities,</w:t>
      </w:r>
      <w:r w:rsidR="009C667B" w:rsidRPr="00505C61">
        <w:rPr>
          <w:iCs/>
        </w:rPr>
        <w:t xml:space="preserve"> </w:t>
      </w:r>
      <w:r w:rsidR="0083050C" w:rsidRPr="00541ED0">
        <w:rPr>
          <w:iCs/>
        </w:rPr>
        <w:t>women and girls belonging to national or ethnic, religious and linguistic minorities</w:t>
      </w:r>
      <w:r w:rsidR="00E2198D" w:rsidRPr="00541ED0">
        <w:rPr>
          <w:iCs/>
        </w:rPr>
        <w:t>,</w:t>
      </w:r>
      <w:r w:rsidR="0083050C" w:rsidRPr="00541ED0">
        <w:rPr>
          <w:iCs/>
        </w:rPr>
        <w:t xml:space="preserve"> </w:t>
      </w:r>
      <w:r w:rsidR="009C667B" w:rsidRPr="00505C61">
        <w:rPr>
          <w:iCs/>
        </w:rPr>
        <w:t>older women,</w:t>
      </w:r>
      <w:r w:rsidR="00240796" w:rsidRPr="00541ED0">
        <w:rPr>
          <w:iCs/>
        </w:rPr>
        <w:t xml:space="preserve"> migrant women and girls,</w:t>
      </w:r>
      <w:r w:rsidRPr="00505C61">
        <w:rPr>
          <w:iCs/>
        </w:rPr>
        <w:t xml:space="preserve"> </w:t>
      </w:r>
      <w:r w:rsidR="009C667B" w:rsidRPr="00505C61">
        <w:rPr>
          <w:iCs/>
        </w:rPr>
        <w:t>I</w:t>
      </w:r>
      <w:r w:rsidRPr="00505C61">
        <w:rPr>
          <w:iCs/>
        </w:rPr>
        <w:t>ndigenous women and girls, women and girls of African descent,</w:t>
      </w:r>
      <w:r w:rsidR="005371C3" w:rsidRPr="00505C61">
        <w:rPr>
          <w:iCs/>
        </w:rPr>
        <w:t xml:space="preserve"> and women and girls </w:t>
      </w:r>
      <w:r w:rsidR="005371C3" w:rsidRPr="00541ED0">
        <w:rPr>
          <w:iCs/>
        </w:rPr>
        <w:t>living under</w:t>
      </w:r>
      <w:r w:rsidR="005371C3" w:rsidRPr="00505C61">
        <w:rPr>
          <w:iCs/>
        </w:rPr>
        <w:t xml:space="preserve"> occupation</w:t>
      </w:r>
      <w:r w:rsidR="009B27D3" w:rsidRPr="00505C61">
        <w:rPr>
          <w:iCs/>
        </w:rPr>
        <w:t xml:space="preserve"> and in disaster evacuation centres</w:t>
      </w:r>
      <w:r w:rsidRPr="00505C61">
        <w:rPr>
          <w:iCs/>
          <w:lang w:val="en-CA"/>
        </w:rPr>
        <w:t xml:space="preserve">, and </w:t>
      </w:r>
      <w:r w:rsidR="00DB5EEE" w:rsidRPr="00505C61">
        <w:rPr>
          <w:iCs/>
          <w:lang w:val="en-CA"/>
        </w:rPr>
        <w:t>may</w:t>
      </w:r>
      <w:r w:rsidRPr="00505C61">
        <w:rPr>
          <w:iCs/>
          <w:lang w:val="en-CA"/>
        </w:rPr>
        <w:t xml:space="preserve"> systemati</w:t>
      </w:r>
      <w:r w:rsidR="00DE2020" w:rsidRPr="00505C61">
        <w:rPr>
          <w:iCs/>
          <w:lang w:val="en-CA"/>
        </w:rPr>
        <w:t>ca</w:t>
      </w:r>
      <w:r w:rsidRPr="00505C61">
        <w:rPr>
          <w:iCs/>
          <w:lang w:val="en-CA"/>
        </w:rPr>
        <w:t xml:space="preserve">lly </w:t>
      </w:r>
      <w:r w:rsidR="003F5473" w:rsidRPr="00505C61">
        <w:rPr>
          <w:iCs/>
          <w:lang w:val="en-CA"/>
        </w:rPr>
        <w:t xml:space="preserve">be </w:t>
      </w:r>
      <w:r w:rsidRPr="00505C61">
        <w:rPr>
          <w:iCs/>
          <w:lang w:val="en-CA"/>
        </w:rPr>
        <w:t xml:space="preserve">excluded from humanitarian assistance and protection, </w:t>
      </w:r>
    </w:p>
    <w:p w14:paraId="2E2F08E3" w14:textId="77777777" w:rsidR="001F0096" w:rsidRPr="001F0096" w:rsidRDefault="008F4006">
      <w:pPr>
        <w:pStyle w:val="SingleTxtG"/>
        <w:ind w:firstLine="567"/>
        <w:rPr>
          <w:u w:val="single"/>
        </w:rPr>
      </w:pPr>
      <w:r w:rsidRPr="00942D0E">
        <w:rPr>
          <w:i/>
          <w:iCs/>
          <w:lang w:val="en-CA"/>
        </w:rPr>
        <w:t>(</w:t>
      </w:r>
      <w:r w:rsidRPr="00942D0E">
        <w:rPr>
          <w:b/>
          <w:bCs/>
          <w:i/>
          <w:iCs/>
          <w:lang w:val="en-CA"/>
        </w:rPr>
        <w:t>NEW</w:t>
      </w:r>
      <w:r w:rsidRPr="00942D0E">
        <w:rPr>
          <w:i/>
          <w:iCs/>
          <w:lang w:val="en-CA"/>
        </w:rPr>
        <w:t>)</w:t>
      </w:r>
      <w:r w:rsidRPr="00942D0E">
        <w:rPr>
          <w:i/>
          <w:iCs/>
          <w:lang w:val="en-CA"/>
        </w:rPr>
        <w:t xml:space="preserve"> Further concer</w:t>
      </w:r>
      <w:r w:rsidRPr="00942D0E">
        <w:rPr>
          <w:i/>
          <w:iCs/>
          <w:lang w:val="en-CA"/>
        </w:rPr>
        <w:t xml:space="preserve">ned that </w:t>
      </w:r>
      <w:r w:rsidRPr="00942D0E">
        <w:rPr>
          <w:lang w:val="en-CA"/>
        </w:rPr>
        <w:t xml:space="preserve">that these heightened risks are compounded </w:t>
      </w:r>
      <w:r w:rsidRPr="00942D0E">
        <w:rPr>
          <w:lang w:val="en-CA"/>
        </w:rPr>
        <w:t xml:space="preserve">by </w:t>
      </w:r>
      <w:r w:rsidRPr="00541ED0">
        <w:rPr>
          <w:iCs/>
        </w:rPr>
        <w:t>loss of livelihoods, interrupted education, and restricted access to health services, including sexual and reproductive health services</w:t>
      </w:r>
      <w:r w:rsidRPr="00505C61">
        <w:t xml:space="preserve"> </w:t>
      </w:r>
      <w:r w:rsidRPr="00505C61">
        <w:t xml:space="preserve">and exacerbated by </w:t>
      </w:r>
      <w:r w:rsidRPr="00541ED0">
        <w:t xml:space="preserve">the breakdown </w:t>
      </w:r>
      <w:r w:rsidRPr="00541ED0">
        <w:t>and targeting</w:t>
      </w:r>
      <w:r w:rsidRPr="00541ED0">
        <w:t xml:space="preserve"> </w:t>
      </w:r>
      <w:r w:rsidRPr="00541ED0">
        <w:t>of infrastructure and service provision and the weakening of institutions</w:t>
      </w:r>
      <w:r w:rsidRPr="00541ED0">
        <w:t xml:space="preserve">, which affect women and girls disproportionately, </w:t>
      </w:r>
      <w:r w:rsidRPr="00505C61">
        <w:t xml:space="preserve">as well as </w:t>
      </w:r>
      <w:r w:rsidRPr="00541ED0">
        <w:t xml:space="preserve">by increased care </w:t>
      </w:r>
      <w:r w:rsidRPr="00541ED0">
        <w:t>and support</w:t>
      </w:r>
      <w:r w:rsidRPr="00541ED0">
        <w:t xml:space="preserve"> responsibilities throughout the humanitarian cycle,</w:t>
      </w:r>
      <w:r w:rsidRPr="005C4E46">
        <w:t xml:space="preserve"> </w:t>
      </w:r>
    </w:p>
    <w:p w14:paraId="09F6CBCA" w14:textId="00444970" w:rsidR="00B95E2C" w:rsidRPr="00505C61" w:rsidRDefault="0029039F" w:rsidP="006B06C6">
      <w:pPr>
        <w:pStyle w:val="SingleTxtG"/>
        <w:ind w:firstLine="567"/>
        <w:rPr>
          <w:b/>
          <w:iCs/>
          <w:lang w:val="en-CA"/>
        </w:rPr>
      </w:pPr>
      <w:r w:rsidRPr="00505C61">
        <w:rPr>
          <w:i/>
          <w:lang w:val="en-CA"/>
        </w:rPr>
        <w:t xml:space="preserve"> </w:t>
      </w:r>
      <w:r w:rsidRPr="00505C61">
        <w:rPr>
          <w:b/>
          <w:bCs/>
          <w:i/>
          <w:lang w:val="en-CA"/>
        </w:rPr>
        <w:t xml:space="preserve">(NEW) </w:t>
      </w:r>
      <w:r w:rsidR="00D27F0A" w:rsidRPr="00505C61">
        <w:rPr>
          <w:i/>
          <w:lang w:val="en-CA"/>
        </w:rPr>
        <w:t>Alarmed</w:t>
      </w:r>
      <w:r w:rsidR="00D27F0A" w:rsidRPr="00505C61">
        <w:rPr>
          <w:iCs/>
          <w:lang w:val="en-CA"/>
        </w:rPr>
        <w:t xml:space="preserve"> that women and girls in humanitarian situations face</w:t>
      </w:r>
      <w:r w:rsidR="0023371E" w:rsidRPr="00505C61">
        <w:rPr>
          <w:iCs/>
          <w:lang w:val="en-CA"/>
        </w:rPr>
        <w:t xml:space="preserve"> </w:t>
      </w:r>
      <w:r w:rsidR="00E84E22" w:rsidRPr="00505C61">
        <w:rPr>
          <w:iCs/>
          <w:lang w:val="en-CA"/>
        </w:rPr>
        <w:t>significantly heightened ris</w:t>
      </w:r>
      <w:r w:rsidR="006B06C6" w:rsidRPr="00505C61">
        <w:rPr>
          <w:iCs/>
          <w:lang w:val="en-CA"/>
        </w:rPr>
        <w:t>ks of maternal</w:t>
      </w:r>
      <w:r w:rsidR="00D27F0A" w:rsidRPr="00505C61">
        <w:rPr>
          <w:iCs/>
          <w:lang w:val="en-CA"/>
        </w:rPr>
        <w:t xml:space="preserve"> mortality and morbidity</w:t>
      </w:r>
      <w:r w:rsidR="00A4303D" w:rsidRPr="00505C61">
        <w:rPr>
          <w:iCs/>
          <w:lang w:val="en-CA"/>
        </w:rPr>
        <w:t>, owing to collapsed</w:t>
      </w:r>
      <w:r w:rsidR="00D6703C" w:rsidRPr="00505C61">
        <w:rPr>
          <w:iCs/>
          <w:lang w:val="en-CA"/>
        </w:rPr>
        <w:t xml:space="preserve"> food and</w:t>
      </w:r>
      <w:r w:rsidR="00A4303D" w:rsidRPr="00505C61">
        <w:rPr>
          <w:iCs/>
          <w:lang w:val="en-CA"/>
        </w:rPr>
        <w:t xml:space="preserve"> health systems</w:t>
      </w:r>
      <w:r w:rsidR="008271D1" w:rsidRPr="00505C61">
        <w:rPr>
          <w:iCs/>
          <w:lang w:val="en-CA"/>
        </w:rPr>
        <w:t xml:space="preserve">, </w:t>
      </w:r>
      <w:r w:rsidR="00B4629E" w:rsidRPr="00505C61">
        <w:rPr>
          <w:iCs/>
          <w:lang w:val="en-CA"/>
        </w:rPr>
        <w:t>lack of equitable acce</w:t>
      </w:r>
      <w:r w:rsidR="00B4629E" w:rsidRPr="00541ED0">
        <w:rPr>
          <w:iCs/>
          <w:lang w:val="en-CA"/>
        </w:rPr>
        <w:t>s</w:t>
      </w:r>
      <w:r w:rsidR="00B4629E" w:rsidRPr="00505C61">
        <w:rPr>
          <w:iCs/>
          <w:lang w:val="en-CA"/>
        </w:rPr>
        <w:t>s to safe drinking water and sanitation</w:t>
      </w:r>
      <w:r w:rsidR="00A4303D" w:rsidRPr="00505C61">
        <w:rPr>
          <w:iCs/>
          <w:lang w:val="en-CA"/>
        </w:rPr>
        <w:t>, prohibitive costs, insecurity, restrictions on movement</w:t>
      </w:r>
      <w:r w:rsidR="009D2CA1" w:rsidRPr="00505C61">
        <w:rPr>
          <w:iCs/>
        </w:rPr>
        <w:t>,</w:t>
      </w:r>
      <w:r w:rsidR="00A4303D" w:rsidRPr="00505C61">
        <w:rPr>
          <w:iCs/>
          <w:lang w:val="en-CA"/>
        </w:rPr>
        <w:t xml:space="preserve"> </w:t>
      </w:r>
      <w:r w:rsidR="00244DDC" w:rsidRPr="00505C61">
        <w:rPr>
          <w:iCs/>
          <w:lang w:val="en-CA"/>
        </w:rPr>
        <w:t xml:space="preserve">and </w:t>
      </w:r>
      <w:bookmarkStart w:id="2" w:name="OLE_LINK14"/>
      <w:r w:rsidR="00244DDC" w:rsidRPr="00505C61">
        <w:rPr>
          <w:iCs/>
          <w:lang w:val="en-CA"/>
        </w:rPr>
        <w:t xml:space="preserve">disrupted access to essential health services, </w:t>
      </w:r>
      <w:r w:rsidR="00244DDC" w:rsidRPr="00505C61">
        <w:rPr>
          <w:iCs/>
          <w:lang w:val="en-CA"/>
        </w:rPr>
        <w:lastRenderedPageBreak/>
        <w:t>including</w:t>
      </w:r>
      <w:r w:rsidR="003D6A72" w:rsidRPr="00505C61">
        <w:rPr>
          <w:iCs/>
          <w:lang w:val="en-CA"/>
        </w:rPr>
        <w:t xml:space="preserve"> sexual and reproductive health services</w:t>
      </w:r>
      <w:r w:rsidR="002B38C5" w:rsidRPr="00505C61">
        <w:rPr>
          <w:iCs/>
          <w:lang w:val="en-CA"/>
        </w:rPr>
        <w:t xml:space="preserve"> </w:t>
      </w:r>
      <w:r w:rsidR="001C6A90" w:rsidRPr="00505C61">
        <w:rPr>
          <w:iCs/>
          <w:lang w:val="en-CA"/>
        </w:rPr>
        <w:t>and information</w:t>
      </w:r>
      <w:bookmarkEnd w:id="2"/>
      <w:r w:rsidR="00244DDC" w:rsidRPr="00505C61">
        <w:rPr>
          <w:iCs/>
          <w:lang w:val="en-CA"/>
        </w:rPr>
        <w:t>, mental health and psychosocial support services,</w:t>
      </w:r>
      <w:r w:rsidR="00410C4D" w:rsidRPr="00505C61">
        <w:rPr>
          <w:iCs/>
          <w:lang w:val="en-CA"/>
        </w:rPr>
        <w:t xml:space="preserve"> </w:t>
      </w:r>
      <w:r w:rsidR="00C139E5" w:rsidRPr="00505C61">
        <w:rPr>
          <w:iCs/>
          <w:lang w:val="en-CA"/>
        </w:rPr>
        <w:t xml:space="preserve">with an estimated 61 per cent of all maternal deaths occurring in </w:t>
      </w:r>
      <w:r w:rsidR="001C55C0" w:rsidRPr="00505C61">
        <w:rPr>
          <w:iCs/>
          <w:lang w:val="en-CA"/>
        </w:rPr>
        <w:t xml:space="preserve">countries affected by </w:t>
      </w:r>
      <w:r w:rsidR="00AB0869" w:rsidRPr="00505C61">
        <w:rPr>
          <w:iCs/>
          <w:lang w:val="en-CA"/>
        </w:rPr>
        <w:t xml:space="preserve">armed </w:t>
      </w:r>
      <w:r w:rsidR="001C55C0" w:rsidRPr="00505C61">
        <w:rPr>
          <w:iCs/>
          <w:lang w:val="en-CA"/>
        </w:rPr>
        <w:t xml:space="preserve">conflict or </w:t>
      </w:r>
      <w:r w:rsidR="00DD727E" w:rsidRPr="00505C61">
        <w:rPr>
          <w:iCs/>
          <w:lang w:val="en-CA"/>
        </w:rPr>
        <w:t>fragility</w:t>
      </w:r>
      <w:r w:rsidR="00C139E5" w:rsidRPr="00505C61">
        <w:rPr>
          <w:iCs/>
          <w:lang w:val="en-CA"/>
        </w:rPr>
        <w:t>,</w:t>
      </w:r>
      <w:r w:rsidR="0003530A" w:rsidRPr="00505C61">
        <w:rPr>
          <w:iCs/>
          <w:lang w:val="en-CA"/>
        </w:rPr>
        <w:t xml:space="preserve"> </w:t>
      </w:r>
    </w:p>
    <w:p w14:paraId="4AE28151" w14:textId="56C1F480" w:rsidR="00DE5122" w:rsidRPr="00505C61" w:rsidRDefault="008B2D69" w:rsidP="00F114AC">
      <w:pPr>
        <w:pStyle w:val="SingleTxtG"/>
        <w:ind w:firstLine="567"/>
        <w:rPr>
          <w:iCs/>
        </w:rPr>
      </w:pPr>
      <w:r w:rsidRPr="00505C61">
        <w:rPr>
          <w:iCs/>
        </w:rPr>
        <w:t xml:space="preserve"> </w:t>
      </w:r>
      <w:r w:rsidRPr="00505C61">
        <w:rPr>
          <w:b/>
          <w:bCs/>
          <w:iCs/>
        </w:rPr>
        <w:t>(NEW)</w:t>
      </w:r>
      <w:r w:rsidRPr="00505C61">
        <w:rPr>
          <w:iCs/>
        </w:rPr>
        <w:t xml:space="preserve"> </w:t>
      </w:r>
      <w:r w:rsidRPr="00505C61">
        <w:rPr>
          <w:i/>
          <w:iCs/>
        </w:rPr>
        <w:t>Deeply concerned</w:t>
      </w:r>
      <w:r w:rsidRPr="00505C61">
        <w:rPr>
          <w:iCs/>
        </w:rPr>
        <w:t xml:space="preserve"> that</w:t>
      </w:r>
      <w:r w:rsidR="00380B83" w:rsidRPr="00505C61">
        <w:rPr>
          <w:iCs/>
        </w:rPr>
        <w:t xml:space="preserve"> women and girls are </w:t>
      </w:r>
      <w:r w:rsidR="007C6F81" w:rsidRPr="00505C61">
        <w:rPr>
          <w:iCs/>
        </w:rPr>
        <w:t xml:space="preserve">often </w:t>
      </w:r>
      <w:r w:rsidR="00380B83" w:rsidRPr="00505C61">
        <w:rPr>
          <w:iCs/>
        </w:rPr>
        <w:t xml:space="preserve">disproportionately affected by </w:t>
      </w:r>
      <w:r w:rsidR="00E174AD" w:rsidRPr="00505C61">
        <w:rPr>
          <w:iCs/>
        </w:rPr>
        <w:t xml:space="preserve">the denial of humanitarian access, </w:t>
      </w:r>
      <w:r w:rsidR="00380B83" w:rsidRPr="00505C61">
        <w:rPr>
          <w:iCs/>
        </w:rPr>
        <w:t>hunger, food insecurity and poverty, in part as a result of gender inequality and discrimination</w:t>
      </w:r>
      <w:r w:rsidR="002F1618" w:rsidRPr="00505C61">
        <w:rPr>
          <w:iCs/>
        </w:rPr>
        <w:t xml:space="preserve">, </w:t>
      </w:r>
      <w:r w:rsidRPr="00505C61">
        <w:rPr>
          <w:iCs/>
        </w:rPr>
        <w:t xml:space="preserve">and </w:t>
      </w:r>
      <w:r w:rsidRPr="00505C61">
        <w:rPr>
          <w:i/>
          <w:iCs/>
        </w:rPr>
        <w:t>alarmed</w:t>
      </w:r>
      <w:r w:rsidRPr="00505C61">
        <w:rPr>
          <w:iCs/>
        </w:rPr>
        <w:t xml:space="preserve"> that in humanitarian </w:t>
      </w:r>
      <w:r w:rsidR="00141F18" w:rsidRPr="00505C61">
        <w:rPr>
          <w:iCs/>
        </w:rPr>
        <w:t>situations</w:t>
      </w:r>
      <w:r w:rsidRPr="00505C61">
        <w:rPr>
          <w:iCs/>
        </w:rPr>
        <w:t xml:space="preserve"> this structural inequality is intensified, as the loss of livelihoods, displacement, collapsed food systems</w:t>
      </w:r>
      <w:r w:rsidR="001834CB" w:rsidRPr="00505C61">
        <w:rPr>
          <w:iCs/>
        </w:rPr>
        <w:t xml:space="preserve">, </w:t>
      </w:r>
      <w:r w:rsidRPr="00505C61">
        <w:rPr>
          <w:iCs/>
        </w:rPr>
        <w:t xml:space="preserve">and </w:t>
      </w:r>
      <w:r w:rsidR="006F576E" w:rsidRPr="00505C61">
        <w:rPr>
          <w:iCs/>
        </w:rPr>
        <w:t xml:space="preserve"> </w:t>
      </w:r>
      <w:r w:rsidR="00F31FA7" w:rsidRPr="00505C61">
        <w:rPr>
          <w:iCs/>
        </w:rPr>
        <w:t xml:space="preserve">gender stereotypes and negative social norms </w:t>
      </w:r>
      <w:r w:rsidRPr="00505C61">
        <w:rPr>
          <w:iCs/>
        </w:rPr>
        <w:t xml:space="preserve"> generate severe acute malnutrition, including among pregnant</w:t>
      </w:r>
      <w:r w:rsidR="00E73660" w:rsidRPr="00505C61">
        <w:rPr>
          <w:iCs/>
        </w:rPr>
        <w:t>, post-partum</w:t>
      </w:r>
      <w:r w:rsidRPr="00505C61">
        <w:rPr>
          <w:iCs/>
        </w:rPr>
        <w:t xml:space="preserve"> and breastfeeding women</w:t>
      </w:r>
      <w:r w:rsidR="00054AC2" w:rsidRPr="00505C61">
        <w:rPr>
          <w:iCs/>
        </w:rPr>
        <w:t xml:space="preserve">, including </w:t>
      </w:r>
      <w:r w:rsidR="00244DDC" w:rsidRPr="00505C61">
        <w:rPr>
          <w:iCs/>
        </w:rPr>
        <w:t xml:space="preserve">adolescent girls, </w:t>
      </w:r>
      <w:r w:rsidR="003B5D15" w:rsidRPr="00505C61">
        <w:rPr>
          <w:iCs/>
        </w:rPr>
        <w:t xml:space="preserve">increase the risks of </w:t>
      </w:r>
      <w:r w:rsidR="00C76806" w:rsidRPr="00505C61">
        <w:rPr>
          <w:iCs/>
        </w:rPr>
        <w:t xml:space="preserve">recruitment and use of children by parties to armed conflict, </w:t>
      </w:r>
      <w:r w:rsidRPr="00505C61">
        <w:rPr>
          <w:iCs/>
        </w:rPr>
        <w:t>and force women and girls into negative coping strategies</w:t>
      </w:r>
      <w:r w:rsidR="00E174AD" w:rsidRPr="00505C61">
        <w:rPr>
          <w:iCs/>
        </w:rPr>
        <w:t xml:space="preserve"> including child labour, </w:t>
      </w:r>
      <w:r w:rsidR="0005783B" w:rsidRPr="00541ED0">
        <w:rPr>
          <w:iCs/>
        </w:rPr>
        <w:t xml:space="preserve">and </w:t>
      </w:r>
      <w:r w:rsidR="00E174AD" w:rsidRPr="00505C61">
        <w:rPr>
          <w:iCs/>
        </w:rPr>
        <w:t>child</w:t>
      </w:r>
      <w:r w:rsidR="00E70782" w:rsidRPr="00541ED0">
        <w:rPr>
          <w:iCs/>
        </w:rPr>
        <w:t>, early and forced</w:t>
      </w:r>
      <w:r w:rsidR="00E174AD" w:rsidRPr="00505C61">
        <w:rPr>
          <w:iCs/>
        </w:rPr>
        <w:t xml:space="preserve"> marriage</w:t>
      </w:r>
      <w:r w:rsidR="007E232C" w:rsidRPr="00505C61">
        <w:rPr>
          <w:iCs/>
        </w:rPr>
        <w:t>,</w:t>
      </w:r>
      <w:r w:rsidRPr="00505C61">
        <w:rPr>
          <w:iCs/>
        </w:rPr>
        <w:t xml:space="preserve"> in order to secure access to food</w:t>
      </w:r>
      <w:r w:rsidR="00BD7416" w:rsidRPr="00505C61">
        <w:rPr>
          <w:iCs/>
        </w:rPr>
        <w:t xml:space="preserve">, shelter and other </w:t>
      </w:r>
      <w:r w:rsidR="00D8664E" w:rsidRPr="00541ED0">
        <w:rPr>
          <w:iCs/>
        </w:rPr>
        <w:t xml:space="preserve">livelihood </w:t>
      </w:r>
      <w:r w:rsidR="00BD7416" w:rsidRPr="00505C61">
        <w:rPr>
          <w:iCs/>
        </w:rPr>
        <w:t>services</w:t>
      </w:r>
      <w:r w:rsidR="008E58D1" w:rsidRPr="00505C61">
        <w:rPr>
          <w:iCs/>
        </w:rPr>
        <w:t>,</w:t>
      </w:r>
      <w:r w:rsidR="00311771" w:rsidRPr="00505C61">
        <w:rPr>
          <w:iCs/>
        </w:rPr>
        <w:t xml:space="preserve"> </w:t>
      </w:r>
    </w:p>
    <w:p w14:paraId="5AE407CF" w14:textId="4FB26154" w:rsidR="001F0096" w:rsidRPr="001F0096" w:rsidRDefault="008F4006">
      <w:pPr>
        <w:pStyle w:val="SingleTxtG"/>
        <w:ind w:firstLine="567"/>
        <w:rPr>
          <w:u w:val="single"/>
        </w:rPr>
      </w:pPr>
      <w:bookmarkStart w:id="3" w:name="_1fob9te" w:colFirst="0" w:colLast="0"/>
      <w:bookmarkEnd w:id="3"/>
      <w:r w:rsidRPr="00505C61">
        <w:rPr>
          <w:iCs/>
        </w:rPr>
        <w:t xml:space="preserve"> </w:t>
      </w:r>
      <w:r w:rsidRPr="00505C61">
        <w:rPr>
          <w:b/>
          <w:bCs/>
          <w:iCs/>
        </w:rPr>
        <w:t>(NEW)</w:t>
      </w:r>
      <w:r w:rsidRPr="00505C61">
        <w:rPr>
          <w:iCs/>
        </w:rPr>
        <w:t xml:space="preserve"> </w:t>
      </w:r>
      <w:r w:rsidRPr="00505C61">
        <w:rPr>
          <w:rStyle w:val="Emphasis"/>
        </w:rPr>
        <w:t>Recognizing</w:t>
      </w:r>
      <w:r w:rsidRPr="00505C61">
        <w:t xml:space="preserve"> that humanitarian </w:t>
      </w:r>
      <w:r w:rsidRPr="00505C61">
        <w:t>situations</w:t>
      </w:r>
      <w:r w:rsidRPr="00505C61">
        <w:t xml:space="preserve"> </w:t>
      </w:r>
      <w:r w:rsidRPr="00505C61">
        <w:t>exacerbate</w:t>
      </w:r>
      <w:r w:rsidRPr="00505C61">
        <w:t xml:space="preserve"> </w:t>
      </w:r>
      <w:r w:rsidRPr="00541ED0">
        <w:t>menstrual poverty</w:t>
      </w:r>
      <w:r w:rsidRPr="00505C61">
        <w:t xml:space="preserve"> and</w:t>
      </w:r>
      <w:r w:rsidRPr="00505C61">
        <w:t xml:space="preserve"> existing challenges to menstrual </w:t>
      </w:r>
      <w:r w:rsidRPr="00505C61">
        <w:t>health and</w:t>
      </w:r>
      <w:r w:rsidRPr="00505C61">
        <w:t xml:space="preserve"> </w:t>
      </w:r>
      <w:r w:rsidRPr="00505C61">
        <w:t>hygiene management, including through inadequate water, sanitation and hygiene facilities</w:t>
      </w:r>
      <w:r w:rsidRPr="00505C61">
        <w:t xml:space="preserve">, which </w:t>
      </w:r>
      <w:r w:rsidRPr="00505C61">
        <w:t>prevent women and girls from managing menstruation safely, privately and with dignity, and the need to integrate menstrual health and hygiene</w:t>
      </w:r>
      <w:r w:rsidRPr="00505C61">
        <w:t xml:space="preserve"> management</w:t>
      </w:r>
      <w:r w:rsidRPr="00505C61">
        <w:t xml:space="preserve"> into humanitarian preparedness and response plans and longer-term investments, including through access to menstrual hygiene products and safe sanitation facilities, </w:t>
      </w:r>
    </w:p>
    <w:p w14:paraId="4CC6DC95" w14:textId="653CB41A" w:rsidR="000C68E4" w:rsidRDefault="008F4006">
      <w:pPr>
        <w:pStyle w:val="CommentText"/>
        <w:spacing w:after="120"/>
        <w:ind w:left="1134" w:right="1134" w:firstLine="567"/>
        <w:jc w:val="both"/>
        <w:rPr>
          <w:lang w:val="en-CA"/>
        </w:rPr>
      </w:pPr>
      <w:r w:rsidRPr="00505C61">
        <w:rPr>
          <w:i/>
          <w:lang w:val="en-CA"/>
        </w:rPr>
        <w:t xml:space="preserve"> </w:t>
      </w:r>
      <w:r w:rsidRPr="00B632B1">
        <w:rPr>
          <w:b/>
          <w:bCs/>
          <w:i/>
          <w:iCs/>
          <w:lang w:val="en-CA"/>
        </w:rPr>
        <w:t xml:space="preserve">(NEW) </w:t>
      </w:r>
      <w:r w:rsidRPr="00B632B1">
        <w:rPr>
          <w:i/>
          <w:iCs/>
          <w:lang w:val="en-CA"/>
        </w:rPr>
        <w:t>Alarmed</w:t>
      </w:r>
      <w:r w:rsidRPr="00B632B1">
        <w:rPr>
          <w:i/>
          <w:iCs/>
          <w:lang w:val="en-CA"/>
        </w:rPr>
        <w:t xml:space="preserve"> </w:t>
      </w:r>
      <w:r w:rsidRPr="00B632B1">
        <w:rPr>
          <w:lang w:val="en-CA"/>
        </w:rPr>
        <w:t xml:space="preserve">that girls in humanitarian </w:t>
      </w:r>
      <w:r w:rsidRPr="00B632B1">
        <w:rPr>
          <w:lang w:val="en-CA"/>
        </w:rPr>
        <w:t>situations</w:t>
      </w:r>
      <w:r w:rsidRPr="00B632B1">
        <w:rPr>
          <w:lang w:val="en-CA"/>
        </w:rPr>
        <w:t xml:space="preserve"> </w:t>
      </w:r>
      <w:r w:rsidRPr="00B632B1">
        <w:rPr>
          <w:lang w:val="en-CA"/>
        </w:rPr>
        <w:t xml:space="preserve">are more likely than boys to be out of school, and that nearly 90 per cent of girls affected by </w:t>
      </w:r>
      <w:r w:rsidRPr="00B632B1">
        <w:rPr>
          <w:lang w:val="en-CA"/>
        </w:rPr>
        <w:t xml:space="preserve">armed </w:t>
      </w:r>
      <w:r w:rsidRPr="00B632B1">
        <w:rPr>
          <w:lang w:val="en-CA"/>
        </w:rPr>
        <w:t>conflict and displacement are more likely to be out of secondary school than their counterparts in non-humanitarian situations, with lasting consequences for their economic security</w:t>
      </w:r>
      <w:r w:rsidRPr="00B632B1">
        <w:rPr>
          <w:lang w:val="en-CA"/>
        </w:rPr>
        <w:t xml:space="preserve">, </w:t>
      </w:r>
      <w:r w:rsidRPr="00B632B1">
        <w:rPr>
          <w:lang w:val="en-CA"/>
        </w:rPr>
        <w:t xml:space="preserve"> </w:t>
      </w:r>
      <w:r w:rsidRPr="00B632B1">
        <w:rPr>
          <w:lang w:val="en-CA"/>
        </w:rPr>
        <w:t xml:space="preserve">autonomy and full </w:t>
      </w:r>
      <w:r w:rsidRPr="00B632B1">
        <w:rPr>
          <w:lang w:val="en-CA"/>
        </w:rPr>
        <w:t xml:space="preserve">and equal </w:t>
      </w:r>
      <w:r w:rsidRPr="00B632B1">
        <w:rPr>
          <w:lang w:val="en-CA"/>
        </w:rPr>
        <w:t>enjoyment of human rights,</w:t>
      </w:r>
      <w:r w:rsidRPr="00B632B1">
        <w:rPr>
          <w:lang w:val="en-CA"/>
        </w:rPr>
        <w:t xml:space="preserve"> </w:t>
      </w:r>
      <w:r w:rsidRPr="00B632B1">
        <w:rPr>
          <w:lang w:val="en-CA"/>
        </w:rPr>
        <w:t xml:space="preserve">and </w:t>
      </w:r>
      <w:r w:rsidRPr="00B632B1">
        <w:rPr>
          <w:i/>
          <w:iCs/>
          <w:lang w:val="en-CA"/>
        </w:rPr>
        <w:t xml:space="preserve">stressing </w:t>
      </w:r>
      <w:r w:rsidRPr="00B632B1">
        <w:rPr>
          <w:lang w:val="en-CA"/>
        </w:rPr>
        <w:t>the need to ensure the continuity</w:t>
      </w:r>
      <w:r w:rsidRPr="00B632B1">
        <w:rPr>
          <w:lang w:val="en-CA"/>
        </w:rPr>
        <w:t xml:space="preserve"> of and return to</w:t>
      </w:r>
      <w:r w:rsidRPr="00B632B1">
        <w:rPr>
          <w:lang w:val="en-CA"/>
        </w:rPr>
        <w:t xml:space="preserve"> </w:t>
      </w:r>
      <w:r w:rsidRPr="00505C61">
        <w:t>inclusive and equitable quality education</w:t>
      </w:r>
      <w:r w:rsidRPr="00B632B1">
        <w:rPr>
          <w:lang w:val="en-CA"/>
        </w:rPr>
        <w:t xml:space="preserve">, including in situations of </w:t>
      </w:r>
      <w:r w:rsidRPr="00B632B1">
        <w:rPr>
          <w:lang w:val="en-CA"/>
        </w:rPr>
        <w:t xml:space="preserve">armed conflict, </w:t>
      </w:r>
      <w:r w:rsidRPr="00B632B1">
        <w:rPr>
          <w:lang w:val="en-CA"/>
        </w:rPr>
        <w:t>humanita</w:t>
      </w:r>
      <w:r w:rsidRPr="00B632B1">
        <w:rPr>
          <w:lang w:val="en-CA"/>
        </w:rPr>
        <w:t xml:space="preserve">rian </w:t>
      </w:r>
      <w:r w:rsidRPr="00B632B1">
        <w:rPr>
          <w:lang w:val="en-CA"/>
        </w:rPr>
        <w:t xml:space="preserve">emergency, displacement and recovery, </w:t>
      </w:r>
    </w:p>
    <w:p w14:paraId="1CBE160A" w14:textId="17DB23EB" w:rsidR="001F0096" w:rsidRPr="001F0096" w:rsidRDefault="008F4006">
      <w:pPr>
        <w:pStyle w:val="CommentText"/>
        <w:spacing w:after="120"/>
        <w:ind w:left="1134" w:right="1134" w:firstLine="567"/>
        <w:jc w:val="both"/>
        <w:rPr>
          <w:u w:val="single"/>
        </w:rPr>
      </w:pPr>
      <w:r w:rsidRPr="00541ED0">
        <w:rPr>
          <w:i/>
        </w:rPr>
        <w:t>Recognizing</w:t>
      </w:r>
      <w:r w:rsidRPr="00541ED0">
        <w:rPr>
          <w:iCs/>
        </w:rPr>
        <w:t xml:space="preserve"> that women and girls in developing countries, including in least developed countries</w:t>
      </w:r>
      <w:r w:rsidRPr="00541ED0">
        <w:rPr>
          <w:iCs/>
        </w:rPr>
        <w:t xml:space="preserve"> and</w:t>
      </w:r>
      <w:r w:rsidRPr="00541ED0">
        <w:rPr>
          <w:iCs/>
        </w:rPr>
        <w:t xml:space="preserve"> small island developing States are disproportionately affected by the economic and non-economic loss and damage associated with the adverse effects of climate change</w:t>
      </w:r>
      <w:r w:rsidRPr="00541ED0">
        <w:rPr>
          <w:iCs/>
        </w:rPr>
        <w:t xml:space="preserve"> and their impact on human rights, </w:t>
      </w:r>
      <w:r w:rsidRPr="00541ED0">
        <w:rPr>
          <w:iCs/>
        </w:rPr>
        <w:t xml:space="preserve">including loss of livelihoods, land, cultural heritage and </w:t>
      </w:r>
      <w:r w:rsidRPr="00541ED0">
        <w:t xml:space="preserve">traditional </w:t>
      </w:r>
      <w:r w:rsidRPr="00541ED0">
        <w:t xml:space="preserve">knowledge, knowledge of Indigenous Peoples </w:t>
      </w:r>
      <w:r w:rsidRPr="00541ED0">
        <w:t xml:space="preserve">and local knowledge </w:t>
      </w:r>
      <w:r w:rsidRPr="00541ED0">
        <w:t>systems</w:t>
      </w:r>
      <w:r w:rsidRPr="00541ED0">
        <w:rPr>
          <w:iCs/>
        </w:rPr>
        <w:t xml:space="preserve">, and </w:t>
      </w:r>
      <w:r w:rsidRPr="00541ED0">
        <w:rPr>
          <w:i/>
        </w:rPr>
        <w:t>stressing</w:t>
      </w:r>
      <w:r w:rsidRPr="00541ED0">
        <w:rPr>
          <w:iCs/>
        </w:rPr>
        <w:t xml:space="preserve"> the need for gender-responsive</w:t>
      </w:r>
      <w:r w:rsidRPr="00541ED0">
        <w:rPr>
          <w:iCs/>
        </w:rPr>
        <w:t xml:space="preserve"> </w:t>
      </w:r>
      <w:r w:rsidRPr="00541ED0">
        <w:rPr>
          <w:iCs/>
        </w:rPr>
        <w:t>approaches to averting, minimizing and addressing loss and damage,</w:t>
      </w:r>
    </w:p>
    <w:p w14:paraId="4F743056" w14:textId="3EFBC3C4" w:rsidR="001F0096" w:rsidRPr="001F0096" w:rsidRDefault="008F4006">
      <w:pPr>
        <w:pStyle w:val="SingleTxtG"/>
        <w:ind w:firstLine="567"/>
        <w:rPr>
          <w:u w:val="single"/>
        </w:rPr>
      </w:pPr>
      <w:r w:rsidRPr="002C1508">
        <w:rPr>
          <w:i/>
          <w:iCs/>
          <w:lang w:val="en-CA"/>
        </w:rPr>
        <w:t>Emphasizing</w:t>
      </w:r>
      <w:r w:rsidRPr="00505C61">
        <w:rPr>
          <w:lang w:val="en-CA"/>
        </w:rPr>
        <w:t xml:space="preserve"> </w:t>
      </w:r>
      <w:r w:rsidRPr="00505C61">
        <w:rPr>
          <w:lang w:val="en-CA"/>
        </w:rPr>
        <w:t xml:space="preserve">that </w:t>
      </w:r>
      <w:r w:rsidRPr="00505C61">
        <w:rPr>
          <w:lang w:val="en-US"/>
        </w:rPr>
        <w:t>gender equality</w:t>
      </w:r>
      <w:r w:rsidRPr="00505C61">
        <w:rPr>
          <w:lang w:val="en-US"/>
        </w:rPr>
        <w:t xml:space="preserve"> and the empowerment of all women and girls </w:t>
      </w:r>
      <w:r w:rsidRPr="00505C61">
        <w:rPr>
          <w:lang w:val="en-US"/>
        </w:rPr>
        <w:t>is an essential prerequisite for sustainable development</w:t>
      </w:r>
      <w:r w:rsidRPr="00505C61">
        <w:rPr>
          <w:lang w:val="en-US"/>
        </w:rPr>
        <w:t xml:space="preserve"> </w:t>
      </w:r>
      <w:r w:rsidRPr="00505C61">
        <w:rPr>
          <w:lang w:val="en-US"/>
        </w:rPr>
        <w:t>and a pathway to the realization of</w:t>
      </w:r>
      <w:r w:rsidRPr="00505C61">
        <w:rPr>
          <w:lang w:val="en-US"/>
        </w:rPr>
        <w:t xml:space="preserve"> all</w:t>
      </w:r>
      <w:r w:rsidRPr="00505C61">
        <w:rPr>
          <w:lang w:val="en-US"/>
        </w:rPr>
        <w:t xml:space="preserve"> human rights, and that </w:t>
      </w:r>
      <w:r w:rsidRPr="00505C61">
        <w:rPr>
          <w:lang w:val="en-CA"/>
        </w:rPr>
        <w:t xml:space="preserve">women’s </w:t>
      </w:r>
      <w:r w:rsidRPr="00505C61">
        <w:rPr>
          <w:lang w:val="en-CA"/>
        </w:rPr>
        <w:t>full, equal</w:t>
      </w:r>
      <w:r w:rsidRPr="00505C61">
        <w:rPr>
          <w:lang w:val="en-CA"/>
        </w:rPr>
        <w:t xml:space="preserve">, </w:t>
      </w:r>
      <w:r w:rsidRPr="00505C61">
        <w:rPr>
          <w:lang w:val="en-CA"/>
        </w:rPr>
        <w:t>and</w:t>
      </w:r>
      <w:r w:rsidRPr="00505C61">
        <w:rPr>
          <w:lang w:val="en-CA"/>
        </w:rPr>
        <w:t xml:space="preserve"> </w:t>
      </w:r>
      <w:r w:rsidRPr="00505C61">
        <w:rPr>
          <w:lang w:val="en-CA"/>
        </w:rPr>
        <w:t>meaningful participation,</w:t>
      </w:r>
      <w:r w:rsidRPr="00505C61">
        <w:rPr>
          <w:lang w:val="en-CA"/>
        </w:rPr>
        <w:t xml:space="preserve"> </w:t>
      </w:r>
      <w:r w:rsidRPr="00505C61">
        <w:t>leadership and decision-making</w:t>
      </w:r>
      <w:r w:rsidRPr="00505C61">
        <w:t xml:space="preserve">, </w:t>
      </w:r>
      <w:r w:rsidRPr="00541ED0">
        <w:t>and girl´s meaningful participation, especially of those most affected by humanitarian situations</w:t>
      </w:r>
      <w:r w:rsidRPr="00505C61">
        <w:rPr>
          <w:lang w:val="en-CA"/>
        </w:rPr>
        <w:t>,</w:t>
      </w:r>
      <w:r w:rsidRPr="00505C61">
        <w:rPr>
          <w:lang w:val="en-CA"/>
        </w:rPr>
        <w:t xml:space="preserve"> is essential</w:t>
      </w:r>
      <w:r w:rsidRPr="00505C61">
        <w:rPr>
          <w:lang w:val="en-CA"/>
        </w:rPr>
        <w:t xml:space="preserve"> in efforts to prevent, reduce </w:t>
      </w:r>
      <w:r w:rsidRPr="00505C61">
        <w:rPr>
          <w:lang w:val="en-CA"/>
        </w:rPr>
        <w:t xml:space="preserve">the </w:t>
      </w:r>
      <w:r w:rsidRPr="00505C61">
        <w:rPr>
          <w:lang w:val="en-CA"/>
        </w:rPr>
        <w:t xml:space="preserve">risk of, prepare for, </w:t>
      </w:r>
      <w:r w:rsidRPr="00505C61">
        <w:rPr>
          <w:lang w:val="en-CA"/>
        </w:rPr>
        <w:t xml:space="preserve">respond and recover </w:t>
      </w:r>
      <w:r w:rsidRPr="00505C61">
        <w:rPr>
          <w:lang w:val="en-CA"/>
        </w:rPr>
        <w:t xml:space="preserve">from humanitarian emergencies, </w:t>
      </w:r>
      <w:r w:rsidRPr="00505C61">
        <w:rPr>
          <w:lang w:val="en-CA"/>
        </w:rPr>
        <w:t>and</w:t>
      </w:r>
      <w:r w:rsidRPr="00505C61">
        <w:rPr>
          <w:lang w:val="en-CA"/>
        </w:rPr>
        <w:t xml:space="preserve"> </w:t>
      </w:r>
      <w:r w:rsidRPr="00505C61">
        <w:rPr>
          <w:lang w:val="en-CA"/>
        </w:rPr>
        <w:t xml:space="preserve">noting </w:t>
      </w:r>
      <w:r w:rsidRPr="00505C61">
        <w:rPr>
          <w:lang w:val="en-CA"/>
        </w:rPr>
        <w:t xml:space="preserve">the </w:t>
      </w:r>
      <w:r w:rsidRPr="00505C61">
        <w:rPr>
          <w:lang w:val="en-CA"/>
        </w:rPr>
        <w:t>importance of</w:t>
      </w:r>
      <w:r w:rsidRPr="00505C61">
        <w:rPr>
          <w:lang w:val="en-CA"/>
        </w:rPr>
        <w:t xml:space="preserve"> </w:t>
      </w:r>
      <w:r w:rsidRPr="00505C61">
        <w:rPr>
          <w:lang w:val="en-CA"/>
        </w:rPr>
        <w:t xml:space="preserve">a comprehensive approach to </w:t>
      </w:r>
      <w:r w:rsidRPr="00505C61">
        <w:rPr>
          <w:lang w:val="en-CA"/>
        </w:rPr>
        <w:t xml:space="preserve">promoting, protecting and respecting </w:t>
      </w:r>
      <w:r w:rsidRPr="00505C61">
        <w:rPr>
          <w:lang w:val="en-CA"/>
        </w:rPr>
        <w:t>women’s and girls’ full enjoyment of human rights in humanitarian situations</w:t>
      </w:r>
      <w:r w:rsidRPr="00505C61">
        <w:rPr>
          <w:lang w:val="en-CA"/>
        </w:rPr>
        <w:t xml:space="preserve">, </w:t>
      </w:r>
    </w:p>
    <w:p w14:paraId="765A3FCA" w14:textId="68AFEA15" w:rsidR="00051D80" w:rsidRPr="00505C61" w:rsidRDefault="00667B3B" w:rsidP="001F0096">
      <w:pPr>
        <w:pStyle w:val="SingleTxtG"/>
        <w:ind w:firstLine="567"/>
        <w:rPr>
          <w:rStyle w:val="Emphasis"/>
          <w:i w:val="0"/>
          <w:iCs w:val="0"/>
        </w:rPr>
      </w:pPr>
      <w:r w:rsidRPr="00505C61">
        <w:rPr>
          <w:i/>
        </w:rPr>
        <w:t xml:space="preserve"> </w:t>
      </w:r>
      <w:r w:rsidRPr="00541ED0">
        <w:rPr>
          <w:b/>
          <w:bCs/>
          <w:i/>
        </w:rPr>
        <w:t>(NEW)</w:t>
      </w:r>
      <w:r w:rsidRPr="00505C61">
        <w:rPr>
          <w:i/>
        </w:rPr>
        <w:t xml:space="preserve"> </w:t>
      </w:r>
      <w:r w:rsidR="00051D80" w:rsidRPr="00505C61">
        <w:rPr>
          <w:rStyle w:val="Emphasis"/>
        </w:rPr>
        <w:t xml:space="preserve">Recognizing </w:t>
      </w:r>
      <w:r w:rsidR="00051D80" w:rsidRPr="00505C61">
        <w:rPr>
          <w:rStyle w:val="Emphasis"/>
          <w:i w:val="0"/>
          <w:iCs w:val="0"/>
        </w:rPr>
        <w:t>the critical role of</w:t>
      </w:r>
      <w:r w:rsidR="00EF3C1E" w:rsidRPr="00505C61">
        <w:rPr>
          <w:rStyle w:val="Emphasis"/>
          <w:i w:val="0"/>
          <w:iCs w:val="0"/>
        </w:rPr>
        <w:t xml:space="preserve"> </w:t>
      </w:r>
      <w:r w:rsidR="00051D80" w:rsidRPr="00505C61">
        <w:rPr>
          <w:rStyle w:val="Emphasis"/>
          <w:i w:val="0"/>
          <w:iCs w:val="0"/>
        </w:rPr>
        <w:t>women</w:t>
      </w:r>
      <w:r w:rsidR="00845D88" w:rsidRPr="00505C61">
        <w:rPr>
          <w:rStyle w:val="Emphasis"/>
          <w:i w:val="0"/>
          <w:iCs w:val="0"/>
        </w:rPr>
        <w:t xml:space="preserve"> and girl</w:t>
      </w:r>
      <w:r w:rsidR="00051D80" w:rsidRPr="00505C61">
        <w:rPr>
          <w:rStyle w:val="Emphasis"/>
          <w:i w:val="0"/>
          <w:iCs w:val="0"/>
        </w:rPr>
        <w:t xml:space="preserve">-led </w:t>
      </w:r>
      <w:r w:rsidR="00150189" w:rsidRPr="00505C61">
        <w:rPr>
          <w:rStyle w:val="Emphasis"/>
          <w:i w:val="0"/>
          <w:iCs w:val="0"/>
        </w:rPr>
        <w:t xml:space="preserve">and women´s rights </w:t>
      </w:r>
      <w:r w:rsidR="00051D80" w:rsidRPr="00505C61">
        <w:rPr>
          <w:rStyle w:val="Emphasis"/>
          <w:i w:val="0"/>
          <w:iCs w:val="0"/>
        </w:rPr>
        <w:t>organizations</w:t>
      </w:r>
      <w:r w:rsidR="00921D69" w:rsidRPr="00505C61">
        <w:rPr>
          <w:rStyle w:val="Emphasis"/>
          <w:i w:val="0"/>
          <w:iCs w:val="0"/>
        </w:rPr>
        <w:t xml:space="preserve">, women </w:t>
      </w:r>
      <w:r w:rsidR="00C81ADA" w:rsidRPr="00505C61">
        <w:rPr>
          <w:rStyle w:val="Emphasis"/>
          <w:i w:val="0"/>
          <w:iCs w:val="0"/>
        </w:rPr>
        <w:t xml:space="preserve"> and </w:t>
      </w:r>
      <w:r w:rsidR="002968E4" w:rsidRPr="00541ED0">
        <w:rPr>
          <w:rStyle w:val="Emphasis"/>
          <w:i w:val="0"/>
          <w:iCs w:val="0"/>
        </w:rPr>
        <w:t>young</w:t>
      </w:r>
      <w:r w:rsidR="00AB137F" w:rsidRPr="00505C61">
        <w:rPr>
          <w:rStyle w:val="Emphasis"/>
          <w:i w:val="0"/>
          <w:iCs w:val="0"/>
        </w:rPr>
        <w:t xml:space="preserve"> women</w:t>
      </w:r>
      <w:r w:rsidR="00C81ADA" w:rsidRPr="00505C61">
        <w:rPr>
          <w:rStyle w:val="Emphasis"/>
          <w:i w:val="0"/>
          <w:iCs w:val="0"/>
        </w:rPr>
        <w:t xml:space="preserve"> </w:t>
      </w:r>
      <w:r w:rsidR="00921D69" w:rsidRPr="00505C61">
        <w:rPr>
          <w:rStyle w:val="Emphasis"/>
          <w:i w:val="0"/>
          <w:iCs w:val="0"/>
        </w:rPr>
        <w:t>human rights defenders</w:t>
      </w:r>
      <w:r w:rsidR="00051D80" w:rsidRPr="00505C61">
        <w:rPr>
          <w:rStyle w:val="Emphasis"/>
          <w:i w:val="0"/>
          <w:iCs w:val="0"/>
        </w:rPr>
        <w:t xml:space="preserve"> and women</w:t>
      </w:r>
      <w:r w:rsidR="00C81ADA" w:rsidRPr="00505C61">
        <w:rPr>
          <w:rStyle w:val="Emphasis"/>
          <w:i w:val="0"/>
          <w:iCs w:val="0"/>
        </w:rPr>
        <w:t xml:space="preserve"> and </w:t>
      </w:r>
      <w:r w:rsidR="00AB137F" w:rsidRPr="00541ED0">
        <w:rPr>
          <w:rStyle w:val="Emphasis"/>
          <w:i w:val="0"/>
          <w:iCs w:val="0"/>
        </w:rPr>
        <w:t>young women</w:t>
      </w:r>
      <w:r w:rsidR="00051D80" w:rsidRPr="00505C61">
        <w:rPr>
          <w:rStyle w:val="Emphasis"/>
          <w:i w:val="0"/>
          <w:iCs w:val="0"/>
        </w:rPr>
        <w:t xml:space="preserve"> peacebuilders in humanitarian response and recovery, </w:t>
      </w:r>
      <w:r w:rsidR="00051D80" w:rsidRPr="00505C61">
        <w:rPr>
          <w:rStyle w:val="Emphasis"/>
        </w:rPr>
        <w:t>and expressing concern</w:t>
      </w:r>
      <w:r w:rsidR="00051D80" w:rsidRPr="00505C61">
        <w:rPr>
          <w:rStyle w:val="Emphasis"/>
          <w:i w:val="0"/>
          <w:iCs w:val="0"/>
        </w:rPr>
        <w:t xml:space="preserve"> that existing structural barriers to financing and decision-making spaces, attacks on women human rights defenders</w:t>
      </w:r>
      <w:r w:rsidR="00B21C06" w:rsidRPr="00505C61">
        <w:rPr>
          <w:rStyle w:val="Emphasis"/>
          <w:i w:val="0"/>
          <w:iCs w:val="0"/>
        </w:rPr>
        <w:t xml:space="preserve"> and peacebuilders</w:t>
      </w:r>
      <w:r w:rsidR="00150189" w:rsidRPr="00505C61">
        <w:rPr>
          <w:rStyle w:val="Emphasis"/>
          <w:i w:val="0"/>
          <w:iCs w:val="0"/>
        </w:rPr>
        <w:t>,</w:t>
      </w:r>
      <w:r w:rsidR="00051D80" w:rsidRPr="00505C61">
        <w:rPr>
          <w:rStyle w:val="Emphasis"/>
          <w:i w:val="0"/>
          <w:iCs w:val="0"/>
        </w:rPr>
        <w:t xml:space="preserve"> and the shrinking of civic space in humanitarian situations undermine effective, inclusive and accountable humanitarian response,</w:t>
      </w:r>
      <w:r w:rsidR="002E289B" w:rsidRPr="00505C61">
        <w:rPr>
          <w:rStyle w:val="Emphasis"/>
          <w:i w:val="0"/>
          <w:iCs w:val="0"/>
        </w:rPr>
        <w:t xml:space="preserve"> </w:t>
      </w:r>
      <w:r w:rsidR="00DC05D5" w:rsidRPr="00505C61">
        <w:rPr>
          <w:rStyle w:val="Emphasis"/>
          <w:i w:val="0"/>
          <w:iCs w:val="0"/>
        </w:rPr>
        <w:t xml:space="preserve">and </w:t>
      </w:r>
      <w:r w:rsidR="00DC05D5" w:rsidRPr="00541ED0">
        <w:rPr>
          <w:rStyle w:val="Emphasis"/>
        </w:rPr>
        <w:t>stressing</w:t>
      </w:r>
      <w:r w:rsidR="00DC05D5" w:rsidRPr="00505C61">
        <w:rPr>
          <w:rStyle w:val="Emphasis"/>
          <w:i w:val="0"/>
          <w:iCs w:val="0"/>
        </w:rPr>
        <w:t xml:space="preserve"> the need to ensure safe and enabling environments for their work</w:t>
      </w:r>
      <w:r w:rsidR="00D452A2" w:rsidRPr="00505C61">
        <w:rPr>
          <w:rStyle w:val="Emphasis"/>
          <w:i w:val="0"/>
          <w:iCs w:val="0"/>
        </w:rPr>
        <w:t>,</w:t>
      </w:r>
      <w:r w:rsidR="00283386" w:rsidRPr="00505C61">
        <w:rPr>
          <w:rStyle w:val="Emphasis"/>
          <w:i w:val="0"/>
          <w:iCs w:val="0"/>
        </w:rPr>
        <w:t xml:space="preserve"> as well as </w:t>
      </w:r>
      <w:r w:rsidR="00D13FBE" w:rsidRPr="00505C61">
        <w:rPr>
          <w:rStyle w:val="Emphasis"/>
          <w:i w:val="0"/>
          <w:iCs w:val="0"/>
        </w:rPr>
        <w:t xml:space="preserve">direct, flexible and multi-year funding </w:t>
      </w:r>
      <w:r w:rsidR="00E8080A" w:rsidRPr="00541ED0">
        <w:rPr>
          <w:rStyle w:val="Emphasis"/>
          <w:i w:val="0"/>
          <w:iCs w:val="0"/>
        </w:rPr>
        <w:t>for such organizations</w:t>
      </w:r>
      <w:r w:rsidR="00D13FBE" w:rsidRPr="00505C61">
        <w:rPr>
          <w:rStyle w:val="Emphasis"/>
          <w:i w:val="0"/>
          <w:iCs w:val="0"/>
        </w:rPr>
        <w:t>,</w:t>
      </w:r>
      <w:r w:rsidR="00591A7E" w:rsidRPr="00505C61">
        <w:rPr>
          <w:rStyle w:val="Emphasis"/>
          <w:i w:val="0"/>
          <w:iCs w:val="0"/>
        </w:rPr>
        <w:t xml:space="preserve"> </w:t>
      </w:r>
    </w:p>
    <w:p w14:paraId="0AEEE528" w14:textId="77777777" w:rsidR="00D437B3" w:rsidRDefault="00AB313A" w:rsidP="00DA14D3">
      <w:pPr>
        <w:pStyle w:val="SingleTxtG"/>
        <w:ind w:firstLine="567"/>
      </w:pPr>
      <w:r w:rsidRPr="00541ED0">
        <w:rPr>
          <w:i/>
          <w:lang w:val="en-CA"/>
        </w:rPr>
        <w:t xml:space="preserve"> </w:t>
      </w:r>
      <w:r w:rsidRPr="00541ED0">
        <w:rPr>
          <w:b/>
          <w:bCs/>
          <w:i/>
          <w:lang w:val="en-CA"/>
        </w:rPr>
        <w:t xml:space="preserve">(NEW) </w:t>
      </w:r>
      <w:r w:rsidRPr="00541ED0">
        <w:rPr>
          <w:rStyle w:val="Emphasis"/>
        </w:rPr>
        <w:t>Expressing concern</w:t>
      </w:r>
      <w:r w:rsidRPr="00541ED0">
        <w:t xml:space="preserve"> that the humanitarian system continues to underinvest in gender equality</w:t>
      </w:r>
      <w:r w:rsidRPr="00505C61">
        <w:t xml:space="preserve"> and in the prevention, response and risk mitigation of gender-based violence, and fails to address the </w:t>
      </w:r>
      <w:r w:rsidR="0004408A" w:rsidRPr="00505C61">
        <w:t xml:space="preserve">rights and </w:t>
      </w:r>
      <w:r w:rsidRPr="00505C61">
        <w:t>specific needs and capacities of women and girls</w:t>
      </w:r>
      <w:bookmarkStart w:id="4" w:name="OLE_LINK16"/>
      <w:r w:rsidRPr="00505C61">
        <w:t xml:space="preserve">, that this under-investment is compounded by the division between humanitarian, human rights and development settings, </w:t>
      </w:r>
      <w:r w:rsidR="000255E3" w:rsidRPr="00505C61">
        <w:t xml:space="preserve">by </w:t>
      </w:r>
      <w:r w:rsidR="001928A7" w:rsidRPr="00541ED0">
        <w:t>significant shortfalls</w:t>
      </w:r>
      <w:r w:rsidR="001928A7" w:rsidRPr="00505C61">
        <w:t xml:space="preserve"> </w:t>
      </w:r>
      <w:r w:rsidR="000255E3" w:rsidRPr="00541ED0">
        <w:t>in global humanitarian funding</w:t>
      </w:r>
      <w:r w:rsidR="000255E3" w:rsidRPr="00505C61">
        <w:t xml:space="preserve">, </w:t>
      </w:r>
      <w:r w:rsidRPr="00505C61">
        <w:t>and by context-specific constraints</w:t>
      </w:r>
      <w:r w:rsidR="000255E3" w:rsidRPr="00505C61">
        <w:t xml:space="preserve"> and conditions imposed </w:t>
      </w:r>
      <w:r w:rsidRPr="00505C61">
        <w:t xml:space="preserve">that impede the allocation and delivery </w:t>
      </w:r>
      <w:r w:rsidRPr="00505C61">
        <w:lastRenderedPageBreak/>
        <w:t>of resources</w:t>
      </w:r>
      <w:bookmarkEnd w:id="4"/>
      <w:r w:rsidRPr="00505C61">
        <w:t>, which maintains and exacerbates pre-existing gender inequalities and women's economic insecurity,</w:t>
      </w:r>
      <w:r w:rsidRPr="00541ED0">
        <w:t xml:space="preserve"> </w:t>
      </w:r>
      <w:r w:rsidRPr="00541ED0">
        <w:rPr>
          <w:rStyle w:val="Emphasis"/>
          <w:i w:val="0"/>
          <w:iCs w:val="0"/>
        </w:rPr>
        <w:t>and</w:t>
      </w:r>
      <w:r w:rsidR="00817B8F" w:rsidRPr="00505C61">
        <w:rPr>
          <w:rStyle w:val="Emphasis"/>
        </w:rPr>
        <w:t xml:space="preserve"> </w:t>
      </w:r>
      <w:r w:rsidR="00817B8F" w:rsidRPr="00541ED0">
        <w:rPr>
          <w:rStyle w:val="Emphasis"/>
          <w:i w:val="0"/>
          <w:iCs w:val="0"/>
        </w:rPr>
        <w:t>in this regard</w:t>
      </w:r>
      <w:r w:rsidRPr="00505C61">
        <w:t xml:space="preserve"> </w:t>
      </w:r>
      <w:r w:rsidR="00CE2C99" w:rsidRPr="00505C61">
        <w:rPr>
          <w:i/>
        </w:rPr>
        <w:t>convinced</w:t>
      </w:r>
      <w:r w:rsidR="00CE2C99" w:rsidRPr="00505C61">
        <w:t xml:space="preserve"> that greater political will and commitment, international cooperation and technical assistance at all levels are urgently required to address the human rights of women and girls in humanitarian situations, </w:t>
      </w:r>
    </w:p>
    <w:p w14:paraId="39C4DB88" w14:textId="5B91FEF5" w:rsidR="002842B0" w:rsidRPr="00505C61" w:rsidRDefault="009B0419" w:rsidP="00DA14D3">
      <w:pPr>
        <w:pStyle w:val="SingleTxtG"/>
        <w:ind w:firstLine="567"/>
        <w:rPr>
          <w:lang w:val="en-CA"/>
        </w:rPr>
      </w:pPr>
      <w:r w:rsidRPr="00505C61">
        <w:rPr>
          <w:rStyle w:val="Emphasis"/>
        </w:rPr>
        <w:t xml:space="preserve">PP26 </w:t>
      </w:r>
      <w:r w:rsidRPr="00505C61">
        <w:rPr>
          <w:rStyle w:val="Emphasis"/>
          <w:b/>
          <w:bCs/>
        </w:rPr>
        <w:t>(NEW)</w:t>
      </w:r>
      <w:r w:rsidRPr="00505C61">
        <w:rPr>
          <w:rStyle w:val="Emphasis"/>
        </w:rPr>
        <w:t xml:space="preserve"> </w:t>
      </w:r>
      <w:bookmarkStart w:id="5" w:name="OLE_LINK2"/>
      <w:r w:rsidRPr="00505C61">
        <w:rPr>
          <w:rStyle w:val="Emphasis"/>
        </w:rPr>
        <w:t>Noting with concern</w:t>
      </w:r>
      <w:r w:rsidRPr="00505C61">
        <w:t xml:space="preserve"> that all women and girls </w:t>
      </w:r>
      <w:r w:rsidR="000255E3" w:rsidRPr="00505C61">
        <w:t xml:space="preserve">often </w:t>
      </w:r>
      <w:r w:rsidRPr="00505C61">
        <w:rPr>
          <w:color w:val="000000"/>
        </w:rPr>
        <w:t>face structural barriers to access to justice that are compounded in humanitarian</w:t>
      </w:r>
      <w:r w:rsidR="000255E3" w:rsidRPr="00505C61">
        <w:rPr>
          <w:color w:val="000000"/>
        </w:rPr>
        <w:t xml:space="preserve"> situations</w:t>
      </w:r>
      <w:r w:rsidRPr="00505C61">
        <w:rPr>
          <w:color w:val="000000"/>
        </w:rPr>
        <w:t>, including in the context of</w:t>
      </w:r>
      <w:r w:rsidR="00F323D7" w:rsidRPr="00505C61">
        <w:rPr>
          <w:color w:val="000000"/>
        </w:rPr>
        <w:t xml:space="preserve"> armed conflict</w:t>
      </w:r>
      <w:r w:rsidR="00573C2F" w:rsidRPr="00505C61">
        <w:rPr>
          <w:color w:val="000000"/>
        </w:rPr>
        <w:t xml:space="preserve"> and occupation</w:t>
      </w:r>
      <w:r w:rsidR="00547A60" w:rsidRPr="00505C61">
        <w:rPr>
          <w:color w:val="000000"/>
        </w:rPr>
        <w:t>,</w:t>
      </w:r>
      <w:r w:rsidRPr="00505C61">
        <w:rPr>
          <w:color w:val="000000"/>
        </w:rPr>
        <w:t xml:space="preserve"> climate</w:t>
      </w:r>
      <w:r w:rsidR="00525BEC" w:rsidRPr="00505C61">
        <w:rPr>
          <w:color w:val="000000"/>
        </w:rPr>
        <w:t xml:space="preserve"> change </w:t>
      </w:r>
      <w:r w:rsidR="00CD78DC" w:rsidRPr="00505C61">
        <w:rPr>
          <w:color w:val="000000"/>
        </w:rPr>
        <w:t xml:space="preserve">and </w:t>
      </w:r>
      <w:r w:rsidRPr="00505C61">
        <w:rPr>
          <w:color w:val="000000"/>
        </w:rPr>
        <w:t xml:space="preserve">disasters, by the disruption or collapse of legal and protection systems, stigma, displacement, insecurity, restrictions on movement, precarious legal status and discriminatory social norms, and </w:t>
      </w:r>
      <w:r w:rsidRPr="00505C61">
        <w:rPr>
          <w:i/>
          <w:iCs/>
          <w:color w:val="000000"/>
        </w:rPr>
        <w:t>stressing the need</w:t>
      </w:r>
      <w:r w:rsidRPr="00505C61">
        <w:rPr>
          <w:color w:val="000000"/>
        </w:rPr>
        <w:t xml:space="preserve"> for a holistic, </w:t>
      </w:r>
      <w:r w:rsidR="000255E3" w:rsidRPr="00505C61">
        <w:rPr>
          <w:color w:val="000000"/>
        </w:rPr>
        <w:t xml:space="preserve">victims and </w:t>
      </w:r>
      <w:r w:rsidRPr="00505C61">
        <w:rPr>
          <w:color w:val="000000"/>
        </w:rPr>
        <w:t xml:space="preserve">survivor-centred and human rights-based approach to accountability that ensures access to justice for women and girls in such contexts, including those affected by sexual and gender-based violence, through preventive measures, accessible safe, </w:t>
      </w:r>
      <w:r w:rsidR="00F323D7" w:rsidRPr="00505C61">
        <w:rPr>
          <w:color w:val="000000"/>
        </w:rPr>
        <w:t xml:space="preserve"> and </w:t>
      </w:r>
      <w:r w:rsidRPr="00505C61">
        <w:rPr>
          <w:color w:val="000000"/>
        </w:rPr>
        <w:t>confidential complaint mechanisms, measures to prevent revictimization</w:t>
      </w:r>
      <w:bookmarkEnd w:id="5"/>
      <w:r w:rsidRPr="00505C61">
        <w:rPr>
          <w:color w:val="000000"/>
        </w:rPr>
        <w:t>, affordable or free legal</w:t>
      </w:r>
      <w:r w:rsidR="007540A0" w:rsidRPr="00505C61">
        <w:rPr>
          <w:color w:val="000000"/>
        </w:rPr>
        <w:t xml:space="preserve"> and timely</w:t>
      </w:r>
      <w:r w:rsidRPr="00505C61">
        <w:rPr>
          <w:color w:val="000000"/>
        </w:rPr>
        <w:t xml:space="preserve"> aid services that are age-, gender- and disability-responsive</w:t>
      </w:r>
      <w:r w:rsidR="00146EC5" w:rsidRPr="00505C61">
        <w:rPr>
          <w:color w:val="000000"/>
        </w:rPr>
        <w:t>,</w:t>
      </w:r>
      <w:r w:rsidRPr="00505C61">
        <w:rPr>
          <w:color w:val="000000"/>
        </w:rPr>
        <w:t xml:space="preserve"> and timely and effective remedies and reparations to victims and survivors</w:t>
      </w:r>
      <w:r w:rsidR="00976989" w:rsidRPr="00505C61">
        <w:rPr>
          <w:color w:val="000000"/>
        </w:rPr>
        <w:t xml:space="preserve"> and their families</w:t>
      </w:r>
      <w:r w:rsidRPr="00505C61">
        <w:rPr>
          <w:color w:val="000000"/>
        </w:rPr>
        <w:t xml:space="preserve">, as appropriate, </w:t>
      </w:r>
    </w:p>
    <w:p w14:paraId="56592E7D" w14:textId="7C047815" w:rsidR="00CE2C99" w:rsidRPr="00505C61" w:rsidRDefault="00564709" w:rsidP="00E52FBA">
      <w:pPr>
        <w:pStyle w:val="SingleTxtG"/>
        <w:ind w:left="567" w:firstLine="567"/>
        <w:rPr>
          <w:lang w:val="en-CA"/>
        </w:rPr>
      </w:pPr>
      <w:bookmarkStart w:id="6" w:name="_3znysh7" w:colFirst="0" w:colLast="0"/>
      <w:bookmarkStart w:id="7" w:name="OLE_LINK1"/>
      <w:bookmarkEnd w:id="6"/>
      <w:r w:rsidRPr="00505C61">
        <w:rPr>
          <w:b/>
          <w:bCs/>
          <w:i/>
          <w:lang w:val="en-CA"/>
        </w:rPr>
        <w:t xml:space="preserve">(NEW) </w:t>
      </w:r>
      <w:r w:rsidRPr="00505C61">
        <w:rPr>
          <w:i/>
          <w:lang w:val="en-CA"/>
        </w:rPr>
        <w:t>Taking note</w:t>
      </w:r>
      <w:r w:rsidRPr="00505C61">
        <w:rPr>
          <w:iCs/>
          <w:lang w:val="en-CA"/>
        </w:rPr>
        <w:t xml:space="preserve"> of the ongoing efforts within the United Nations system, including the Humanitarian Reset</w:t>
      </w:r>
      <w:r w:rsidR="00BC33F9" w:rsidRPr="00505C61">
        <w:rPr>
          <w:iCs/>
          <w:lang w:val="en-CA"/>
        </w:rPr>
        <w:t xml:space="preserve">, </w:t>
      </w:r>
      <w:r w:rsidR="00A47688" w:rsidRPr="00505C61">
        <w:rPr>
          <w:iCs/>
          <w:lang w:val="en-CA"/>
        </w:rPr>
        <w:t xml:space="preserve">the </w:t>
      </w:r>
      <w:r w:rsidR="00BC33F9" w:rsidRPr="00505C61">
        <w:rPr>
          <w:iCs/>
          <w:lang w:val="en-CA"/>
        </w:rPr>
        <w:t>UN 80</w:t>
      </w:r>
      <w:r w:rsidR="00A47688" w:rsidRPr="00505C61">
        <w:rPr>
          <w:iCs/>
          <w:lang w:val="en-CA"/>
        </w:rPr>
        <w:t xml:space="preserve"> initiative</w:t>
      </w:r>
      <w:r w:rsidR="00BC33F9" w:rsidRPr="00505C61">
        <w:rPr>
          <w:iCs/>
          <w:lang w:val="en-CA"/>
        </w:rPr>
        <w:t xml:space="preserve"> </w:t>
      </w:r>
      <w:r w:rsidRPr="00505C61">
        <w:rPr>
          <w:iCs/>
          <w:lang w:val="en-CA"/>
        </w:rPr>
        <w:t xml:space="preserve">and related structural reforms aimed at strengthening the </w:t>
      </w:r>
      <w:r w:rsidR="007540A0" w:rsidRPr="00505C61">
        <w:rPr>
          <w:iCs/>
          <w:lang w:val="en-CA"/>
        </w:rPr>
        <w:t xml:space="preserve">impact, </w:t>
      </w:r>
      <w:r w:rsidRPr="00505C61">
        <w:rPr>
          <w:iCs/>
          <w:lang w:val="en-CA"/>
        </w:rPr>
        <w:t xml:space="preserve">coherence, efficiency and </w:t>
      </w:r>
      <w:r w:rsidR="00A71004" w:rsidRPr="00505C61">
        <w:rPr>
          <w:iCs/>
          <w:lang w:val="en-CA"/>
        </w:rPr>
        <w:t>accountability</w:t>
      </w:r>
      <w:r w:rsidRPr="00505C61">
        <w:rPr>
          <w:iCs/>
          <w:lang w:val="en-CA"/>
        </w:rPr>
        <w:t xml:space="preserve"> </w:t>
      </w:r>
      <w:r w:rsidR="004209F9" w:rsidRPr="00505C61">
        <w:rPr>
          <w:iCs/>
          <w:lang w:val="en-CA"/>
        </w:rPr>
        <w:t>of</w:t>
      </w:r>
      <w:r w:rsidRPr="00505C61">
        <w:rPr>
          <w:iCs/>
          <w:lang w:val="en-CA"/>
        </w:rPr>
        <w:t xml:space="preserve"> humanitarian action</w:t>
      </w:r>
      <w:r w:rsidR="00A47688" w:rsidRPr="00505C61">
        <w:rPr>
          <w:iCs/>
          <w:lang w:val="en-CA"/>
        </w:rPr>
        <w:t>,</w:t>
      </w:r>
      <w:r w:rsidR="00903851" w:rsidRPr="00505C61">
        <w:rPr>
          <w:iCs/>
          <w:lang w:val="en-CA"/>
        </w:rPr>
        <w:t xml:space="preserve"> </w:t>
      </w:r>
      <w:r w:rsidR="00903851" w:rsidRPr="00541ED0">
        <w:rPr>
          <w:iCs/>
          <w:lang w:val="en-CA"/>
        </w:rPr>
        <w:t xml:space="preserve">while </w:t>
      </w:r>
      <w:r w:rsidR="00903851" w:rsidRPr="00505C61">
        <w:rPr>
          <w:i/>
          <w:lang w:val="en-CA"/>
        </w:rPr>
        <w:t>emp</w:t>
      </w:r>
      <w:r w:rsidR="00812002" w:rsidRPr="00505C61">
        <w:rPr>
          <w:i/>
          <w:lang w:val="en-CA"/>
        </w:rPr>
        <w:t xml:space="preserve">hasizing </w:t>
      </w:r>
      <w:r w:rsidR="00812002" w:rsidRPr="00505C61">
        <w:rPr>
          <w:iCs/>
          <w:lang w:val="en-CA"/>
        </w:rPr>
        <w:t>that such</w:t>
      </w:r>
      <w:r w:rsidR="00D3607A" w:rsidRPr="00505C61">
        <w:rPr>
          <w:iCs/>
          <w:lang w:val="en-CA"/>
        </w:rPr>
        <w:t xml:space="preserve"> </w:t>
      </w:r>
      <w:r w:rsidR="00812002" w:rsidRPr="00505C61">
        <w:rPr>
          <w:iCs/>
          <w:lang w:val="en-CA"/>
        </w:rPr>
        <w:t xml:space="preserve">processes should ensure adequate </w:t>
      </w:r>
      <w:r w:rsidR="0002738C" w:rsidRPr="00505C61">
        <w:rPr>
          <w:iCs/>
          <w:lang w:val="en-CA"/>
        </w:rPr>
        <w:t>prioritisation</w:t>
      </w:r>
      <w:r w:rsidR="00812002" w:rsidRPr="00505C61">
        <w:rPr>
          <w:iCs/>
          <w:lang w:val="en-CA"/>
        </w:rPr>
        <w:t xml:space="preserve"> of the </w:t>
      </w:r>
      <w:r w:rsidR="0002738C" w:rsidRPr="00505C61">
        <w:rPr>
          <w:iCs/>
          <w:lang w:val="en-CA"/>
        </w:rPr>
        <w:t>protection</w:t>
      </w:r>
      <w:r w:rsidR="00812002" w:rsidRPr="00505C61">
        <w:rPr>
          <w:iCs/>
          <w:lang w:val="en-CA"/>
        </w:rPr>
        <w:t xml:space="preserve"> of </w:t>
      </w:r>
      <w:r w:rsidR="0020337D" w:rsidRPr="00505C61">
        <w:rPr>
          <w:iCs/>
          <w:lang w:val="en-CA"/>
        </w:rPr>
        <w:t xml:space="preserve">all </w:t>
      </w:r>
      <w:r w:rsidR="00812002" w:rsidRPr="00505C61">
        <w:rPr>
          <w:iCs/>
          <w:lang w:val="en-CA"/>
        </w:rPr>
        <w:t xml:space="preserve">women and girls in crisis contexts, </w:t>
      </w:r>
      <w:r w:rsidR="00812002" w:rsidRPr="00505C61">
        <w:rPr>
          <w:i/>
          <w:lang w:val="en-CA"/>
        </w:rPr>
        <w:t xml:space="preserve">noting that </w:t>
      </w:r>
      <w:r w:rsidR="00812002" w:rsidRPr="00505C61">
        <w:rPr>
          <w:iCs/>
          <w:lang w:val="en-CA"/>
        </w:rPr>
        <w:t>efforts</w:t>
      </w:r>
      <w:r w:rsidR="0062492E" w:rsidRPr="00505C61">
        <w:rPr>
          <w:iCs/>
          <w:lang w:val="en-CA"/>
        </w:rPr>
        <w:t xml:space="preserve"> to streamline and simplify, while important and necessary, must not be at the expense of the humanitarian system</w:t>
      </w:r>
      <w:r w:rsidR="00972E74" w:rsidRPr="00505C61">
        <w:rPr>
          <w:iCs/>
          <w:lang w:val="en-CA"/>
        </w:rPr>
        <w:t>’s capacity</w:t>
      </w:r>
      <w:r w:rsidR="0062492E" w:rsidRPr="00505C61">
        <w:rPr>
          <w:iCs/>
          <w:lang w:val="en-CA"/>
        </w:rPr>
        <w:t xml:space="preserve"> to identify, mitigate and respond to the </w:t>
      </w:r>
      <w:r w:rsidR="00CA4D69" w:rsidRPr="00505C61">
        <w:rPr>
          <w:iCs/>
          <w:lang w:val="en-CA"/>
        </w:rPr>
        <w:t>specific needs, including the protection needs, of women and girls through dedicated, specialised assistance and by ensuring there is no weakening of resources and institutional mandates that enable</w:t>
      </w:r>
      <w:r w:rsidR="00E2032C" w:rsidRPr="00505C61">
        <w:rPr>
          <w:iCs/>
          <w:lang w:val="en-CA"/>
        </w:rPr>
        <w:t xml:space="preserve"> </w:t>
      </w:r>
      <w:r w:rsidR="0002738C" w:rsidRPr="00505C61">
        <w:rPr>
          <w:iCs/>
          <w:lang w:val="en-CA"/>
        </w:rPr>
        <w:t>agencies to effectivel</w:t>
      </w:r>
      <w:r w:rsidR="00E2032C" w:rsidRPr="00505C61">
        <w:rPr>
          <w:iCs/>
          <w:lang w:val="en-CA"/>
        </w:rPr>
        <w:t>y</w:t>
      </w:r>
      <w:r w:rsidR="0002738C" w:rsidRPr="00505C61">
        <w:rPr>
          <w:iCs/>
          <w:lang w:val="en-CA"/>
        </w:rPr>
        <w:t xml:space="preserve"> respond to those needs</w:t>
      </w:r>
      <w:r w:rsidR="00E2032C" w:rsidRPr="00505C61">
        <w:rPr>
          <w:iCs/>
          <w:lang w:val="en-CA"/>
        </w:rPr>
        <w:t>,</w:t>
      </w:r>
      <w:bookmarkEnd w:id="7"/>
    </w:p>
    <w:p w14:paraId="48215A5A" w14:textId="77777777" w:rsidR="001F0096" w:rsidRPr="001F0096" w:rsidRDefault="008F4006">
      <w:pPr>
        <w:pStyle w:val="SingleTxtG"/>
        <w:ind w:firstLine="567"/>
        <w:rPr>
          <w:u w:val="single"/>
        </w:rPr>
      </w:pPr>
      <w:bookmarkStart w:id="8" w:name="OLE_LINK17"/>
      <w:r w:rsidRPr="00283AE3">
        <w:rPr>
          <w:i/>
          <w:iCs/>
          <w:lang w:val="en-CA"/>
        </w:rPr>
        <w:t>OP1 (</w:t>
      </w:r>
      <w:r w:rsidRPr="00283AE3">
        <w:rPr>
          <w:b/>
          <w:bCs/>
          <w:i/>
          <w:iCs/>
          <w:lang w:val="en-CA"/>
        </w:rPr>
        <w:t>NEW</w:t>
      </w:r>
      <w:r w:rsidRPr="00283AE3">
        <w:rPr>
          <w:i/>
          <w:iCs/>
          <w:lang w:val="en-CA"/>
        </w:rPr>
        <w:t xml:space="preserve">) Calls upon </w:t>
      </w:r>
      <w:r w:rsidRPr="00283AE3">
        <w:rPr>
          <w:lang w:val="en-CA"/>
        </w:rPr>
        <w:t xml:space="preserve">all States to </w:t>
      </w:r>
      <w:r w:rsidRPr="00283AE3">
        <w:rPr>
          <w:lang w:val="en-CA"/>
        </w:rPr>
        <w:t xml:space="preserve">respect international law, including international humanitarian law and human rights law, and in particular to </w:t>
      </w:r>
      <w:r w:rsidRPr="00283AE3">
        <w:rPr>
          <w:lang w:val="en-CA"/>
        </w:rPr>
        <w:t xml:space="preserve">fulfil their obligations to respect, protect and fulfil the human rights of </w:t>
      </w:r>
      <w:r w:rsidRPr="00283AE3">
        <w:rPr>
          <w:lang w:val="en-CA"/>
        </w:rPr>
        <w:t xml:space="preserve">all </w:t>
      </w:r>
      <w:r w:rsidRPr="00283AE3">
        <w:rPr>
          <w:lang w:val="en-CA"/>
        </w:rPr>
        <w:t>women and girls</w:t>
      </w:r>
      <w:r w:rsidRPr="00283AE3">
        <w:rPr>
          <w:lang w:val="en-CA"/>
        </w:rPr>
        <w:t>, including</w:t>
      </w:r>
      <w:r w:rsidRPr="00283AE3">
        <w:rPr>
          <w:lang w:val="en-CA"/>
        </w:rPr>
        <w:t xml:space="preserve"> in humanitarian situations, and to</w:t>
      </w:r>
      <w:r w:rsidRPr="00283AE3">
        <w:rPr>
          <w:lang w:val="en-CA"/>
        </w:rPr>
        <w:t xml:space="preserve"> </w:t>
      </w:r>
      <w:r w:rsidRPr="00283AE3">
        <w:rPr>
          <w:lang w:val="en-CA"/>
        </w:rPr>
        <w:t>ensur</w:t>
      </w:r>
      <w:r w:rsidRPr="00283AE3">
        <w:rPr>
          <w:lang w:val="en-CA"/>
        </w:rPr>
        <w:t>e</w:t>
      </w:r>
      <w:r w:rsidRPr="00283AE3">
        <w:rPr>
          <w:lang w:val="en-CA"/>
        </w:rPr>
        <w:t xml:space="preserve"> </w:t>
      </w:r>
      <w:r w:rsidRPr="00283AE3">
        <w:rPr>
          <w:lang w:val="en-CA"/>
        </w:rPr>
        <w:t>that these</w:t>
      </w:r>
      <w:r w:rsidRPr="00283AE3">
        <w:rPr>
          <w:lang w:val="en-CA"/>
        </w:rPr>
        <w:t xml:space="preserve"> obligations</w:t>
      </w:r>
      <w:r w:rsidRPr="00283AE3">
        <w:rPr>
          <w:lang w:val="en-CA"/>
        </w:rPr>
        <w:t xml:space="preserve"> are reflected in national laws, </w:t>
      </w:r>
      <w:r w:rsidRPr="00283AE3">
        <w:rPr>
          <w:lang w:val="en-CA"/>
        </w:rPr>
        <w:t>policies, strategies and plans related to</w:t>
      </w:r>
      <w:r w:rsidRPr="00283AE3">
        <w:rPr>
          <w:lang w:val="en-CA"/>
        </w:rPr>
        <w:t xml:space="preserve"> conflict prevention and response,</w:t>
      </w:r>
      <w:r w:rsidRPr="00283AE3">
        <w:rPr>
          <w:lang w:val="en-CA"/>
        </w:rPr>
        <w:t xml:space="preserve"> humanitarian response plans,</w:t>
      </w:r>
      <w:r w:rsidRPr="00283AE3">
        <w:rPr>
          <w:lang w:val="en-CA"/>
        </w:rPr>
        <w:t xml:space="preserve"> and</w:t>
      </w:r>
      <w:r w:rsidRPr="00283AE3">
        <w:rPr>
          <w:lang w:val="en-CA"/>
        </w:rPr>
        <w:t xml:space="preserve"> climate change and</w:t>
      </w:r>
      <w:r w:rsidRPr="00283AE3">
        <w:rPr>
          <w:lang w:val="en-CA"/>
        </w:rPr>
        <w:t xml:space="preserve"> </w:t>
      </w:r>
      <w:r w:rsidRPr="00283AE3">
        <w:rPr>
          <w:lang w:val="en-CA"/>
        </w:rPr>
        <w:t>disaster risk management</w:t>
      </w:r>
      <w:r w:rsidRPr="00283AE3">
        <w:rPr>
          <w:lang w:val="en-CA"/>
        </w:rPr>
        <w:t xml:space="preserve">, </w:t>
      </w:r>
      <w:r w:rsidRPr="00F359C3">
        <w:rPr>
          <w:lang w:val="en-CA"/>
        </w:rPr>
        <w:t>including</w:t>
      </w:r>
      <w:r w:rsidRPr="00F359C3">
        <w:rPr>
          <w:shd w:val="clear" w:color="auto" w:fill="FFFF00"/>
          <w:lang w:val="en-CA"/>
        </w:rPr>
        <w:t xml:space="preserve"> </w:t>
      </w:r>
      <w:r w:rsidRPr="00F359C3">
        <w:rPr>
          <w:lang w:val="en-CA"/>
        </w:rPr>
        <w:t>Women</w:t>
      </w:r>
      <w:r w:rsidRPr="00F359C3">
        <w:rPr>
          <w:lang w:val="en-CA"/>
        </w:rPr>
        <w:t>,</w:t>
      </w:r>
      <w:r w:rsidRPr="00F359C3">
        <w:rPr>
          <w:lang w:val="en-CA"/>
        </w:rPr>
        <w:t xml:space="preserve"> Peace and Security</w:t>
      </w:r>
      <w:r w:rsidRPr="00F359C3">
        <w:rPr>
          <w:lang w:val="en-CA"/>
        </w:rPr>
        <w:t xml:space="preserve"> </w:t>
      </w:r>
      <w:r w:rsidRPr="00F359C3">
        <w:rPr>
          <w:lang w:val="en-CA"/>
        </w:rPr>
        <w:t>National Action</w:t>
      </w:r>
      <w:r w:rsidRPr="00F359C3">
        <w:rPr>
          <w:lang w:val="en-CA"/>
        </w:rPr>
        <w:t xml:space="preserve"> Plans</w:t>
      </w:r>
      <w:r w:rsidRPr="00F359C3">
        <w:rPr>
          <w:lang w:val="en-CA"/>
        </w:rPr>
        <w:t xml:space="preserve"> </w:t>
      </w:r>
      <w:r w:rsidRPr="00F359C3">
        <w:rPr>
          <w:lang w:val="en-CA"/>
        </w:rPr>
        <w:t>as applicable</w:t>
      </w:r>
      <w:r w:rsidRPr="00F359C3">
        <w:rPr>
          <w:lang w:val="en-CA"/>
        </w:rPr>
        <w:t xml:space="preserve">, </w:t>
      </w:r>
      <w:r w:rsidRPr="00F359C3">
        <w:rPr>
          <w:lang w:val="en-CA"/>
        </w:rPr>
        <w:t xml:space="preserve">early </w:t>
      </w:r>
      <w:r w:rsidRPr="00F359C3">
        <w:rPr>
          <w:lang w:val="en-CA"/>
        </w:rPr>
        <w:t>warning systems</w:t>
      </w:r>
      <w:r w:rsidRPr="00283AE3">
        <w:rPr>
          <w:lang w:val="en-CA"/>
        </w:rPr>
        <w:t xml:space="preserve"> and anticipatory action frameworks</w:t>
      </w:r>
      <w:r w:rsidRPr="00283AE3">
        <w:rPr>
          <w:lang w:val="en-CA"/>
        </w:rPr>
        <w:t>,</w:t>
      </w:r>
      <w:r w:rsidRPr="00283AE3">
        <w:rPr>
          <w:lang w:val="en-CA"/>
        </w:rPr>
        <w:t xml:space="preserve"> that are </w:t>
      </w:r>
      <w:r w:rsidRPr="00283AE3">
        <w:rPr>
          <w:lang w:val="en-CA"/>
        </w:rPr>
        <w:t xml:space="preserve">age- </w:t>
      </w:r>
      <w:r w:rsidRPr="00283AE3">
        <w:rPr>
          <w:lang w:val="en-CA"/>
        </w:rPr>
        <w:t>gender-</w:t>
      </w:r>
      <w:r w:rsidRPr="00283AE3">
        <w:rPr>
          <w:lang w:val="en-CA"/>
        </w:rPr>
        <w:t xml:space="preserve"> and disability-</w:t>
      </w:r>
      <w:r w:rsidRPr="00283AE3">
        <w:rPr>
          <w:lang w:val="en-CA"/>
        </w:rPr>
        <w:t>responsive, multi-hazard</w:t>
      </w:r>
      <w:r w:rsidRPr="00283AE3">
        <w:rPr>
          <w:lang w:val="en-CA"/>
        </w:rPr>
        <w:t>,</w:t>
      </w:r>
      <w:r w:rsidRPr="00283AE3">
        <w:rPr>
          <w:lang w:val="en-CA"/>
        </w:rPr>
        <w:t xml:space="preserve"> </w:t>
      </w:r>
      <w:r w:rsidRPr="00283AE3">
        <w:rPr>
          <w:lang w:val="en-CA"/>
        </w:rPr>
        <w:t xml:space="preserve">human rights </w:t>
      </w:r>
      <w:r w:rsidRPr="00283AE3">
        <w:rPr>
          <w:lang w:val="en-CA"/>
        </w:rPr>
        <w:t>centered</w:t>
      </w:r>
      <w:r w:rsidRPr="00283AE3">
        <w:rPr>
          <w:lang w:val="en-CA"/>
        </w:rPr>
        <w:t>,</w:t>
      </w:r>
      <w:r w:rsidRPr="00283AE3">
        <w:rPr>
          <w:lang w:val="en-CA"/>
        </w:rPr>
        <w:t xml:space="preserve"> and that respon</w:t>
      </w:r>
      <w:r w:rsidRPr="00283AE3">
        <w:rPr>
          <w:lang w:val="en-CA"/>
        </w:rPr>
        <w:t>d</w:t>
      </w:r>
      <w:r w:rsidRPr="00283AE3">
        <w:rPr>
          <w:lang w:val="en-CA"/>
        </w:rPr>
        <w:t xml:space="preserve"> to the lived </w:t>
      </w:r>
      <w:r w:rsidRPr="00283AE3">
        <w:rPr>
          <w:lang w:val="en-CA"/>
        </w:rPr>
        <w:t>realities</w:t>
      </w:r>
      <w:r w:rsidRPr="00283AE3">
        <w:rPr>
          <w:lang w:val="en-CA"/>
        </w:rPr>
        <w:t xml:space="preserve"> of affected </w:t>
      </w:r>
      <w:r w:rsidRPr="00283AE3">
        <w:rPr>
          <w:lang w:val="en-CA"/>
        </w:rPr>
        <w:t>women</w:t>
      </w:r>
      <w:r w:rsidRPr="00283AE3">
        <w:rPr>
          <w:lang w:val="en-CA"/>
        </w:rPr>
        <w:t xml:space="preserve"> and girls, promoting their safe, meaningful participation</w:t>
      </w:r>
      <w:r w:rsidRPr="00283AE3">
        <w:rPr>
          <w:lang w:val="en-CA"/>
        </w:rPr>
        <w:t>,</w:t>
      </w:r>
    </w:p>
    <w:p w14:paraId="3D90DEE7" w14:textId="40F9323A" w:rsidR="001F0096" w:rsidRPr="001F0096" w:rsidRDefault="008F4006">
      <w:pPr>
        <w:pStyle w:val="SingleTxtG"/>
        <w:ind w:firstLine="567"/>
        <w:rPr>
          <w:u w:val="single"/>
        </w:rPr>
      </w:pPr>
      <w:r w:rsidRPr="00505C61">
        <w:rPr>
          <w:i/>
          <w:iCs/>
          <w:color w:val="000000" w:themeColor="text1"/>
          <w:lang w:val="en-CA"/>
        </w:rPr>
        <w:t>OP</w:t>
      </w:r>
      <w:r w:rsidRPr="00505C61">
        <w:rPr>
          <w:i/>
          <w:iCs/>
          <w:color w:val="000000" w:themeColor="text1"/>
          <w:lang w:val="en-CA"/>
        </w:rPr>
        <w:t>2</w:t>
      </w:r>
      <w:r w:rsidRPr="00505C61">
        <w:rPr>
          <w:i/>
          <w:iCs/>
          <w:color w:val="000000" w:themeColor="text1"/>
          <w:lang w:val="en-CA"/>
        </w:rPr>
        <w:t xml:space="preserve"> (</w:t>
      </w:r>
      <w:r w:rsidRPr="00541ED0">
        <w:rPr>
          <w:b/>
          <w:bCs/>
          <w:i/>
          <w:iCs/>
          <w:color w:val="000000" w:themeColor="text1"/>
          <w:lang w:val="en-CA"/>
        </w:rPr>
        <w:t>NEW</w:t>
      </w:r>
      <w:r w:rsidRPr="00505C61">
        <w:rPr>
          <w:i/>
          <w:iCs/>
          <w:color w:val="000000" w:themeColor="text1"/>
          <w:lang w:val="en-CA"/>
        </w:rPr>
        <w:t xml:space="preserve">) </w:t>
      </w:r>
      <w:r w:rsidRPr="00541ED0">
        <w:rPr>
          <w:i/>
          <w:iCs/>
          <w:color w:val="000000" w:themeColor="text1"/>
          <w:lang w:val="en-CA"/>
        </w:rPr>
        <w:t>A</w:t>
      </w:r>
      <w:r w:rsidRPr="00505C61">
        <w:rPr>
          <w:i/>
          <w:iCs/>
        </w:rPr>
        <w:t>ffirms</w:t>
      </w:r>
      <w:r w:rsidRPr="00505C61">
        <w:t xml:space="preserve"> </w:t>
      </w:r>
      <w:r w:rsidRPr="00505C61">
        <w:t>t</w:t>
      </w:r>
      <w:r w:rsidRPr="00505C61">
        <w:t>hat</w:t>
      </w:r>
      <w:r w:rsidRPr="00505C61">
        <w:t xml:space="preserve"> ensuring the full and meaningful participation of </w:t>
      </w:r>
      <w:r w:rsidRPr="00505C61">
        <w:t>women and girls</w:t>
      </w:r>
      <w:r w:rsidRPr="00541ED0">
        <w:t xml:space="preserve"> </w:t>
      </w:r>
      <w:r w:rsidRPr="00505C61">
        <w:t>affected from the early stages of humanitarian emergencies</w:t>
      </w:r>
      <w:r w:rsidRPr="00505C61">
        <w:t>,</w:t>
      </w:r>
      <w:r w:rsidRPr="00505C61">
        <w:t xml:space="preserve"> </w:t>
      </w:r>
      <w:r w:rsidRPr="00505C61">
        <w:t xml:space="preserve">including in the planning and delivery of international humanitarian assistance and post-conflict reconstruction programming </w:t>
      </w:r>
      <w:r w:rsidRPr="00505C61">
        <w:t>is essential to effective</w:t>
      </w:r>
      <w:r w:rsidRPr="00505C61">
        <w:t xml:space="preserve"> </w:t>
      </w:r>
      <w:r w:rsidRPr="00505C61">
        <w:t xml:space="preserve">and </w:t>
      </w:r>
      <w:r w:rsidRPr="00505C61">
        <w:t>inclusive</w:t>
      </w:r>
      <w:r w:rsidRPr="00505C61">
        <w:t xml:space="preserve"> humanitarian action</w:t>
      </w:r>
      <w:r w:rsidRPr="00505C61">
        <w:t xml:space="preserve"> and sustainable development</w:t>
      </w:r>
      <w:r w:rsidRPr="00505C61">
        <w:t xml:space="preserve">, and </w:t>
      </w:r>
      <w:r w:rsidRPr="00505C61">
        <w:rPr>
          <w:i/>
          <w:iCs/>
        </w:rPr>
        <w:t>calls upon</w:t>
      </w:r>
      <w:r w:rsidRPr="00505C61">
        <w:t xml:space="preserve"> all relevant actors to ensure the protection of women</w:t>
      </w:r>
      <w:r w:rsidRPr="00505C61">
        <w:t>,</w:t>
      </w:r>
      <w:r w:rsidRPr="00505C61">
        <w:t xml:space="preserve"> </w:t>
      </w:r>
      <w:r w:rsidRPr="00505C61">
        <w:t>including you</w:t>
      </w:r>
      <w:r w:rsidRPr="00541ED0">
        <w:t>ng</w:t>
      </w:r>
      <w:r w:rsidRPr="00505C61">
        <w:t xml:space="preserve"> women,</w:t>
      </w:r>
      <w:r w:rsidRPr="00505C61">
        <w:t xml:space="preserve"> human rights defenders</w:t>
      </w:r>
      <w:r w:rsidRPr="00505C61">
        <w:t xml:space="preserve"> and women</w:t>
      </w:r>
      <w:r w:rsidRPr="00505C61">
        <w:t xml:space="preserve"> and girl</w:t>
      </w:r>
      <w:r w:rsidRPr="00505C61">
        <w:t>-led organizations</w:t>
      </w:r>
      <w:r w:rsidRPr="00505C61">
        <w:t xml:space="preserve"> operating in humanitarian settings, </w:t>
      </w:r>
    </w:p>
    <w:p w14:paraId="6F728655" w14:textId="16DB1BE5" w:rsidR="001F0096" w:rsidRPr="001F0096" w:rsidRDefault="008F4006">
      <w:pPr>
        <w:pStyle w:val="SingleTxtG"/>
        <w:ind w:firstLine="567"/>
        <w:rPr>
          <w:u w:val="single"/>
        </w:rPr>
      </w:pPr>
      <w:r w:rsidRPr="000C68E4">
        <w:rPr>
          <w:i/>
          <w:iCs/>
          <w:lang w:val="en-CA"/>
        </w:rPr>
        <w:t>OP</w:t>
      </w:r>
      <w:r w:rsidRPr="000C68E4">
        <w:rPr>
          <w:i/>
          <w:iCs/>
          <w:lang w:val="en-CA"/>
        </w:rPr>
        <w:t xml:space="preserve">3 </w:t>
      </w:r>
      <w:r w:rsidRPr="000C68E4">
        <w:rPr>
          <w:i/>
          <w:iCs/>
          <w:lang w:val="en-CA"/>
        </w:rPr>
        <w:t>(</w:t>
      </w:r>
      <w:r w:rsidRPr="000C68E4">
        <w:rPr>
          <w:b/>
          <w:bCs/>
          <w:i/>
          <w:iCs/>
          <w:lang w:val="en-CA"/>
        </w:rPr>
        <w:t>NEW)</w:t>
      </w:r>
      <w:r w:rsidRPr="000C68E4">
        <w:rPr>
          <w:i/>
          <w:iCs/>
          <w:lang w:val="en-CA"/>
        </w:rPr>
        <w:t xml:space="preserve"> Calls upon </w:t>
      </w:r>
      <w:r w:rsidRPr="000C68E4">
        <w:rPr>
          <w:lang w:val="en-CA"/>
        </w:rPr>
        <w:t>all relevant</w:t>
      </w:r>
      <w:r w:rsidRPr="000C68E4">
        <w:rPr>
          <w:lang w:val="en-CA"/>
        </w:rPr>
        <w:t xml:space="preserve"> actors to invest in</w:t>
      </w:r>
      <w:r w:rsidRPr="00505C61">
        <w:t xml:space="preserve"> </w:t>
      </w:r>
      <w:r w:rsidRPr="000C68E4">
        <w:rPr>
          <w:lang w:val="en-CA"/>
        </w:rPr>
        <w:t xml:space="preserve">the conduct of </w:t>
      </w:r>
      <w:r w:rsidRPr="000C68E4">
        <w:rPr>
          <w:lang w:val="en-CA"/>
        </w:rPr>
        <w:t xml:space="preserve">comprehensive </w:t>
      </w:r>
      <w:r w:rsidRPr="000C68E4">
        <w:rPr>
          <w:lang w:val="en-CA"/>
        </w:rPr>
        <w:t xml:space="preserve">risk assessments prior to the onset of </w:t>
      </w:r>
      <w:r w:rsidRPr="000C68E4">
        <w:rPr>
          <w:lang w:val="en-CA"/>
        </w:rPr>
        <w:t xml:space="preserve">humanitarian </w:t>
      </w:r>
      <w:r w:rsidRPr="000C68E4">
        <w:rPr>
          <w:lang w:val="en-CA"/>
        </w:rPr>
        <w:t xml:space="preserve">emergencies to identify potential risks, </w:t>
      </w:r>
      <w:r w:rsidRPr="000C68E4">
        <w:rPr>
          <w:lang w:val="en-CA"/>
        </w:rPr>
        <w:t xml:space="preserve">persons in </w:t>
      </w:r>
      <w:r w:rsidRPr="000C68E4">
        <w:rPr>
          <w:lang w:val="en-CA"/>
        </w:rPr>
        <w:t xml:space="preserve">vulnerable </w:t>
      </w:r>
      <w:r w:rsidRPr="000C68E4">
        <w:rPr>
          <w:lang w:val="en-CA"/>
        </w:rPr>
        <w:t>situations</w:t>
      </w:r>
      <w:r w:rsidRPr="000C68E4">
        <w:rPr>
          <w:lang w:val="en-CA"/>
        </w:rPr>
        <w:t xml:space="preserve"> and existing national capacities, </w:t>
      </w:r>
      <w:r w:rsidRPr="000C68E4">
        <w:rPr>
          <w:lang w:val="en-CA"/>
        </w:rPr>
        <w:t xml:space="preserve">and </w:t>
      </w:r>
      <w:r w:rsidRPr="000C68E4">
        <w:rPr>
          <w:i/>
          <w:iCs/>
          <w:lang w:val="en-CA"/>
        </w:rPr>
        <w:t xml:space="preserve">encourages </w:t>
      </w:r>
      <w:r w:rsidRPr="000C68E4">
        <w:rPr>
          <w:lang w:val="en-CA"/>
        </w:rPr>
        <w:t xml:space="preserve">the </w:t>
      </w:r>
      <w:r w:rsidRPr="00505C61">
        <w:rPr>
          <w:iCs/>
        </w:rPr>
        <w:t>systematic, impartial and timely collection</w:t>
      </w:r>
      <w:r w:rsidRPr="000C68E4">
        <w:rPr>
          <w:lang w:val="en-CA"/>
        </w:rPr>
        <w:t xml:space="preserve">, analysis and dissemination of </w:t>
      </w:r>
      <w:r w:rsidRPr="000C68E4">
        <w:rPr>
          <w:lang w:val="en-CA"/>
        </w:rPr>
        <w:t>sex, age and disab</w:t>
      </w:r>
      <w:r w:rsidRPr="000C68E4">
        <w:rPr>
          <w:lang w:val="en-CA"/>
        </w:rPr>
        <w:t>i</w:t>
      </w:r>
      <w:r w:rsidRPr="000C68E4">
        <w:rPr>
          <w:lang w:val="en-CA"/>
        </w:rPr>
        <w:t xml:space="preserve">lity </w:t>
      </w:r>
      <w:r w:rsidRPr="000C68E4">
        <w:rPr>
          <w:lang w:val="en-CA"/>
        </w:rPr>
        <w:t>disaggregated data</w:t>
      </w:r>
      <w:r w:rsidRPr="000C68E4">
        <w:rPr>
          <w:lang w:val="en-CA"/>
        </w:rPr>
        <w:t xml:space="preserve"> and gender analysis</w:t>
      </w:r>
      <w:r w:rsidRPr="000C68E4">
        <w:rPr>
          <w:lang w:val="en-CA"/>
        </w:rPr>
        <w:t xml:space="preserve"> on the human rights situation </w:t>
      </w:r>
      <w:r w:rsidRPr="000C68E4">
        <w:rPr>
          <w:lang w:val="en-CA"/>
        </w:rPr>
        <w:t xml:space="preserve">and humanitarian needs </w:t>
      </w:r>
      <w:r w:rsidRPr="000C68E4">
        <w:rPr>
          <w:lang w:val="en-CA"/>
        </w:rPr>
        <w:t xml:space="preserve">of women and girls in humanitarian </w:t>
      </w:r>
      <w:r w:rsidRPr="000C68E4">
        <w:rPr>
          <w:lang w:val="en-CA"/>
        </w:rPr>
        <w:t>situations</w:t>
      </w:r>
      <w:r w:rsidRPr="000C68E4">
        <w:rPr>
          <w:lang w:val="en-CA"/>
        </w:rPr>
        <w:t xml:space="preserve">, to address the persistent evidence gaps that undermine effective, </w:t>
      </w:r>
      <w:r w:rsidRPr="000C68E4">
        <w:rPr>
          <w:lang w:val="en-CA"/>
        </w:rPr>
        <w:t xml:space="preserve">human </w:t>
      </w:r>
      <w:r w:rsidRPr="000C68E4">
        <w:rPr>
          <w:lang w:val="en-CA"/>
        </w:rPr>
        <w:t>rights</w:t>
      </w:r>
      <w:r w:rsidRPr="000C68E4">
        <w:rPr>
          <w:lang w:val="en-CA"/>
        </w:rPr>
        <w:t>-</w:t>
      </w:r>
      <w:r w:rsidRPr="000C68E4">
        <w:rPr>
          <w:lang w:val="en-CA"/>
        </w:rPr>
        <w:t>based</w:t>
      </w:r>
      <w:r w:rsidRPr="000C68E4">
        <w:rPr>
          <w:lang w:val="en-CA"/>
        </w:rPr>
        <w:t xml:space="preserve"> </w:t>
      </w:r>
      <w:r w:rsidRPr="000C68E4">
        <w:rPr>
          <w:lang w:val="en-CA"/>
        </w:rPr>
        <w:t>humanitarian programming, and to ensure that data collection systems are</w:t>
      </w:r>
      <w:r w:rsidRPr="000C68E4">
        <w:rPr>
          <w:lang w:val="en-CA"/>
        </w:rPr>
        <w:t xml:space="preserve"> interoperable and</w:t>
      </w:r>
      <w:r w:rsidRPr="000C68E4">
        <w:rPr>
          <w:lang w:val="en-CA"/>
        </w:rPr>
        <w:t xml:space="preserve"> designed and implemented in a manner that guarantees confidentiality, safety</w:t>
      </w:r>
      <w:r w:rsidRPr="000C68E4">
        <w:rPr>
          <w:lang w:val="en-CA"/>
        </w:rPr>
        <w:t>, data protection</w:t>
      </w:r>
      <w:r w:rsidRPr="000C68E4">
        <w:rPr>
          <w:lang w:val="en-CA"/>
        </w:rPr>
        <w:t>,</w:t>
      </w:r>
      <w:r w:rsidRPr="000C68E4">
        <w:rPr>
          <w:lang w:val="en-CA"/>
        </w:rPr>
        <w:t xml:space="preserve"> </w:t>
      </w:r>
      <w:r w:rsidRPr="000C68E4">
        <w:rPr>
          <w:lang w:val="en-CA"/>
        </w:rPr>
        <w:t>and the informed consent of those providing information,</w:t>
      </w:r>
      <w:r w:rsidRPr="000C68E4">
        <w:rPr>
          <w:lang w:val="en-CA"/>
        </w:rPr>
        <w:t xml:space="preserve"> </w:t>
      </w:r>
      <w:r w:rsidRPr="000C68E4">
        <w:rPr>
          <w:lang w:val="en-CA"/>
        </w:rPr>
        <w:t>while avoiding increased risks of stigmatization, reprisals, revictimization or exposure of victims and survivors</w:t>
      </w:r>
      <w:r w:rsidRPr="000C68E4">
        <w:rPr>
          <w:lang w:val="en-CA"/>
        </w:rPr>
        <w:t xml:space="preserve"> and their families</w:t>
      </w:r>
      <w:r w:rsidRPr="000C68E4">
        <w:rPr>
          <w:lang w:val="en-CA"/>
        </w:rPr>
        <w:t xml:space="preserve">, </w:t>
      </w:r>
    </w:p>
    <w:bookmarkEnd w:id="8"/>
    <w:p w14:paraId="46006D0E" w14:textId="77777777" w:rsidR="001F0096" w:rsidRPr="001F0096" w:rsidRDefault="008F4006">
      <w:pPr>
        <w:pStyle w:val="SingleTxtG"/>
        <w:ind w:firstLine="567"/>
        <w:rPr>
          <w:u w:val="single"/>
        </w:rPr>
      </w:pPr>
      <w:r w:rsidRPr="00B23DDE">
        <w:rPr>
          <w:i/>
          <w:iCs/>
          <w:lang w:val="en-CA"/>
        </w:rPr>
        <w:t>OP4 (</w:t>
      </w:r>
      <w:r w:rsidRPr="00B23DDE">
        <w:rPr>
          <w:b/>
          <w:bCs/>
          <w:i/>
          <w:iCs/>
          <w:lang w:val="en-CA"/>
        </w:rPr>
        <w:t>NEW</w:t>
      </w:r>
      <w:r w:rsidRPr="00B23DDE">
        <w:rPr>
          <w:i/>
          <w:iCs/>
          <w:lang w:val="en-CA"/>
        </w:rPr>
        <w:t xml:space="preserve">) Calls upon States, </w:t>
      </w:r>
      <w:r w:rsidRPr="00B23DDE">
        <w:rPr>
          <w:lang w:val="en-CA"/>
        </w:rPr>
        <w:t>United Nations agencies and humanitarian actors, as appropriate, to recognize and address the differentiated human rights impacts of climate change</w:t>
      </w:r>
      <w:r w:rsidRPr="00B23DDE">
        <w:rPr>
          <w:lang w:val="en-CA"/>
        </w:rPr>
        <w:t xml:space="preserve"> and</w:t>
      </w:r>
      <w:r w:rsidRPr="00B23DDE">
        <w:rPr>
          <w:lang w:val="en-CA"/>
        </w:rPr>
        <w:t xml:space="preserve"> environmental </w:t>
      </w:r>
      <w:r w:rsidRPr="00B23DDE">
        <w:rPr>
          <w:lang w:val="en-CA"/>
        </w:rPr>
        <w:t xml:space="preserve">pollution and </w:t>
      </w:r>
      <w:r w:rsidRPr="00B23DDE">
        <w:rPr>
          <w:lang w:val="en-CA"/>
        </w:rPr>
        <w:t xml:space="preserve">degradation on women and girls, and to adopt human </w:t>
      </w:r>
      <w:r w:rsidRPr="00B23DDE">
        <w:rPr>
          <w:lang w:val="en-CA"/>
        </w:rPr>
        <w:lastRenderedPageBreak/>
        <w:t xml:space="preserve">rights-based, </w:t>
      </w:r>
      <w:r w:rsidRPr="00505C61">
        <w:rPr>
          <w:color w:val="000000"/>
        </w:rPr>
        <w:t xml:space="preserve">age-, gender- and disability-responsive </w:t>
      </w:r>
      <w:r w:rsidRPr="00B23DDE">
        <w:rPr>
          <w:lang w:val="en-CA"/>
        </w:rPr>
        <w:t>approaches from the outset of prevention, recovery and resilience strategies where relevant, guaranteeing that such approaches are developed with respect for the views, and the</w:t>
      </w:r>
      <w:r w:rsidRPr="00F359C3">
        <w:rPr>
          <w:shd w:val="clear" w:color="auto" w:fill="FFFF00"/>
          <w:lang w:val="en-CA"/>
        </w:rPr>
        <w:t xml:space="preserve"> </w:t>
      </w:r>
      <w:r w:rsidRPr="00B23DDE">
        <w:rPr>
          <w:lang w:val="en-CA"/>
        </w:rPr>
        <w:t>meaningful participation of affected women and girls, and their communities, and build on women's roles as first responders and local knowledge holders,</w:t>
      </w:r>
    </w:p>
    <w:p w14:paraId="3B0B0482" w14:textId="25D77318" w:rsidR="001F0096" w:rsidRPr="001F0096" w:rsidRDefault="008F4006">
      <w:pPr>
        <w:pStyle w:val="SingleTxtG"/>
        <w:ind w:firstLine="567"/>
        <w:rPr>
          <w:u w:val="single"/>
        </w:rPr>
      </w:pPr>
      <w:r w:rsidRPr="00F11619">
        <w:rPr>
          <w:i/>
          <w:iCs/>
          <w:lang w:val="en-CA"/>
        </w:rPr>
        <w:t>OP</w:t>
      </w:r>
      <w:r w:rsidRPr="00F11619">
        <w:rPr>
          <w:i/>
          <w:iCs/>
          <w:lang w:val="en-CA"/>
        </w:rPr>
        <w:t>5</w:t>
      </w:r>
      <w:r w:rsidRPr="00F11619">
        <w:rPr>
          <w:i/>
          <w:iCs/>
          <w:lang w:val="en-CA"/>
        </w:rPr>
        <w:t xml:space="preserve"> </w:t>
      </w:r>
      <w:r w:rsidRPr="00F11619">
        <w:rPr>
          <w:b/>
          <w:bCs/>
          <w:i/>
          <w:iCs/>
          <w:lang w:val="en-CA"/>
        </w:rPr>
        <w:t xml:space="preserve">(NEW) </w:t>
      </w:r>
      <w:r w:rsidRPr="00F11619">
        <w:rPr>
          <w:i/>
          <w:iCs/>
          <w:lang w:val="en-CA"/>
        </w:rPr>
        <w:t xml:space="preserve">Calls upon </w:t>
      </w:r>
      <w:r w:rsidRPr="00F11619">
        <w:rPr>
          <w:lang w:val="en-CA"/>
        </w:rPr>
        <w:t>States, United Nations agencies and humanitarian actors</w:t>
      </w:r>
      <w:r w:rsidRPr="00F11619">
        <w:rPr>
          <w:lang w:val="en-CA"/>
        </w:rPr>
        <w:t>, in collaboration</w:t>
      </w:r>
      <w:r w:rsidRPr="00F11619">
        <w:rPr>
          <w:lang w:val="en-CA"/>
        </w:rPr>
        <w:t>, where appropriate,</w:t>
      </w:r>
      <w:r w:rsidRPr="00F11619">
        <w:rPr>
          <w:lang w:val="en-CA"/>
        </w:rPr>
        <w:t xml:space="preserve"> with the Internation</w:t>
      </w:r>
      <w:r w:rsidRPr="00F11619">
        <w:rPr>
          <w:lang w:val="en-CA"/>
        </w:rPr>
        <w:t>al</w:t>
      </w:r>
      <w:r w:rsidRPr="00F11619">
        <w:rPr>
          <w:lang w:val="en-CA"/>
        </w:rPr>
        <w:t xml:space="preserve"> Red Cross and Red Cre</w:t>
      </w:r>
      <w:r w:rsidRPr="00F11619">
        <w:rPr>
          <w:lang w:val="en-CA"/>
        </w:rPr>
        <w:t>scent Movement</w:t>
      </w:r>
      <w:r w:rsidRPr="00F11619">
        <w:rPr>
          <w:lang w:val="en-CA"/>
        </w:rPr>
        <w:t xml:space="preserve">, </w:t>
      </w:r>
      <w:r w:rsidRPr="00F11619">
        <w:rPr>
          <w:lang w:val="en-CA"/>
        </w:rPr>
        <w:t>to ensure uninterrupted</w:t>
      </w:r>
      <w:r w:rsidRPr="00F11619">
        <w:rPr>
          <w:lang w:val="en-CA"/>
        </w:rPr>
        <w:t xml:space="preserve"> and non-discriminatory</w:t>
      </w:r>
      <w:r w:rsidRPr="00F11619">
        <w:rPr>
          <w:lang w:val="en-CA"/>
        </w:rPr>
        <w:t xml:space="preserve"> access for women and girls in all humanitarian</w:t>
      </w:r>
      <w:r w:rsidRPr="00F11619">
        <w:rPr>
          <w:lang w:val="en-CA"/>
        </w:rPr>
        <w:t xml:space="preserve"> situations</w:t>
      </w:r>
      <w:r w:rsidRPr="00F11619">
        <w:rPr>
          <w:lang w:val="en-CA"/>
        </w:rPr>
        <w:t xml:space="preserve"> to </w:t>
      </w:r>
      <w:r w:rsidRPr="00505C61">
        <w:rPr>
          <w:iCs/>
        </w:rPr>
        <w:t>health</w:t>
      </w:r>
      <w:r w:rsidRPr="00505C61">
        <w:rPr>
          <w:iCs/>
        </w:rPr>
        <w:t xml:space="preserve"> </w:t>
      </w:r>
      <w:r w:rsidRPr="00505C61">
        <w:rPr>
          <w:iCs/>
        </w:rPr>
        <w:t>services, including</w:t>
      </w:r>
      <w:r w:rsidRPr="00505C61">
        <w:rPr>
          <w:iCs/>
        </w:rPr>
        <w:t xml:space="preserve"> sexual and reproductive health</w:t>
      </w:r>
      <w:r w:rsidRPr="00505C61">
        <w:rPr>
          <w:iCs/>
        </w:rPr>
        <w:t xml:space="preserve"> services</w:t>
      </w:r>
      <w:r w:rsidRPr="00505C61">
        <w:rPr>
          <w:iCs/>
        </w:rPr>
        <w:t xml:space="preserve"> and</w:t>
      </w:r>
      <w:r w:rsidRPr="00505C61">
        <w:rPr>
          <w:iCs/>
        </w:rPr>
        <w:t xml:space="preserve"> </w:t>
      </w:r>
      <w:r w:rsidRPr="00505C61">
        <w:rPr>
          <w:iCs/>
        </w:rPr>
        <w:t>maternal health services</w:t>
      </w:r>
      <w:r w:rsidRPr="00505C61">
        <w:rPr>
          <w:iCs/>
        </w:rPr>
        <w:t>,</w:t>
      </w:r>
      <w:r w:rsidRPr="00505C61">
        <w:rPr>
          <w:iCs/>
        </w:rPr>
        <w:t xml:space="preserve"> the timely distributio</w:t>
      </w:r>
      <w:r w:rsidRPr="00505C61">
        <w:rPr>
          <w:iCs/>
        </w:rPr>
        <w:t xml:space="preserve">n of </w:t>
      </w:r>
      <w:r w:rsidRPr="00505C61">
        <w:rPr>
          <w:iCs/>
        </w:rPr>
        <w:t>dignity kits tailored to context-specific needs,</w:t>
      </w:r>
      <w:r w:rsidRPr="00505C61">
        <w:rPr>
          <w:iCs/>
        </w:rPr>
        <w:t xml:space="preserve"> </w:t>
      </w:r>
      <w:r w:rsidRPr="00541ED0">
        <w:rPr>
          <w:iCs/>
        </w:rPr>
        <w:t>the continuity</w:t>
      </w:r>
      <w:r w:rsidRPr="00505C61">
        <w:rPr>
          <w:iCs/>
        </w:rPr>
        <w:t xml:space="preserve"> of</w:t>
      </w:r>
      <w:r w:rsidRPr="00541ED0">
        <w:rPr>
          <w:iCs/>
        </w:rPr>
        <w:t xml:space="preserve"> </w:t>
      </w:r>
      <w:r w:rsidRPr="00505C61">
        <w:t xml:space="preserve">inclusive and equitable quality education </w:t>
      </w:r>
      <w:r w:rsidRPr="00505C61">
        <w:rPr>
          <w:iCs/>
        </w:rPr>
        <w:t xml:space="preserve">and </w:t>
      </w:r>
      <w:r w:rsidRPr="00505C61">
        <w:rPr>
          <w:iCs/>
        </w:rPr>
        <w:t>nutrition</w:t>
      </w:r>
      <w:r w:rsidRPr="00505C61">
        <w:rPr>
          <w:iCs/>
        </w:rPr>
        <w:t xml:space="preserve"> and</w:t>
      </w:r>
      <w:r w:rsidRPr="00505C61">
        <w:rPr>
          <w:iCs/>
        </w:rPr>
        <w:t xml:space="preserve"> to ensure that the physical design and delivery of humanitarian assistance across all displacement settings, including camps, informal settlements and host community contexts incorporates adequate lighting, safe</w:t>
      </w:r>
      <w:r w:rsidRPr="00505C61">
        <w:rPr>
          <w:iCs/>
        </w:rPr>
        <w:t>,</w:t>
      </w:r>
      <w:r w:rsidRPr="00505C61">
        <w:rPr>
          <w:iCs/>
        </w:rPr>
        <w:t xml:space="preserve"> </w:t>
      </w:r>
      <w:r w:rsidRPr="00505C61">
        <w:rPr>
          <w:iCs/>
        </w:rPr>
        <w:t xml:space="preserve">adequate </w:t>
      </w:r>
      <w:r w:rsidRPr="00505C61">
        <w:rPr>
          <w:iCs/>
        </w:rPr>
        <w:t xml:space="preserve">and equitable </w:t>
      </w:r>
      <w:r w:rsidRPr="00505C61">
        <w:rPr>
          <w:iCs/>
        </w:rPr>
        <w:t>sanitation facilitie</w:t>
      </w:r>
      <w:r w:rsidRPr="00505C61">
        <w:rPr>
          <w:iCs/>
        </w:rPr>
        <w:t>s</w:t>
      </w:r>
      <w:r w:rsidRPr="00505C61">
        <w:rPr>
          <w:iCs/>
        </w:rPr>
        <w:t>, and secure access routes</w:t>
      </w:r>
      <w:r w:rsidRPr="00505C61">
        <w:rPr>
          <w:iCs/>
        </w:rPr>
        <w:t>,</w:t>
      </w:r>
      <w:r w:rsidRPr="00505C61">
        <w:rPr>
          <w:iCs/>
        </w:rPr>
        <w:t xml:space="preserve"> as minimum safety measures to prevent and mitigate gender-based violence</w:t>
      </w:r>
      <w:r w:rsidRPr="00505C61">
        <w:rPr>
          <w:iCs/>
        </w:rPr>
        <w:t>,</w:t>
      </w:r>
      <w:r w:rsidRPr="00505C61">
        <w:rPr>
          <w:iCs/>
        </w:rPr>
        <w:t xml:space="preserve"> </w:t>
      </w:r>
    </w:p>
    <w:p w14:paraId="2626DD01" w14:textId="5573DFDB" w:rsidR="001F0096" w:rsidRPr="001F0096" w:rsidRDefault="008F4006">
      <w:pPr>
        <w:pStyle w:val="SingleTxtG"/>
        <w:ind w:firstLine="567"/>
        <w:rPr>
          <w:u w:val="single"/>
        </w:rPr>
      </w:pPr>
      <w:r w:rsidRPr="00D9394E">
        <w:rPr>
          <w:i/>
          <w:iCs/>
          <w:lang w:val="en-CA"/>
        </w:rPr>
        <w:t xml:space="preserve">OP6 </w:t>
      </w:r>
      <w:r w:rsidRPr="00D9394E">
        <w:rPr>
          <w:b/>
          <w:bCs/>
          <w:i/>
          <w:iCs/>
          <w:lang w:val="en-CA"/>
        </w:rPr>
        <w:t xml:space="preserve">(NEW) </w:t>
      </w:r>
      <w:r w:rsidRPr="00505C61">
        <w:rPr>
          <w:i/>
          <w:iCs/>
          <w:lang w:val="en-CA"/>
        </w:rPr>
        <w:t>Calls upon</w:t>
      </w:r>
      <w:r w:rsidRPr="00505C61">
        <w:rPr>
          <w:lang w:val="en-CA"/>
        </w:rPr>
        <w:t xml:space="preserve"> all States, United Nations agencies</w:t>
      </w:r>
      <w:r w:rsidRPr="00505C61">
        <w:rPr>
          <w:lang w:val="en-CA"/>
        </w:rPr>
        <w:t xml:space="preserve"> </w:t>
      </w:r>
      <w:r w:rsidRPr="00541ED0">
        <w:rPr>
          <w:lang w:val="en-CA"/>
        </w:rPr>
        <w:t>within their respective mandates</w:t>
      </w:r>
      <w:r w:rsidRPr="00505C61">
        <w:rPr>
          <w:lang w:val="en-CA"/>
        </w:rPr>
        <w:t xml:space="preserve"> and humanitarian actors </w:t>
      </w:r>
      <w:r w:rsidRPr="00505C61">
        <w:rPr>
          <w:lang w:val="en-CA"/>
        </w:rPr>
        <w:t xml:space="preserve"> </w:t>
      </w:r>
      <w:r w:rsidRPr="00541ED0">
        <w:rPr>
          <w:lang w:val="en-CA"/>
        </w:rPr>
        <w:t>where appropriate</w:t>
      </w:r>
      <w:r w:rsidRPr="00505C61">
        <w:rPr>
          <w:lang w:val="en-CA"/>
        </w:rPr>
        <w:t xml:space="preserve"> to integrate gender-based violence risk mitigation across all sectoral programming, including water, sanitation and hygiene, shelter, land and site coordination, </w:t>
      </w:r>
      <w:r w:rsidRPr="00541ED0">
        <w:rPr>
          <w:lang w:val="en-CA"/>
        </w:rPr>
        <w:t>health,</w:t>
      </w:r>
      <w:r w:rsidRPr="00505C61">
        <w:rPr>
          <w:lang w:val="en-CA"/>
        </w:rPr>
        <w:t xml:space="preserve"> food security, education and livelihoods, by developing disaster contingency plans that ensure continuity of gender-based violence risk reduction measures, establishing dedicated gender-based violence coordination mechanisms prior to the onset of emergencies, and setting minimum preparedness standards to ensure gender-based violence response capacity is in place before a crisis occurs,</w:t>
      </w:r>
    </w:p>
    <w:p w14:paraId="597EFF36" w14:textId="2CFD30D6" w:rsidR="002803EE" w:rsidRPr="00505C61" w:rsidRDefault="003970AC" w:rsidP="002803EE">
      <w:pPr>
        <w:pStyle w:val="SingleTxtG"/>
        <w:ind w:firstLine="567"/>
        <w:rPr>
          <w:i/>
          <w:lang w:val="en-CA"/>
        </w:rPr>
      </w:pPr>
      <w:r w:rsidRPr="00505C61">
        <w:rPr>
          <w:i/>
          <w:iCs/>
          <w:lang w:val="en-CA"/>
        </w:rPr>
        <w:t>OP7</w:t>
      </w:r>
      <w:r w:rsidRPr="00505C61">
        <w:rPr>
          <w:b/>
          <w:bCs/>
          <w:lang w:val="en-CA"/>
        </w:rPr>
        <w:t xml:space="preserve"> (NEW) </w:t>
      </w:r>
      <w:r w:rsidR="002803EE" w:rsidRPr="00505C61">
        <w:rPr>
          <w:i/>
          <w:lang w:val="en-CA"/>
        </w:rPr>
        <w:t xml:space="preserve">Stresses the need </w:t>
      </w:r>
      <w:r w:rsidR="002803EE" w:rsidRPr="00505C61">
        <w:rPr>
          <w:iCs/>
          <w:lang w:val="en-CA"/>
        </w:rPr>
        <w:t xml:space="preserve">for all relevant actors to </w:t>
      </w:r>
      <w:r w:rsidR="00BE72B2" w:rsidRPr="00505C61">
        <w:rPr>
          <w:iCs/>
          <w:lang w:val="en-CA"/>
        </w:rPr>
        <w:t>pay due attention to</w:t>
      </w:r>
      <w:r w:rsidR="002803EE" w:rsidRPr="00505C61">
        <w:rPr>
          <w:iCs/>
          <w:lang w:val="en-CA"/>
        </w:rPr>
        <w:t xml:space="preserve"> the prevention of and response to </w:t>
      </w:r>
      <w:r w:rsidR="00BE72B2" w:rsidRPr="00505C61">
        <w:rPr>
          <w:iCs/>
          <w:lang w:val="en-CA"/>
        </w:rPr>
        <w:t xml:space="preserve">sexual and </w:t>
      </w:r>
      <w:r w:rsidR="002803EE" w:rsidRPr="00505C61">
        <w:rPr>
          <w:iCs/>
          <w:lang w:val="en-CA"/>
        </w:rPr>
        <w:t>gender-based violence, including conflict-related sexual violence, child, early and forced marriage, reproductive violence, trafficking</w:t>
      </w:r>
      <w:r w:rsidR="00B94C23" w:rsidRPr="00505C61">
        <w:rPr>
          <w:iCs/>
          <w:lang w:val="en-CA"/>
        </w:rPr>
        <w:t xml:space="preserve"> </w:t>
      </w:r>
      <w:r w:rsidR="00F84929" w:rsidRPr="00541ED0">
        <w:rPr>
          <w:iCs/>
          <w:lang w:val="en-CA"/>
        </w:rPr>
        <w:t>i</w:t>
      </w:r>
      <w:r w:rsidR="00B94C23" w:rsidRPr="00505C61">
        <w:rPr>
          <w:iCs/>
          <w:lang w:val="en-CA"/>
        </w:rPr>
        <w:t>n persons</w:t>
      </w:r>
      <w:r w:rsidR="00BE72B2" w:rsidRPr="00505C61">
        <w:rPr>
          <w:iCs/>
          <w:lang w:val="en-CA"/>
        </w:rPr>
        <w:t xml:space="preserve"> and sexual exploitation</w:t>
      </w:r>
      <w:r w:rsidR="00724250">
        <w:rPr>
          <w:iCs/>
          <w:lang w:val="en-CA"/>
        </w:rPr>
        <w:t>,</w:t>
      </w:r>
      <w:r w:rsidR="006A1E0C">
        <w:rPr>
          <w:iCs/>
          <w:lang w:val="en-CA"/>
        </w:rPr>
        <w:t xml:space="preserve"> as well as</w:t>
      </w:r>
      <w:r w:rsidR="002803EE" w:rsidRPr="00505C61">
        <w:rPr>
          <w:iCs/>
          <w:lang w:val="en-CA"/>
        </w:rPr>
        <w:t xml:space="preserve"> harmful practices, and to </w:t>
      </w:r>
      <w:r w:rsidR="002803EE" w:rsidRPr="00505C61">
        <w:rPr>
          <w:iCs/>
        </w:rPr>
        <w:t xml:space="preserve">ensure integrated, accessible, safe and confidential reporting, referral and service delivery mechanisms that are </w:t>
      </w:r>
      <w:r w:rsidR="008D044E" w:rsidRPr="00505C61">
        <w:rPr>
          <w:color w:val="000000"/>
        </w:rPr>
        <w:t xml:space="preserve">age-, gender- </w:t>
      </w:r>
      <w:r w:rsidR="002803EE" w:rsidRPr="00505C61">
        <w:rPr>
          <w:iCs/>
        </w:rPr>
        <w:t>and disability-responsive</w:t>
      </w:r>
      <w:r w:rsidR="0067260D" w:rsidRPr="00541ED0">
        <w:rPr>
          <w:iCs/>
        </w:rPr>
        <w:t>,</w:t>
      </w:r>
      <w:r w:rsidR="00B33FCD" w:rsidRPr="00505C61">
        <w:rPr>
          <w:iCs/>
        </w:rPr>
        <w:t xml:space="preserve"> </w:t>
      </w:r>
      <w:r w:rsidR="002803EE" w:rsidRPr="00505C61">
        <w:rPr>
          <w:iCs/>
        </w:rPr>
        <w:t xml:space="preserve">with guarantees of non-revictimization and </w:t>
      </w:r>
      <w:r w:rsidR="00B70B8C" w:rsidRPr="00505C61">
        <w:rPr>
          <w:iCs/>
        </w:rPr>
        <w:t xml:space="preserve">victim and </w:t>
      </w:r>
      <w:r w:rsidR="002803EE" w:rsidRPr="00505C61">
        <w:rPr>
          <w:iCs/>
        </w:rPr>
        <w:t>survivor-centred approaches,</w:t>
      </w:r>
      <w:r w:rsidR="002803EE" w:rsidRPr="00505C61">
        <w:rPr>
          <w:iCs/>
          <w:lang w:val="en-CA"/>
        </w:rPr>
        <w:t xml:space="preserve"> </w:t>
      </w:r>
      <w:r w:rsidR="002803EE" w:rsidRPr="00541ED0">
        <w:rPr>
          <w:i/>
          <w:lang w:val="en-CA"/>
        </w:rPr>
        <w:t>recognizing</w:t>
      </w:r>
      <w:r w:rsidR="002803EE" w:rsidRPr="00505C61">
        <w:rPr>
          <w:iCs/>
          <w:lang w:val="en-CA"/>
        </w:rPr>
        <w:t xml:space="preserve"> that effectively addressing the structural causes of gender-based violence also requires community-based prevention strategies</w:t>
      </w:r>
      <w:r w:rsidR="0068169B" w:rsidRPr="00505C61">
        <w:rPr>
          <w:iCs/>
          <w:lang w:val="en-CA"/>
        </w:rPr>
        <w:t xml:space="preserve"> </w:t>
      </w:r>
      <w:r w:rsidR="002803EE" w:rsidRPr="00505C61">
        <w:rPr>
          <w:iCs/>
          <w:lang w:val="en-CA"/>
        </w:rPr>
        <w:t xml:space="preserve"> that</w:t>
      </w:r>
      <w:r w:rsidR="0068169B" w:rsidRPr="00505C61">
        <w:rPr>
          <w:iCs/>
          <w:lang w:val="en-CA"/>
        </w:rPr>
        <w:t xml:space="preserve"> </w:t>
      </w:r>
      <w:r w:rsidR="0068169B" w:rsidRPr="00541ED0">
        <w:rPr>
          <w:lang w:val="en-CA"/>
        </w:rPr>
        <w:t>empower women and girls and</w:t>
      </w:r>
      <w:r w:rsidR="002803EE" w:rsidRPr="00505C61">
        <w:rPr>
          <w:iCs/>
          <w:lang w:val="en-CA"/>
        </w:rPr>
        <w:t xml:space="preserve"> engage men, boys and community leaders in challenging the discriminatory norms that perpetuate such violence,</w:t>
      </w:r>
      <w:r w:rsidR="008D41F8" w:rsidRPr="00505C61">
        <w:rPr>
          <w:iCs/>
          <w:lang w:val="en-CA"/>
        </w:rPr>
        <w:t xml:space="preserve"> including by promoting positive, nonviolent models of masculinity and gender equ</w:t>
      </w:r>
      <w:r w:rsidR="00752BB6" w:rsidRPr="00541ED0">
        <w:rPr>
          <w:iCs/>
          <w:lang w:val="en-CA"/>
        </w:rPr>
        <w:t xml:space="preserve">al </w:t>
      </w:r>
      <w:r w:rsidR="008D41F8" w:rsidRPr="00505C61">
        <w:rPr>
          <w:iCs/>
          <w:lang w:val="en-CA"/>
        </w:rPr>
        <w:t>relationships,</w:t>
      </w:r>
    </w:p>
    <w:p w14:paraId="3E88E6B9" w14:textId="77777777" w:rsidR="001F0096" w:rsidRPr="001F0096" w:rsidRDefault="008F4006">
      <w:pPr>
        <w:pStyle w:val="SingleTxtG"/>
        <w:ind w:firstLine="567"/>
        <w:rPr>
          <w:u w:val="single"/>
        </w:rPr>
      </w:pPr>
      <w:r w:rsidRPr="00541ED0">
        <w:rPr>
          <w:b/>
          <w:bCs/>
          <w:lang w:val="en-CA"/>
        </w:rPr>
        <w:t xml:space="preserve"> </w:t>
      </w:r>
      <w:r w:rsidRPr="00505C61">
        <w:rPr>
          <w:i/>
          <w:iCs/>
          <w:lang w:val="en-CA"/>
        </w:rPr>
        <w:t>OP8</w:t>
      </w:r>
      <w:r w:rsidRPr="00505C61">
        <w:rPr>
          <w:b/>
          <w:bCs/>
          <w:lang w:val="en-CA"/>
        </w:rPr>
        <w:t xml:space="preserve"> (NEW) </w:t>
      </w:r>
      <w:r w:rsidRPr="00505C61">
        <w:rPr>
          <w:i/>
          <w:iCs/>
          <w:lang w:val="en-CA"/>
        </w:rPr>
        <w:t>Calls upon</w:t>
      </w:r>
      <w:r w:rsidRPr="00505C61">
        <w:rPr>
          <w:lang w:val="en-CA"/>
        </w:rPr>
        <w:t xml:space="preserve"> all States, United Nations agencies and humanitarian actors to adopt, enforce and resource zero-tolerance policies on sexual exploitation, abuse and harassment by</w:t>
      </w:r>
      <w:r w:rsidRPr="00F359C3">
        <w:rPr>
          <w:shd w:val="clear" w:color="auto" w:fill="FFFF00"/>
          <w:lang w:val="en-CA"/>
        </w:rPr>
        <w:t xml:space="preserve"> </w:t>
      </w:r>
      <w:r w:rsidRPr="00541ED0">
        <w:rPr>
          <w:u w:val="single"/>
          <w:lang w:val="en-CA"/>
        </w:rPr>
        <w:t xml:space="preserve">all those who </w:t>
      </w:r>
      <w:r w:rsidRPr="00541ED0">
        <w:rPr>
          <w:lang w:val="en-CA"/>
        </w:rPr>
        <w:t>work</w:t>
      </w:r>
      <w:r w:rsidRPr="00505C61">
        <w:rPr>
          <w:lang w:val="en-CA"/>
        </w:rPr>
        <w:t xml:space="preserve"> or are involved</w:t>
      </w:r>
      <w:r w:rsidRPr="00541ED0">
        <w:rPr>
          <w:lang w:val="en-CA"/>
        </w:rPr>
        <w:t xml:space="preserve"> in</w:t>
      </w:r>
      <w:r w:rsidRPr="00541ED0">
        <w:rPr>
          <w:u w:val="single"/>
          <w:lang w:val="en-CA"/>
        </w:rPr>
        <w:t xml:space="preserve"> humanitarian settings</w:t>
      </w:r>
      <w:r w:rsidRPr="00505C61">
        <w:rPr>
          <w:lang w:val="en-CA"/>
        </w:rPr>
        <w:t xml:space="preserve">, including through mandatory prior training on protection from sexual exploitation and abuse and on the specific protection needs of women and girls, the establishment of accessible, safe and confidential complaint mechanisms for reporting sexual exploitation, abuse and harassment, and the provision of timely, </w:t>
      </w:r>
      <w:r w:rsidRPr="00505C61">
        <w:rPr>
          <w:lang w:val="en-CA"/>
        </w:rPr>
        <w:t xml:space="preserve">victim and </w:t>
      </w:r>
      <w:r w:rsidRPr="00505C61">
        <w:rPr>
          <w:lang w:val="en-CA"/>
        </w:rPr>
        <w:t>survivor-centred assistance</w:t>
      </w:r>
      <w:r w:rsidRPr="00505C61">
        <w:rPr>
          <w:lang w:val="en-CA"/>
        </w:rPr>
        <w:t>,</w:t>
      </w:r>
      <w:r w:rsidRPr="00505C61">
        <w:rPr>
          <w:lang w:val="en-CA"/>
        </w:rPr>
        <w:t xml:space="preserve"> </w:t>
      </w:r>
      <w:r w:rsidRPr="00505C61">
        <w:rPr>
          <w:lang w:val="en-CA"/>
        </w:rPr>
        <w:t xml:space="preserve">and accountability measures for perpetrators, </w:t>
      </w:r>
    </w:p>
    <w:p w14:paraId="5E0E5B83" w14:textId="7E670498" w:rsidR="001F0096" w:rsidRPr="001F0096" w:rsidRDefault="008F4006">
      <w:pPr>
        <w:pStyle w:val="SingleTxtG"/>
        <w:ind w:firstLine="567"/>
        <w:rPr>
          <w:u w:val="single"/>
        </w:rPr>
      </w:pPr>
      <w:r w:rsidRPr="00505C61">
        <w:rPr>
          <w:i/>
        </w:rPr>
        <w:t>OP9</w:t>
      </w:r>
      <w:r w:rsidRPr="004F5EC9">
        <w:rPr>
          <w:i/>
          <w:iCs/>
          <w:lang w:val="en-CA"/>
        </w:rPr>
        <w:t xml:space="preserve"> (</w:t>
      </w:r>
      <w:r w:rsidRPr="004F5EC9">
        <w:rPr>
          <w:b/>
          <w:bCs/>
          <w:i/>
          <w:iCs/>
          <w:lang w:val="en-CA"/>
        </w:rPr>
        <w:t>NEW)</w:t>
      </w:r>
      <w:r w:rsidRPr="004F5EC9">
        <w:rPr>
          <w:i/>
          <w:iCs/>
          <w:lang w:val="en-CA"/>
        </w:rPr>
        <w:t xml:space="preserve"> </w:t>
      </w:r>
      <w:r w:rsidRPr="00505C61">
        <w:rPr>
          <w:rStyle w:val="Emphasis"/>
        </w:rPr>
        <w:t xml:space="preserve"> Calls upon</w:t>
      </w:r>
      <w:r w:rsidRPr="00505C61">
        <w:t xml:space="preserve"> States, United Nations agencies</w:t>
      </w:r>
      <w:r w:rsidRPr="00505C61">
        <w:t xml:space="preserve"> and </w:t>
      </w:r>
      <w:r w:rsidRPr="00505C61">
        <w:t xml:space="preserve">humanitarian actors, as appropriate, to provide comprehensive, adequate, sustainable and accessible support services for women and girls who are victims of human rights violations and abuses in humanitarian </w:t>
      </w:r>
      <w:r w:rsidRPr="00505C61">
        <w:t>situations</w:t>
      </w:r>
      <w:r w:rsidRPr="00505C61">
        <w:t>, including</w:t>
      </w:r>
      <w:r w:rsidRPr="00505C61">
        <w:t xml:space="preserve"> health</w:t>
      </w:r>
      <w:r w:rsidRPr="00505C61">
        <w:t xml:space="preserve"> services</w:t>
      </w:r>
      <w:r w:rsidRPr="00505C61">
        <w:t>,</w:t>
      </w:r>
      <w:r w:rsidRPr="00505C61">
        <w:t xml:space="preserve"> including</w:t>
      </w:r>
      <w:r w:rsidRPr="00505C61">
        <w:t xml:space="preserve"> mental health </w:t>
      </w:r>
      <w:r w:rsidRPr="00505C61">
        <w:t>services</w:t>
      </w:r>
      <w:r w:rsidRPr="00505C61">
        <w:t>,</w:t>
      </w:r>
      <w:r w:rsidRPr="00505C61">
        <w:t xml:space="preserve"> sexual and reproductive health</w:t>
      </w:r>
      <w:r w:rsidRPr="00505C61">
        <w:t xml:space="preserve"> services</w:t>
      </w:r>
      <w:r w:rsidRPr="00505C61">
        <w:t xml:space="preserve"> and </w:t>
      </w:r>
      <w:r w:rsidRPr="00505C61">
        <w:t xml:space="preserve">sustained psychosocial support, legal assistance and economic empowerment, through well-funded shelters, specialised organisations and coordinated multi-service referral pathways, ensuring that all services and programmes are trauma-informed, </w:t>
      </w:r>
      <w:r w:rsidRPr="00505C61">
        <w:t xml:space="preserve">victim and </w:t>
      </w:r>
      <w:r w:rsidRPr="00505C61">
        <w:t xml:space="preserve">survivor-centred, </w:t>
      </w:r>
      <w:r w:rsidRPr="00505C61">
        <w:t>age-, gender-</w:t>
      </w:r>
      <w:r w:rsidRPr="00505C61">
        <w:t xml:space="preserve"> </w:t>
      </w:r>
      <w:r w:rsidRPr="00505C61">
        <w:t xml:space="preserve"> </w:t>
      </w:r>
      <w:r w:rsidRPr="00541ED0">
        <w:t>and disability</w:t>
      </w:r>
      <w:r w:rsidRPr="00505C61">
        <w:t>-sensitive, and respectful of privacy and dignity, and</w:t>
      </w:r>
      <w:r w:rsidRPr="00505C61">
        <w:rPr>
          <w:i/>
          <w:iCs/>
        </w:rPr>
        <w:t xml:space="preserve"> invites</w:t>
      </w:r>
      <w:r w:rsidRPr="00505C61">
        <w:t xml:space="preserve"> States and relevant stakeholders to consider implementing accessible and timely remedies and recovery programmes where applicable, while </w:t>
      </w:r>
      <w:r w:rsidRPr="00541ED0">
        <w:rPr>
          <w:i/>
          <w:iCs/>
        </w:rPr>
        <w:t>recognizing</w:t>
      </w:r>
      <w:r w:rsidRPr="00505C61">
        <w:t xml:space="preserve"> the significant resource demands such programmes place on States,</w:t>
      </w:r>
      <w:r w:rsidRPr="00505C61">
        <w:t xml:space="preserve"> </w:t>
      </w:r>
      <w:r w:rsidRPr="00505C61">
        <w:t xml:space="preserve">particularly developing countries hosting humanitarian situations, </w:t>
      </w:r>
      <w:r w:rsidRPr="00505C61">
        <w:t xml:space="preserve">and </w:t>
      </w:r>
      <w:r w:rsidRPr="00541ED0">
        <w:t>stressing</w:t>
      </w:r>
      <w:r w:rsidRPr="00505C61">
        <w:rPr>
          <w:i/>
          <w:iCs/>
        </w:rPr>
        <w:t xml:space="preserve"> </w:t>
      </w:r>
      <w:r w:rsidRPr="00541ED0">
        <w:t>the importance of</w:t>
      </w:r>
      <w:r w:rsidRPr="00541ED0">
        <w:t xml:space="preserve"> sustained international support for host countries </w:t>
      </w:r>
      <w:r w:rsidRPr="00541ED0">
        <w:t>upon the</w:t>
      </w:r>
      <w:r w:rsidRPr="00541ED0">
        <w:t>ir request</w:t>
      </w:r>
      <w:r w:rsidRPr="00541ED0">
        <w:t>,</w:t>
      </w:r>
      <w:r w:rsidRPr="00541ED0">
        <w:t xml:space="preserve"> </w:t>
      </w:r>
    </w:p>
    <w:p w14:paraId="700E6FBE" w14:textId="51AC6296" w:rsidR="00E179AE" w:rsidRPr="00541ED0" w:rsidRDefault="000D67CF" w:rsidP="000D67CF">
      <w:pPr>
        <w:pStyle w:val="SingleTxtG"/>
        <w:ind w:firstLine="567"/>
      </w:pPr>
      <w:r w:rsidRPr="00505C61">
        <w:rPr>
          <w:i/>
          <w:lang w:val="en-CA"/>
        </w:rPr>
        <w:lastRenderedPageBreak/>
        <w:t>OP10 (</w:t>
      </w:r>
      <w:r w:rsidRPr="00505C61">
        <w:rPr>
          <w:b/>
          <w:bCs/>
          <w:i/>
          <w:lang w:val="en-CA"/>
        </w:rPr>
        <w:t>NEW)</w:t>
      </w:r>
      <w:r w:rsidRPr="00505C61">
        <w:rPr>
          <w:i/>
          <w:lang w:val="en-CA"/>
        </w:rPr>
        <w:t xml:space="preserve"> </w:t>
      </w:r>
      <w:r w:rsidR="00DD2241" w:rsidRPr="00505C61">
        <w:rPr>
          <w:rStyle w:val="Emphasis"/>
        </w:rPr>
        <w:t>Calls upon</w:t>
      </w:r>
      <w:r w:rsidR="00DD2241" w:rsidRPr="00505C61">
        <w:t xml:space="preserve"> all States</w:t>
      </w:r>
      <w:r w:rsidRPr="00505C61">
        <w:t>, in accordance with their obligations under international law, including international humanitaria</w:t>
      </w:r>
      <w:r w:rsidRPr="00541ED0">
        <w:t>n</w:t>
      </w:r>
      <w:r w:rsidRPr="00505C61">
        <w:t xml:space="preserve"> law and international human rights law,</w:t>
      </w:r>
      <w:r w:rsidR="008F628C" w:rsidRPr="00505C61">
        <w:t xml:space="preserve"> </w:t>
      </w:r>
      <w:r w:rsidR="00DD2241" w:rsidRPr="00505C61">
        <w:t xml:space="preserve">to adopt a holistic approach to accountability </w:t>
      </w:r>
      <w:r w:rsidRPr="00505C61">
        <w:t xml:space="preserve">for all forms of violence against all women and girls, including sexual and gender based violence, </w:t>
      </w:r>
      <w:r w:rsidR="00DD2241" w:rsidRPr="00505C61">
        <w:t xml:space="preserve">in humanitarian situations that moves beyond punitive criminal justice frameworks to encompass preventive measures, access to justice and effective remedies, including through accessible complaint mechanisms, the removal of structural and financial barriers to legal aid, and guarantees of non-revictimization, </w:t>
      </w:r>
    </w:p>
    <w:p w14:paraId="6FB5F7F8" w14:textId="52071674" w:rsidR="00564709" w:rsidRPr="00541ED0" w:rsidRDefault="002B5EC6" w:rsidP="004830CE">
      <w:pPr>
        <w:pStyle w:val="SingleTxtG"/>
        <w:ind w:firstLine="567"/>
        <w:rPr>
          <w:iCs/>
          <w:lang w:val="en-CA"/>
        </w:rPr>
      </w:pPr>
      <w:r w:rsidRPr="00505C61">
        <w:rPr>
          <w:i/>
          <w:lang w:val="en-CA"/>
        </w:rPr>
        <w:t>OP</w:t>
      </w:r>
      <w:r w:rsidR="00D43281" w:rsidRPr="00505C61">
        <w:rPr>
          <w:i/>
          <w:lang w:val="en-CA"/>
        </w:rPr>
        <w:t>1</w:t>
      </w:r>
      <w:r w:rsidR="002803EE" w:rsidRPr="00505C61">
        <w:rPr>
          <w:i/>
          <w:lang w:val="en-CA"/>
        </w:rPr>
        <w:t>1</w:t>
      </w:r>
      <w:r w:rsidRPr="00505C61">
        <w:rPr>
          <w:i/>
          <w:lang w:val="en-CA"/>
        </w:rPr>
        <w:t xml:space="preserve"> </w:t>
      </w:r>
      <w:r w:rsidRPr="00505C61">
        <w:rPr>
          <w:b/>
          <w:bCs/>
          <w:i/>
          <w:lang w:val="en-CA"/>
        </w:rPr>
        <w:t>(NEW)</w:t>
      </w:r>
      <w:r w:rsidRPr="00505C61">
        <w:rPr>
          <w:i/>
          <w:lang w:val="en-CA"/>
        </w:rPr>
        <w:t xml:space="preserve"> </w:t>
      </w:r>
      <w:r w:rsidR="00564709" w:rsidRPr="00505C61">
        <w:rPr>
          <w:i/>
          <w:lang w:val="en-CA"/>
        </w:rPr>
        <w:t xml:space="preserve">Further calls upon </w:t>
      </w:r>
      <w:r w:rsidR="00564709" w:rsidRPr="00505C61">
        <w:rPr>
          <w:iCs/>
          <w:lang w:val="en-CA"/>
        </w:rPr>
        <w:t>all United Nations agencies, funds and programmes, Member States and relevant humanitarian actors</w:t>
      </w:r>
      <w:r w:rsidR="005352DF" w:rsidRPr="00541ED0">
        <w:rPr>
          <w:iCs/>
          <w:lang w:val="en-CA"/>
        </w:rPr>
        <w:t xml:space="preserve"> to take into </w:t>
      </w:r>
      <w:r w:rsidR="00A37669" w:rsidRPr="00541ED0">
        <w:rPr>
          <w:iCs/>
          <w:lang w:val="en-CA"/>
        </w:rPr>
        <w:t>consideration the promotion and protection of the rights of women and girls in humanitarian situations throughout the ongoing processes of United Nations and humanitarian system refor</w:t>
      </w:r>
      <w:r w:rsidR="0044725C" w:rsidRPr="00541ED0">
        <w:rPr>
          <w:iCs/>
          <w:lang w:val="en-CA"/>
        </w:rPr>
        <w:t xml:space="preserve">m, including adequately </w:t>
      </w:r>
      <w:r w:rsidR="00274BF6" w:rsidRPr="00541ED0">
        <w:rPr>
          <w:iCs/>
          <w:lang w:val="en-CA"/>
        </w:rPr>
        <w:t>in relation to</w:t>
      </w:r>
      <w:r w:rsidR="0044725C" w:rsidRPr="00541ED0">
        <w:rPr>
          <w:iCs/>
          <w:lang w:val="en-CA"/>
        </w:rPr>
        <w:t xml:space="preserve"> the programmatic capacity of gender-based violence prevention, mitigation and response,</w:t>
      </w:r>
      <w:r w:rsidR="005352DF" w:rsidRPr="00541ED0">
        <w:rPr>
          <w:iCs/>
          <w:lang w:val="en-CA"/>
        </w:rPr>
        <w:t xml:space="preserve"> </w:t>
      </w:r>
    </w:p>
    <w:p w14:paraId="7B3534DD" w14:textId="619D6CFF" w:rsidR="001F0096" w:rsidRPr="001F0096" w:rsidRDefault="008F4006">
      <w:pPr>
        <w:pStyle w:val="SingleTxtG"/>
        <w:ind w:firstLine="567"/>
        <w:rPr>
          <w:u w:val="single"/>
        </w:rPr>
      </w:pPr>
      <w:r w:rsidRPr="00DD3251">
        <w:rPr>
          <w:i/>
          <w:iCs/>
          <w:lang w:val="en-CA"/>
        </w:rPr>
        <w:t>OP1</w:t>
      </w:r>
      <w:r w:rsidRPr="00DD3251">
        <w:rPr>
          <w:i/>
          <w:iCs/>
          <w:lang w:val="en-CA"/>
        </w:rPr>
        <w:t>2</w:t>
      </w:r>
      <w:r w:rsidRPr="00DD3251">
        <w:rPr>
          <w:i/>
          <w:iCs/>
          <w:lang w:val="en-CA"/>
        </w:rPr>
        <w:t xml:space="preserve"> </w:t>
      </w:r>
      <w:r w:rsidRPr="00DD3251">
        <w:rPr>
          <w:b/>
          <w:bCs/>
          <w:i/>
          <w:iCs/>
          <w:lang w:val="en-CA"/>
        </w:rPr>
        <w:t>(NEW)</w:t>
      </w:r>
      <w:r w:rsidRPr="00DD3251">
        <w:rPr>
          <w:i/>
          <w:iCs/>
          <w:lang w:val="en-CA"/>
        </w:rPr>
        <w:t xml:space="preserve"> </w:t>
      </w:r>
      <w:r w:rsidRPr="00505C61">
        <w:rPr>
          <w:i/>
          <w:iCs/>
        </w:rPr>
        <w:t xml:space="preserve">Affirms that </w:t>
      </w:r>
      <w:r w:rsidRPr="00505C61">
        <w:t>effective international cooperation</w:t>
      </w:r>
      <w:r w:rsidRPr="00505C61">
        <w:t>,</w:t>
      </w:r>
      <w:r w:rsidRPr="00505C61">
        <w:t xml:space="preserve"> </w:t>
      </w:r>
      <w:r w:rsidRPr="00505C61">
        <w:t>including North-South cooperation, South-South, triangular and bilateral frameworks</w:t>
      </w:r>
      <w:r w:rsidRPr="00505C61">
        <w:t>,</w:t>
      </w:r>
      <w:r w:rsidRPr="00505C61">
        <w:t xml:space="preserve"> </w:t>
      </w:r>
      <w:r w:rsidRPr="00505C61">
        <w:t>frameworks</w:t>
      </w:r>
      <w:r w:rsidRPr="00505C61">
        <w:t>,</w:t>
      </w:r>
      <w:r w:rsidRPr="00505C61">
        <w:t xml:space="preserve"> is essential to provide developing countries with the appropriate means</w:t>
      </w:r>
      <w:r w:rsidRPr="00505C61">
        <w:t>, including</w:t>
      </w:r>
      <w:r w:rsidRPr="00541ED0">
        <w:t xml:space="preserve"> finan</w:t>
      </w:r>
      <w:r w:rsidRPr="00541ED0">
        <w:t>c</w:t>
      </w:r>
      <w:r w:rsidRPr="00541ED0">
        <w:t>ial ones</w:t>
      </w:r>
      <w:r w:rsidRPr="00505C61">
        <w:t>, facilities and technologies necessary to achieve sustainable development and to adequately respond to humanitarian</w:t>
      </w:r>
      <w:r w:rsidRPr="00505C61">
        <w:t xml:space="preserve"> situations</w:t>
      </w:r>
      <w:r w:rsidRPr="00505C61">
        <w:t>,</w:t>
      </w:r>
      <w:r w:rsidRPr="00505C61">
        <w:t xml:space="preserve"> </w:t>
      </w:r>
      <w:r w:rsidRPr="00505C61">
        <w:t>and that official development assistance and humanitarian aid should be gender-responsive,</w:t>
      </w:r>
      <w:r w:rsidRPr="00505C61">
        <w:t xml:space="preserve"> and </w:t>
      </w:r>
      <w:r w:rsidRPr="00541ED0">
        <w:rPr>
          <w:i/>
          <w:iCs/>
        </w:rPr>
        <w:t xml:space="preserve">calls upon </w:t>
      </w:r>
      <w:r w:rsidRPr="00505C61">
        <w:t xml:space="preserve">all relevant stakeholders to scale up gender-responsive finance </w:t>
      </w:r>
      <w:r w:rsidRPr="00541ED0">
        <w:t xml:space="preserve">to countries and </w:t>
      </w:r>
      <w:r w:rsidRPr="00541ED0">
        <w:t xml:space="preserve">local </w:t>
      </w:r>
      <w:r w:rsidRPr="00541ED0">
        <w:t xml:space="preserve">communities </w:t>
      </w:r>
      <w:r w:rsidRPr="00541ED0">
        <w:t>that are</w:t>
      </w:r>
      <w:r w:rsidRPr="00541ED0">
        <w:t xml:space="preserve"> affected by compound risks </w:t>
      </w:r>
      <w:r w:rsidRPr="00541ED0">
        <w:t xml:space="preserve">caused by humanitarian emergencies </w:t>
      </w:r>
      <w:r w:rsidRPr="00541ED0">
        <w:t xml:space="preserve">and </w:t>
      </w:r>
      <w:r w:rsidRPr="00541ED0">
        <w:t xml:space="preserve">vulnerability to natural hazards and </w:t>
      </w:r>
      <w:r w:rsidRPr="00541ED0">
        <w:t xml:space="preserve">the adverse effects of climate change </w:t>
      </w:r>
      <w:r w:rsidRPr="00541ED0">
        <w:t>to prevent, mitigate, adapt and respond to disaster impacts</w:t>
      </w:r>
      <w:r w:rsidRPr="00541ED0">
        <w:t xml:space="preserve"> and humanitarian needs</w:t>
      </w:r>
      <w:r w:rsidRPr="00541ED0">
        <w:t>,</w:t>
      </w:r>
      <w:r w:rsidRPr="00541ED0">
        <w:t xml:space="preserve"> </w:t>
      </w:r>
      <w:r w:rsidRPr="00505C61">
        <w:t>with a view to reducing the disproportionate vulnerabilities and risks faced by women and girls and building their resilience</w:t>
      </w:r>
      <w:r w:rsidRPr="00505C61">
        <w:t>,</w:t>
      </w:r>
      <w:r w:rsidRPr="00505C61">
        <w:t xml:space="preserve"> </w:t>
      </w:r>
    </w:p>
    <w:p w14:paraId="377E6986" w14:textId="66E9CFCA" w:rsidR="0079742D" w:rsidRPr="00541ED0" w:rsidRDefault="00E35BA6" w:rsidP="00AF517E">
      <w:pPr>
        <w:pStyle w:val="SingleTxtG"/>
        <w:ind w:firstLine="567"/>
      </w:pPr>
      <w:r w:rsidRPr="00505C61">
        <w:rPr>
          <w:i/>
        </w:rPr>
        <w:t>OP1</w:t>
      </w:r>
      <w:r w:rsidR="002803EE" w:rsidRPr="00505C61">
        <w:rPr>
          <w:i/>
        </w:rPr>
        <w:t>3</w:t>
      </w:r>
      <w:r w:rsidRPr="00505C61">
        <w:rPr>
          <w:i/>
        </w:rPr>
        <w:t xml:space="preserve"> (NEW)</w:t>
      </w:r>
      <w:r w:rsidR="0079742D" w:rsidRPr="00505C61">
        <w:t xml:space="preserve"> </w:t>
      </w:r>
      <w:r w:rsidRPr="00505C61">
        <w:rPr>
          <w:i/>
          <w:iCs/>
        </w:rPr>
        <w:t>C</w:t>
      </w:r>
      <w:r w:rsidR="0079742D" w:rsidRPr="00505C61">
        <w:rPr>
          <w:i/>
          <w:iCs/>
        </w:rPr>
        <w:t>alls upon</w:t>
      </w:r>
      <w:r w:rsidR="0079742D" w:rsidRPr="00505C61">
        <w:t xml:space="preserve"> States, United Nations agencies and international cooperation actors to adopt integrated and coherent programming approaches that</w:t>
      </w:r>
      <w:r w:rsidR="00AF517E" w:rsidRPr="00505C61">
        <w:t xml:space="preserve"> </w:t>
      </w:r>
      <w:r w:rsidR="00564709" w:rsidRPr="00505C61">
        <w:t xml:space="preserve">foster </w:t>
      </w:r>
      <w:r w:rsidR="00AF517E" w:rsidRPr="00505C61">
        <w:t xml:space="preserve">women´s </w:t>
      </w:r>
      <w:r w:rsidR="00564709" w:rsidRPr="00505C61">
        <w:t>economic empowerment</w:t>
      </w:r>
      <w:r w:rsidR="001A2142" w:rsidRPr="00505C61">
        <w:t>,</w:t>
      </w:r>
      <w:r w:rsidR="00564709" w:rsidRPr="00505C61">
        <w:t xml:space="preserve"> </w:t>
      </w:r>
      <w:r w:rsidR="0079742D" w:rsidRPr="00505C61">
        <w:t>equal access to property, land, economic resources and formal employment</w:t>
      </w:r>
      <w:r w:rsidR="00564709" w:rsidRPr="00505C61">
        <w:t>,</w:t>
      </w:r>
      <w:r w:rsidR="0079742D" w:rsidRPr="00505C61">
        <w:t xml:space="preserve"> </w:t>
      </w:r>
      <w:r w:rsidR="001432C4" w:rsidRPr="00541ED0">
        <w:t>and promote social protection policies, care</w:t>
      </w:r>
      <w:r w:rsidR="00FD0B93" w:rsidRPr="00505C61">
        <w:t xml:space="preserve"> and support</w:t>
      </w:r>
      <w:r w:rsidR="001432C4" w:rsidRPr="00541ED0">
        <w:t xml:space="preserve"> systems and labour market inclusion</w:t>
      </w:r>
      <w:r w:rsidR="00AF517E" w:rsidRPr="00541ED0">
        <w:t xml:space="preserve"> in post conflict and post crisis situations</w:t>
      </w:r>
      <w:r w:rsidR="001432C4" w:rsidRPr="00541ED0">
        <w:t xml:space="preserve">, </w:t>
      </w:r>
      <w:r w:rsidR="0079742D" w:rsidRPr="00505C61">
        <w:t xml:space="preserve">and to treat recovery and reconstruction as a critical opportunity to </w:t>
      </w:r>
      <w:r w:rsidR="00AF517E" w:rsidRPr="00505C61">
        <w:t xml:space="preserve">advance gender equality and to </w:t>
      </w:r>
      <w:r w:rsidR="0079742D" w:rsidRPr="00505C61">
        <w:t>dismantle structural barriers to gender equality rather than reproduce them</w:t>
      </w:r>
      <w:r w:rsidR="0079742D" w:rsidRPr="00505C61">
        <w:rPr>
          <w:i/>
          <w:iCs/>
        </w:rPr>
        <w:t>,</w:t>
      </w:r>
      <w:r w:rsidR="000E05F9" w:rsidRPr="00505C61">
        <w:rPr>
          <w:i/>
          <w:iCs/>
        </w:rPr>
        <w:t xml:space="preserve"> </w:t>
      </w:r>
    </w:p>
    <w:p w14:paraId="46A5C23E" w14:textId="2BAC16F5" w:rsidR="003377EF" w:rsidRPr="00505C61" w:rsidRDefault="00CD3163" w:rsidP="001A32B5">
      <w:pPr>
        <w:pStyle w:val="SingleTxtG"/>
        <w:ind w:firstLine="567"/>
        <w:rPr>
          <w:rStyle w:val="Emphasis"/>
          <w:i w:val="0"/>
          <w:iCs w:val="0"/>
        </w:rPr>
      </w:pPr>
      <w:r w:rsidRPr="00505C61">
        <w:rPr>
          <w:i/>
          <w:lang w:val="en-CA"/>
        </w:rPr>
        <w:t>OP</w:t>
      </w:r>
      <w:r w:rsidR="00573832" w:rsidRPr="00505C61">
        <w:rPr>
          <w:i/>
          <w:lang w:val="en-CA"/>
        </w:rPr>
        <w:t>1</w:t>
      </w:r>
      <w:r w:rsidR="002803EE" w:rsidRPr="00505C61">
        <w:rPr>
          <w:i/>
          <w:lang w:val="en-CA"/>
        </w:rPr>
        <w:t>4</w:t>
      </w:r>
      <w:r w:rsidRPr="00505C61">
        <w:rPr>
          <w:i/>
          <w:lang w:val="en-CA"/>
        </w:rPr>
        <w:t xml:space="preserve"> </w:t>
      </w:r>
      <w:r w:rsidR="001A32B5" w:rsidRPr="00505C61">
        <w:rPr>
          <w:b/>
          <w:bCs/>
          <w:i/>
          <w:lang w:val="en-CA"/>
        </w:rPr>
        <w:t>(NEW)</w:t>
      </w:r>
      <w:r w:rsidR="001A32B5" w:rsidRPr="00505C61">
        <w:rPr>
          <w:i/>
          <w:lang w:val="en-CA"/>
        </w:rPr>
        <w:t xml:space="preserve"> </w:t>
      </w:r>
      <w:r w:rsidR="00AF517E" w:rsidRPr="00505C61">
        <w:rPr>
          <w:rStyle w:val="Emphasis"/>
        </w:rPr>
        <w:t>Encourages</w:t>
      </w:r>
      <w:r w:rsidR="000F1E27" w:rsidRPr="00505C61">
        <w:rPr>
          <w:rStyle w:val="Emphasis"/>
        </w:rPr>
        <w:t xml:space="preserve"> </w:t>
      </w:r>
      <w:r w:rsidR="000F1E27" w:rsidRPr="00505C61">
        <w:rPr>
          <w:rStyle w:val="Emphasis"/>
          <w:i w:val="0"/>
          <w:iCs w:val="0"/>
        </w:rPr>
        <w:t>States, UN agencies, international financial institutions</w:t>
      </w:r>
      <w:r w:rsidR="00EA72F8" w:rsidRPr="00505C61">
        <w:rPr>
          <w:rStyle w:val="Emphasis"/>
          <w:i w:val="0"/>
          <w:iCs w:val="0"/>
        </w:rPr>
        <w:t>,</w:t>
      </w:r>
      <w:r w:rsidR="000F1E27" w:rsidRPr="00505C61">
        <w:rPr>
          <w:rStyle w:val="Emphasis"/>
          <w:i w:val="0"/>
          <w:iCs w:val="0"/>
        </w:rPr>
        <w:t xml:space="preserve"> and other donors</w:t>
      </w:r>
      <w:r w:rsidR="005D7D61" w:rsidRPr="00505C61">
        <w:rPr>
          <w:rStyle w:val="Emphasis"/>
          <w:i w:val="0"/>
          <w:iCs w:val="0"/>
        </w:rPr>
        <w:t>, as appropriate,</w:t>
      </w:r>
      <w:r w:rsidR="000F1E27" w:rsidRPr="00505C61">
        <w:rPr>
          <w:rStyle w:val="Emphasis"/>
          <w:i w:val="0"/>
          <w:iCs w:val="0"/>
        </w:rPr>
        <w:t xml:space="preserve"> to</w:t>
      </w:r>
      <w:r w:rsidR="003377EF" w:rsidRPr="00505C61">
        <w:t xml:space="preserve"> </w:t>
      </w:r>
      <w:r w:rsidR="00AF517E" w:rsidRPr="00541ED0">
        <w:t>consider increasing</w:t>
      </w:r>
      <w:r w:rsidR="003377EF" w:rsidRPr="00505C61">
        <w:t xml:space="preserve"> direct, flexible and multi-year funding allocated to gender-based violence mitigation, prevention and response and to </w:t>
      </w:r>
      <w:r w:rsidR="003D22D6" w:rsidRPr="00505C61">
        <w:rPr>
          <w:rStyle w:val="Emphasis"/>
          <w:i w:val="0"/>
          <w:iCs w:val="0"/>
        </w:rPr>
        <w:t>gender-responsive programming</w:t>
      </w:r>
      <w:r w:rsidR="005D2E98" w:rsidRPr="00505C61">
        <w:rPr>
          <w:rStyle w:val="Emphasis"/>
          <w:i w:val="0"/>
          <w:iCs w:val="0"/>
        </w:rPr>
        <w:t xml:space="preserve">, </w:t>
      </w:r>
      <w:r w:rsidR="00EE3055" w:rsidRPr="00505C61">
        <w:t>including</w:t>
      </w:r>
      <w:r w:rsidR="00AF517E" w:rsidRPr="00505C61">
        <w:t>, where appropriate,</w:t>
      </w:r>
      <w:r w:rsidR="00EE3055" w:rsidRPr="00505C61">
        <w:t xml:space="preserve"> by directing a meaningful share to women</w:t>
      </w:r>
      <w:r w:rsidR="0068169B" w:rsidRPr="00505C61">
        <w:t xml:space="preserve"> and girl</w:t>
      </w:r>
      <w:r w:rsidR="00EE3055" w:rsidRPr="00505C61">
        <w:t>-led and women's</w:t>
      </w:r>
      <w:r w:rsidR="0068169B" w:rsidRPr="00505C61">
        <w:t xml:space="preserve"> and girls</w:t>
      </w:r>
      <w:r w:rsidR="00EE3055" w:rsidRPr="00505C61">
        <w:t xml:space="preserve"> rights organizations</w:t>
      </w:r>
      <w:r w:rsidR="0019240F" w:rsidRPr="00505C61">
        <w:t xml:space="preserve"> </w:t>
      </w:r>
      <w:r w:rsidR="00EE3055" w:rsidRPr="00505C61">
        <w:t>and operationalizing the localization agenda</w:t>
      </w:r>
      <w:r w:rsidR="0019240F" w:rsidRPr="00505C61">
        <w:t>,</w:t>
      </w:r>
      <w:r w:rsidR="00EE3055" w:rsidRPr="00505C61">
        <w:t xml:space="preserve"> to enable national and local organizations to lead humanitarian response, and to invest in sustained national and community-based capacity to prevent and respond to gender-based violence, ensuring that emergency programming strengthens rather than substitutes national protection and care </w:t>
      </w:r>
      <w:r w:rsidR="00FD0B93" w:rsidRPr="00505C61">
        <w:t xml:space="preserve">and support </w:t>
      </w:r>
      <w:r w:rsidR="00EE3055" w:rsidRPr="00505C61">
        <w:t xml:space="preserve">systems beyond the acute phase of response, and </w:t>
      </w:r>
      <w:r w:rsidR="00EE3055" w:rsidRPr="00505C61">
        <w:rPr>
          <w:rStyle w:val="Emphasis"/>
        </w:rPr>
        <w:t xml:space="preserve">further </w:t>
      </w:r>
      <w:r w:rsidR="00950280" w:rsidRPr="00505C61">
        <w:rPr>
          <w:rStyle w:val="Emphasis"/>
        </w:rPr>
        <w:t>encourages</w:t>
      </w:r>
      <w:r w:rsidR="00EE3055" w:rsidRPr="00505C61">
        <w:t xml:space="preserve"> States to address the current global humanitarian funding gap</w:t>
      </w:r>
      <w:r w:rsidR="00AF517E" w:rsidRPr="00505C61">
        <w:t xml:space="preserve"> in supporting</w:t>
      </w:r>
      <w:r w:rsidR="00EE3055" w:rsidRPr="00505C61">
        <w:t xml:space="preserve"> </w:t>
      </w:r>
      <w:r w:rsidR="000C26A4" w:rsidRPr="00505C61">
        <w:t xml:space="preserve">the promotion, protection and respect of the full enjoyment </w:t>
      </w:r>
      <w:r w:rsidR="0010781B" w:rsidRPr="00505C61">
        <w:t xml:space="preserve">of human rights by all women and girls </w:t>
      </w:r>
      <w:r w:rsidR="000C26A4" w:rsidRPr="00505C61">
        <w:t xml:space="preserve">in humanitarian situations, </w:t>
      </w:r>
    </w:p>
    <w:p w14:paraId="592F1886" w14:textId="4EB99E61" w:rsidR="001F0559" w:rsidRPr="00505C61" w:rsidRDefault="0037128C" w:rsidP="00127B3C">
      <w:pPr>
        <w:pStyle w:val="SingleTxtG"/>
        <w:ind w:firstLine="567"/>
        <w:rPr>
          <w:lang w:val="en-CA"/>
        </w:rPr>
      </w:pPr>
      <w:r w:rsidRPr="00505C61">
        <w:rPr>
          <w:i/>
          <w:lang w:val="en-CA"/>
        </w:rPr>
        <w:t>OP</w:t>
      </w:r>
      <w:r w:rsidR="00497F9D" w:rsidRPr="00505C61">
        <w:rPr>
          <w:i/>
          <w:lang w:val="en-CA"/>
        </w:rPr>
        <w:t>1</w:t>
      </w:r>
      <w:r w:rsidR="002803EE" w:rsidRPr="00505C61">
        <w:rPr>
          <w:i/>
          <w:lang w:val="en-CA"/>
        </w:rPr>
        <w:t>5</w:t>
      </w:r>
      <w:r w:rsidRPr="00505C61">
        <w:rPr>
          <w:i/>
          <w:lang w:val="en-CA"/>
        </w:rPr>
        <w:t xml:space="preserve"> </w:t>
      </w:r>
      <w:r w:rsidR="001F0096" w:rsidRPr="00505C61">
        <w:rPr>
          <w:i/>
          <w:lang w:val="en-CA"/>
        </w:rPr>
        <w:t>Requests</w:t>
      </w:r>
      <w:r w:rsidR="001F0096" w:rsidRPr="00505C61">
        <w:rPr>
          <w:lang w:val="en-CA"/>
        </w:rPr>
        <w:t xml:space="preserve"> the United Nations High Commissioner for Human Rights to submit to the Human Rights Council at its </w:t>
      </w:r>
      <w:r w:rsidR="00031372" w:rsidRPr="00505C61">
        <w:rPr>
          <w:lang w:val="en-CA"/>
        </w:rPr>
        <w:t>seventy</w:t>
      </w:r>
      <w:r w:rsidR="009B2BD3" w:rsidRPr="00505C61">
        <w:rPr>
          <w:lang w:val="en-CA"/>
        </w:rPr>
        <w:t>-</w:t>
      </w:r>
      <w:r w:rsidRPr="00505C61">
        <w:rPr>
          <w:lang w:val="en-CA"/>
        </w:rPr>
        <w:t>first</w:t>
      </w:r>
      <w:r w:rsidR="001F0096" w:rsidRPr="00505C61">
        <w:rPr>
          <w:lang w:val="en-CA"/>
        </w:rPr>
        <w:t xml:space="preserve"> session a</w:t>
      </w:r>
      <w:r w:rsidR="006D2D39" w:rsidRPr="00505C61">
        <w:rPr>
          <w:lang w:val="en-CA"/>
        </w:rPr>
        <w:t>n</w:t>
      </w:r>
      <w:r w:rsidR="001F0096" w:rsidRPr="00505C61">
        <w:rPr>
          <w:lang w:val="en-CA"/>
        </w:rPr>
        <w:t xml:space="preserve"> </w:t>
      </w:r>
      <w:r w:rsidR="00F413C2" w:rsidRPr="00505C61">
        <w:rPr>
          <w:lang w:val="en-CA"/>
        </w:rPr>
        <w:t>analytical</w:t>
      </w:r>
      <w:r w:rsidR="001F0096" w:rsidRPr="00505C61">
        <w:rPr>
          <w:lang w:val="en-CA"/>
        </w:rPr>
        <w:t xml:space="preserve"> report</w:t>
      </w:r>
      <w:r w:rsidR="001F0559" w:rsidRPr="00505C61">
        <w:rPr>
          <w:lang w:val="en-CA"/>
        </w:rPr>
        <w:t xml:space="preserve"> on</w:t>
      </w:r>
      <w:r w:rsidR="00951C75" w:rsidRPr="00505C61">
        <w:t xml:space="preserve"> </w:t>
      </w:r>
      <w:r w:rsidR="00346468" w:rsidRPr="00505C61">
        <w:t xml:space="preserve"> the impact of the f</w:t>
      </w:r>
      <w:r w:rsidR="00D104DD" w:rsidRPr="00505C61">
        <w:t>unding gaps and of the humanitarian development divide on the</w:t>
      </w:r>
      <w:r w:rsidR="00AF517E" w:rsidRPr="00505C61">
        <w:t xml:space="preserve"> enjoyment</w:t>
      </w:r>
      <w:r w:rsidR="00D104DD" w:rsidRPr="00505C61">
        <w:t xml:space="preserve"> of human rights </w:t>
      </w:r>
      <w:r w:rsidR="00AF517E" w:rsidRPr="00541ED0">
        <w:t>by</w:t>
      </w:r>
      <w:r w:rsidR="00D104DD" w:rsidRPr="00505C61">
        <w:t xml:space="preserve"> </w:t>
      </w:r>
      <w:r w:rsidR="00296619" w:rsidRPr="00505C61">
        <w:t xml:space="preserve">all </w:t>
      </w:r>
      <w:r w:rsidR="00D104DD" w:rsidRPr="00505C61">
        <w:t xml:space="preserve">women and girls in humanitarian </w:t>
      </w:r>
      <w:r w:rsidR="00796112" w:rsidRPr="00505C61">
        <w:t>situations</w:t>
      </w:r>
      <w:r w:rsidR="00D104DD" w:rsidRPr="00505C61">
        <w:t xml:space="preserve">, and recommendations for </w:t>
      </w:r>
      <w:r w:rsidR="002B7474" w:rsidRPr="00505C61">
        <w:t xml:space="preserve">bridging the gap and fulfilling the rights of women and girls in a manner consistent with </w:t>
      </w:r>
      <w:r w:rsidR="000F38E8" w:rsidRPr="00505C61">
        <w:t xml:space="preserve">international </w:t>
      </w:r>
      <w:r w:rsidR="002B7474" w:rsidRPr="00505C61">
        <w:t>human rights</w:t>
      </w:r>
      <w:r w:rsidR="000F38E8" w:rsidRPr="00505C61">
        <w:t xml:space="preserve"> law</w:t>
      </w:r>
      <w:r w:rsidR="001F0096" w:rsidRPr="00505C61">
        <w:rPr>
          <w:lang w:val="en-CA"/>
        </w:rPr>
        <w:t xml:space="preserve">, with input from all relevant stakeholders, including </w:t>
      </w:r>
      <w:r w:rsidR="00D91E0D" w:rsidRPr="00505C61">
        <w:rPr>
          <w:lang w:val="en-CA"/>
        </w:rPr>
        <w:t xml:space="preserve">States </w:t>
      </w:r>
      <w:r w:rsidR="001F0096" w:rsidRPr="00505C61">
        <w:rPr>
          <w:lang w:val="en-CA"/>
        </w:rPr>
        <w:t>Member</w:t>
      </w:r>
      <w:r w:rsidR="00D91E0D" w:rsidRPr="00505C61">
        <w:rPr>
          <w:lang w:val="en-CA"/>
        </w:rPr>
        <w:t>s</w:t>
      </w:r>
      <w:r w:rsidR="001F0096" w:rsidRPr="00505C61">
        <w:rPr>
          <w:lang w:val="en-CA"/>
        </w:rPr>
        <w:t xml:space="preserve"> of the United Nations, United Nations bodies, agencies</w:t>
      </w:r>
      <w:r w:rsidR="00247A3D" w:rsidRPr="00505C61">
        <w:rPr>
          <w:lang w:val="en-CA"/>
        </w:rPr>
        <w:t>,</w:t>
      </w:r>
      <w:r w:rsidR="001F0096" w:rsidRPr="00505C61">
        <w:rPr>
          <w:lang w:val="en-CA"/>
        </w:rPr>
        <w:t xml:space="preserve"> funds</w:t>
      </w:r>
      <w:r w:rsidR="00247A3D" w:rsidRPr="00505C61">
        <w:rPr>
          <w:lang w:val="en-CA"/>
        </w:rPr>
        <w:t xml:space="preserve"> and programmes</w:t>
      </w:r>
      <w:r w:rsidR="001F0096" w:rsidRPr="00505C61">
        <w:rPr>
          <w:lang w:val="en-CA"/>
        </w:rPr>
        <w:t xml:space="preserve">, </w:t>
      </w:r>
      <w:r w:rsidR="00247A3D" w:rsidRPr="00505C61">
        <w:rPr>
          <w:lang w:val="en-CA"/>
        </w:rPr>
        <w:t xml:space="preserve">the </w:t>
      </w:r>
      <w:r w:rsidR="001F0096" w:rsidRPr="00505C61">
        <w:rPr>
          <w:lang w:val="en-CA"/>
        </w:rPr>
        <w:t xml:space="preserve">treaty bodies, </w:t>
      </w:r>
      <w:r w:rsidR="00247A3D" w:rsidRPr="00505C61">
        <w:rPr>
          <w:lang w:val="en-CA"/>
        </w:rPr>
        <w:t xml:space="preserve">the </w:t>
      </w:r>
      <w:r w:rsidR="001F0096" w:rsidRPr="00505C61">
        <w:rPr>
          <w:lang w:val="en-CA"/>
        </w:rPr>
        <w:t>special procedures</w:t>
      </w:r>
      <w:r w:rsidR="00247A3D" w:rsidRPr="00505C61">
        <w:rPr>
          <w:lang w:val="en-CA"/>
        </w:rPr>
        <w:t xml:space="preserve"> of the Council</w:t>
      </w:r>
      <w:r w:rsidR="001F0096" w:rsidRPr="00505C61">
        <w:rPr>
          <w:lang w:val="en-CA"/>
        </w:rPr>
        <w:t>, national human rights institutions</w:t>
      </w:r>
      <w:r w:rsidR="00F13340" w:rsidRPr="00505C61">
        <w:rPr>
          <w:lang w:val="en-CA"/>
        </w:rPr>
        <w:t>,</w:t>
      </w:r>
      <w:r w:rsidR="001F0096" w:rsidRPr="00505C61">
        <w:rPr>
          <w:lang w:val="en-CA"/>
        </w:rPr>
        <w:t xml:space="preserve"> civil society organizations</w:t>
      </w:r>
      <w:r w:rsidR="006750C8" w:rsidRPr="00505C61">
        <w:rPr>
          <w:lang w:val="en-CA"/>
        </w:rPr>
        <w:t xml:space="preserve"> and women and girls in humanitarian situations</w:t>
      </w:r>
      <w:r w:rsidR="001F0096" w:rsidRPr="00505C61">
        <w:rPr>
          <w:lang w:val="en-CA"/>
        </w:rPr>
        <w:t>.</w:t>
      </w:r>
      <w:r w:rsidR="00F06D8A" w:rsidRPr="00505C61">
        <w:rPr>
          <w:lang w:val="en-CA"/>
        </w:rPr>
        <w:t xml:space="preserve"> (Previous OP1)</w:t>
      </w:r>
    </w:p>
    <w:p w14:paraId="0858A4B5" w14:textId="4A450E7C" w:rsidR="001F0096" w:rsidRPr="001F0096" w:rsidRDefault="001F0096" w:rsidP="001F0096">
      <w:pPr>
        <w:pStyle w:val="SingleTxtG"/>
        <w:spacing w:before="240" w:after="0"/>
        <w:jc w:val="center"/>
        <w:rPr>
          <w:u w:val="single"/>
        </w:rPr>
      </w:pPr>
      <w:r>
        <w:rPr>
          <w:u w:val="single"/>
        </w:rPr>
        <w:tab/>
      </w:r>
      <w:r>
        <w:rPr>
          <w:u w:val="single"/>
        </w:rPr>
        <w:tab/>
      </w:r>
      <w:r w:rsidR="00E67521">
        <w:rPr>
          <w:u w:val="single"/>
        </w:rPr>
        <w:tab/>
      </w:r>
      <w:r w:rsidR="008B2A21">
        <w:rPr>
          <w:u w:val="single"/>
        </w:rPr>
        <w:tab/>
      </w:r>
    </w:p>
    <w:sectPr w:rsidR="001F0096" w:rsidRPr="001F0096" w:rsidSect="00EE06CD">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A00B" w14:textId="77777777" w:rsidR="008F4006" w:rsidRDefault="008F4006"/>
  </w:endnote>
  <w:endnote w:type="continuationSeparator" w:id="0">
    <w:p w14:paraId="13037073" w14:textId="77777777" w:rsidR="008F4006" w:rsidRDefault="008F4006"/>
  </w:endnote>
  <w:endnote w:type="continuationNotice" w:id="1">
    <w:p w14:paraId="6D40B8E1" w14:textId="77777777" w:rsidR="008F4006" w:rsidRDefault="008F4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394C" w14:textId="793C145A"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8B2A2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F591" w14:textId="7EE76CE8"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991515">
      <w:rPr>
        <w:b/>
        <w:noProof/>
        <w:sz w:val="18"/>
      </w:rPr>
      <w:t>3</w:t>
    </w:r>
    <w:r w:rsidRPr="00EE06C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1C45" w14:textId="77777777" w:rsidR="008F4006" w:rsidRPr="000B175B" w:rsidRDefault="008F4006" w:rsidP="000B175B">
      <w:pPr>
        <w:tabs>
          <w:tab w:val="right" w:pos="2155"/>
        </w:tabs>
        <w:spacing w:after="80"/>
        <w:ind w:left="680"/>
        <w:rPr>
          <w:u w:val="single"/>
        </w:rPr>
      </w:pPr>
      <w:r>
        <w:rPr>
          <w:u w:val="single"/>
        </w:rPr>
        <w:tab/>
      </w:r>
    </w:p>
  </w:footnote>
  <w:footnote w:type="continuationSeparator" w:id="0">
    <w:p w14:paraId="076281A5" w14:textId="77777777" w:rsidR="008F4006" w:rsidRPr="00FC68B7" w:rsidRDefault="008F4006" w:rsidP="00FC68B7">
      <w:pPr>
        <w:tabs>
          <w:tab w:val="left" w:pos="2155"/>
        </w:tabs>
        <w:spacing w:after="80"/>
        <w:ind w:left="680"/>
        <w:rPr>
          <w:u w:val="single"/>
        </w:rPr>
      </w:pPr>
      <w:r>
        <w:rPr>
          <w:u w:val="single"/>
        </w:rPr>
        <w:tab/>
      </w:r>
    </w:p>
  </w:footnote>
  <w:footnote w:type="continuationNotice" w:id="1">
    <w:p w14:paraId="4CB3C2CE" w14:textId="77777777" w:rsidR="008F4006" w:rsidRDefault="008F4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872F" w14:textId="7F9950F1" w:rsidR="00EE06CD" w:rsidRPr="00EE06CD" w:rsidRDefault="00EE06CD" w:rsidP="00EE06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C90979"/>
    <w:multiLevelType w:val="hybridMultilevel"/>
    <w:tmpl w:val="F21813DC"/>
    <w:lvl w:ilvl="0" w:tplc="EFBA5B96">
      <w:start w:val="1"/>
      <w:numFmt w:val="decimal"/>
      <w:lvlText w:val="%1."/>
      <w:lvlJc w:val="left"/>
      <w:pPr>
        <w:ind w:left="2271" w:hanging="570"/>
      </w:pPr>
      <w:rPr>
        <w:rFonts w:hint="default"/>
      </w:rPr>
    </w:lvl>
    <w:lvl w:ilvl="1" w:tplc="10090019" w:tentative="1">
      <w:start w:val="1"/>
      <w:numFmt w:val="lowerLetter"/>
      <w:lvlText w:val="%2."/>
      <w:lvlJc w:val="left"/>
      <w:pPr>
        <w:ind w:left="2781" w:hanging="360"/>
      </w:pPr>
    </w:lvl>
    <w:lvl w:ilvl="2" w:tplc="1009001B" w:tentative="1">
      <w:start w:val="1"/>
      <w:numFmt w:val="lowerRoman"/>
      <w:lvlText w:val="%3."/>
      <w:lvlJc w:val="right"/>
      <w:pPr>
        <w:ind w:left="3501" w:hanging="180"/>
      </w:pPr>
    </w:lvl>
    <w:lvl w:ilvl="3" w:tplc="1009000F" w:tentative="1">
      <w:start w:val="1"/>
      <w:numFmt w:val="decimal"/>
      <w:lvlText w:val="%4."/>
      <w:lvlJc w:val="left"/>
      <w:pPr>
        <w:ind w:left="4221" w:hanging="360"/>
      </w:pPr>
    </w:lvl>
    <w:lvl w:ilvl="4" w:tplc="10090019" w:tentative="1">
      <w:start w:val="1"/>
      <w:numFmt w:val="lowerLetter"/>
      <w:lvlText w:val="%5."/>
      <w:lvlJc w:val="left"/>
      <w:pPr>
        <w:ind w:left="4941" w:hanging="360"/>
      </w:pPr>
    </w:lvl>
    <w:lvl w:ilvl="5" w:tplc="1009001B" w:tentative="1">
      <w:start w:val="1"/>
      <w:numFmt w:val="lowerRoman"/>
      <w:lvlText w:val="%6."/>
      <w:lvlJc w:val="right"/>
      <w:pPr>
        <w:ind w:left="5661" w:hanging="180"/>
      </w:pPr>
    </w:lvl>
    <w:lvl w:ilvl="6" w:tplc="1009000F" w:tentative="1">
      <w:start w:val="1"/>
      <w:numFmt w:val="decimal"/>
      <w:lvlText w:val="%7."/>
      <w:lvlJc w:val="left"/>
      <w:pPr>
        <w:ind w:left="6381" w:hanging="360"/>
      </w:pPr>
    </w:lvl>
    <w:lvl w:ilvl="7" w:tplc="10090019" w:tentative="1">
      <w:start w:val="1"/>
      <w:numFmt w:val="lowerLetter"/>
      <w:lvlText w:val="%8."/>
      <w:lvlJc w:val="left"/>
      <w:pPr>
        <w:ind w:left="7101" w:hanging="360"/>
      </w:pPr>
    </w:lvl>
    <w:lvl w:ilvl="8" w:tplc="1009001B" w:tentative="1">
      <w:start w:val="1"/>
      <w:numFmt w:val="lowerRoman"/>
      <w:lvlText w:val="%9."/>
      <w:lvlJc w:val="right"/>
      <w:pPr>
        <w:ind w:left="7821"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0B2D"/>
    <w:multiLevelType w:val="hybridMultilevel"/>
    <w:tmpl w:val="2D50B432"/>
    <w:lvl w:ilvl="0" w:tplc="1000000F">
      <w:start w:val="1"/>
      <w:numFmt w:val="decimal"/>
      <w:lvlText w:val="%1."/>
      <w:lvlJc w:val="left"/>
      <w:pPr>
        <w:ind w:left="1494" w:hanging="360"/>
      </w:pPr>
    </w:lvl>
    <w:lvl w:ilvl="1" w:tplc="10000019">
      <w:start w:val="1"/>
      <w:numFmt w:val="lowerLetter"/>
      <w:lvlText w:val="%2."/>
      <w:lvlJc w:val="left"/>
      <w:pPr>
        <w:ind w:left="2214" w:hanging="360"/>
      </w:pPr>
    </w:lvl>
    <w:lvl w:ilvl="2" w:tplc="1000001B" w:tentative="1">
      <w:start w:val="1"/>
      <w:numFmt w:val="lowerRoman"/>
      <w:lvlText w:val="%3."/>
      <w:lvlJc w:val="right"/>
      <w:pPr>
        <w:ind w:left="2934" w:hanging="180"/>
      </w:pPr>
    </w:lvl>
    <w:lvl w:ilvl="3" w:tplc="1000000F" w:tentative="1">
      <w:start w:val="1"/>
      <w:numFmt w:val="decimal"/>
      <w:lvlText w:val="%4."/>
      <w:lvlJc w:val="left"/>
      <w:pPr>
        <w:ind w:left="3654" w:hanging="360"/>
      </w:pPr>
    </w:lvl>
    <w:lvl w:ilvl="4" w:tplc="10000019" w:tentative="1">
      <w:start w:val="1"/>
      <w:numFmt w:val="lowerLetter"/>
      <w:lvlText w:val="%5."/>
      <w:lvlJc w:val="left"/>
      <w:pPr>
        <w:ind w:left="4374" w:hanging="360"/>
      </w:pPr>
    </w:lvl>
    <w:lvl w:ilvl="5" w:tplc="1000001B" w:tentative="1">
      <w:start w:val="1"/>
      <w:numFmt w:val="lowerRoman"/>
      <w:lvlText w:val="%6."/>
      <w:lvlJc w:val="right"/>
      <w:pPr>
        <w:ind w:left="5094" w:hanging="180"/>
      </w:pPr>
    </w:lvl>
    <w:lvl w:ilvl="6" w:tplc="1000000F" w:tentative="1">
      <w:start w:val="1"/>
      <w:numFmt w:val="decimal"/>
      <w:lvlText w:val="%7."/>
      <w:lvlJc w:val="left"/>
      <w:pPr>
        <w:ind w:left="5814" w:hanging="360"/>
      </w:pPr>
    </w:lvl>
    <w:lvl w:ilvl="7" w:tplc="10000019" w:tentative="1">
      <w:start w:val="1"/>
      <w:numFmt w:val="lowerLetter"/>
      <w:lvlText w:val="%8."/>
      <w:lvlJc w:val="left"/>
      <w:pPr>
        <w:ind w:left="6534" w:hanging="360"/>
      </w:pPr>
    </w:lvl>
    <w:lvl w:ilvl="8" w:tplc="1000001B" w:tentative="1">
      <w:start w:val="1"/>
      <w:numFmt w:val="lowerRoman"/>
      <w:lvlText w:val="%9."/>
      <w:lvlJc w:val="right"/>
      <w:pPr>
        <w:ind w:left="7254" w:hanging="180"/>
      </w:p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026323269">
    <w:abstractNumId w:val="7"/>
  </w:num>
  <w:num w:numId="2" w16cid:durableId="414744491">
    <w:abstractNumId w:val="6"/>
  </w:num>
  <w:num w:numId="3" w16cid:durableId="954601541">
    <w:abstractNumId w:val="9"/>
  </w:num>
  <w:num w:numId="4" w16cid:durableId="1170558144">
    <w:abstractNumId w:val="5"/>
  </w:num>
  <w:num w:numId="5" w16cid:durableId="1553730197">
    <w:abstractNumId w:val="0"/>
  </w:num>
  <w:num w:numId="6" w16cid:durableId="626201997">
    <w:abstractNumId w:val="2"/>
  </w:num>
  <w:num w:numId="7" w16cid:durableId="1535725228">
    <w:abstractNumId w:val="8"/>
  </w:num>
  <w:num w:numId="8" w16cid:durableId="1410469587">
    <w:abstractNumId w:val="4"/>
  </w:num>
  <w:num w:numId="9" w16cid:durableId="1046375819">
    <w:abstractNumId w:val="3"/>
  </w:num>
  <w:num w:numId="10" w16cid:durableId="77163520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s-CO" w:vendorID="64" w:dllVersion="4096" w:nlCheck="1" w:checkStyle="0"/>
  <w:activeWritingStyle w:appName="MSWord" w:lang="es-UY" w:vendorID="64" w:dllVersion="4096" w:nlCheck="1" w:checkStyle="0"/>
  <w:activeWritingStyle w:appName="MSWord" w:lang="en-US"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06A7"/>
    <w:rsid w:val="00001FD2"/>
    <w:rsid w:val="000029CF"/>
    <w:rsid w:val="00002BE3"/>
    <w:rsid w:val="000033E8"/>
    <w:rsid w:val="00005719"/>
    <w:rsid w:val="000067CD"/>
    <w:rsid w:val="00007F7F"/>
    <w:rsid w:val="00010807"/>
    <w:rsid w:val="00010C59"/>
    <w:rsid w:val="00014C97"/>
    <w:rsid w:val="00015076"/>
    <w:rsid w:val="0001625A"/>
    <w:rsid w:val="00017B67"/>
    <w:rsid w:val="0002072A"/>
    <w:rsid w:val="000214BC"/>
    <w:rsid w:val="00022DB5"/>
    <w:rsid w:val="000233DC"/>
    <w:rsid w:val="000236DE"/>
    <w:rsid w:val="0002398C"/>
    <w:rsid w:val="00024280"/>
    <w:rsid w:val="00024CC2"/>
    <w:rsid w:val="000255E3"/>
    <w:rsid w:val="00025DA9"/>
    <w:rsid w:val="00026781"/>
    <w:rsid w:val="000269FC"/>
    <w:rsid w:val="0002738C"/>
    <w:rsid w:val="0002798C"/>
    <w:rsid w:val="00027E63"/>
    <w:rsid w:val="000306A4"/>
    <w:rsid w:val="00030A52"/>
    <w:rsid w:val="00031372"/>
    <w:rsid w:val="0003530A"/>
    <w:rsid w:val="0003564D"/>
    <w:rsid w:val="0003641C"/>
    <w:rsid w:val="0003790A"/>
    <w:rsid w:val="000400E0"/>
    <w:rsid w:val="000403D1"/>
    <w:rsid w:val="000406FF"/>
    <w:rsid w:val="00040D74"/>
    <w:rsid w:val="0004113B"/>
    <w:rsid w:val="00041E46"/>
    <w:rsid w:val="00042CD3"/>
    <w:rsid w:val="0004408A"/>
    <w:rsid w:val="000449AA"/>
    <w:rsid w:val="000464E1"/>
    <w:rsid w:val="0004691A"/>
    <w:rsid w:val="00046DF3"/>
    <w:rsid w:val="000474E9"/>
    <w:rsid w:val="00050B66"/>
    <w:rsid w:val="00050F6B"/>
    <w:rsid w:val="00051D80"/>
    <w:rsid w:val="00054443"/>
    <w:rsid w:val="00054AC2"/>
    <w:rsid w:val="00055536"/>
    <w:rsid w:val="0005646F"/>
    <w:rsid w:val="0005662A"/>
    <w:rsid w:val="00057485"/>
    <w:rsid w:val="0005783B"/>
    <w:rsid w:val="00057C6D"/>
    <w:rsid w:val="000600EA"/>
    <w:rsid w:val="000606CC"/>
    <w:rsid w:val="0006217C"/>
    <w:rsid w:val="00063216"/>
    <w:rsid w:val="00064CE5"/>
    <w:rsid w:val="00064EB0"/>
    <w:rsid w:val="00064F7D"/>
    <w:rsid w:val="00065865"/>
    <w:rsid w:val="00066529"/>
    <w:rsid w:val="000666D3"/>
    <w:rsid w:val="00067659"/>
    <w:rsid w:val="00071695"/>
    <w:rsid w:val="00071E24"/>
    <w:rsid w:val="000724C0"/>
    <w:rsid w:val="00072B92"/>
    <w:rsid w:val="00072C8C"/>
    <w:rsid w:val="00072EF4"/>
    <w:rsid w:val="00073DAF"/>
    <w:rsid w:val="00073E70"/>
    <w:rsid w:val="00075214"/>
    <w:rsid w:val="000759B2"/>
    <w:rsid w:val="00077039"/>
    <w:rsid w:val="00077263"/>
    <w:rsid w:val="000801D7"/>
    <w:rsid w:val="00081F0C"/>
    <w:rsid w:val="000835B9"/>
    <w:rsid w:val="00084BE9"/>
    <w:rsid w:val="00086091"/>
    <w:rsid w:val="000861DF"/>
    <w:rsid w:val="000867D7"/>
    <w:rsid w:val="000876EB"/>
    <w:rsid w:val="00087B74"/>
    <w:rsid w:val="00090762"/>
    <w:rsid w:val="000908AA"/>
    <w:rsid w:val="000912C2"/>
    <w:rsid w:val="00091419"/>
    <w:rsid w:val="00092ADE"/>
    <w:rsid w:val="0009316C"/>
    <w:rsid w:val="000931C0"/>
    <w:rsid w:val="00095C05"/>
    <w:rsid w:val="00096A4B"/>
    <w:rsid w:val="00096BBE"/>
    <w:rsid w:val="000975B1"/>
    <w:rsid w:val="000A0727"/>
    <w:rsid w:val="000A2540"/>
    <w:rsid w:val="000A2ABF"/>
    <w:rsid w:val="000A2B51"/>
    <w:rsid w:val="000A331D"/>
    <w:rsid w:val="000A476D"/>
    <w:rsid w:val="000A621D"/>
    <w:rsid w:val="000A6587"/>
    <w:rsid w:val="000A6EB7"/>
    <w:rsid w:val="000B175B"/>
    <w:rsid w:val="000B1D4E"/>
    <w:rsid w:val="000B2851"/>
    <w:rsid w:val="000B2C94"/>
    <w:rsid w:val="000B3126"/>
    <w:rsid w:val="000B39D1"/>
    <w:rsid w:val="000B3A0F"/>
    <w:rsid w:val="000B3DA5"/>
    <w:rsid w:val="000B4A3B"/>
    <w:rsid w:val="000B7D45"/>
    <w:rsid w:val="000C13DC"/>
    <w:rsid w:val="000C1412"/>
    <w:rsid w:val="000C26A4"/>
    <w:rsid w:val="000C3CD4"/>
    <w:rsid w:val="000C3EE2"/>
    <w:rsid w:val="000C5276"/>
    <w:rsid w:val="000C5880"/>
    <w:rsid w:val="000C59D8"/>
    <w:rsid w:val="000C6623"/>
    <w:rsid w:val="000C6687"/>
    <w:rsid w:val="000C68E4"/>
    <w:rsid w:val="000D1851"/>
    <w:rsid w:val="000D4D2F"/>
    <w:rsid w:val="000D67CF"/>
    <w:rsid w:val="000D6A2B"/>
    <w:rsid w:val="000E0371"/>
    <w:rsid w:val="000E0415"/>
    <w:rsid w:val="000E05F9"/>
    <w:rsid w:val="000E0B41"/>
    <w:rsid w:val="000E1665"/>
    <w:rsid w:val="000E2BBD"/>
    <w:rsid w:val="000E441A"/>
    <w:rsid w:val="000E4526"/>
    <w:rsid w:val="000E4772"/>
    <w:rsid w:val="000E5698"/>
    <w:rsid w:val="000F100A"/>
    <w:rsid w:val="000F189D"/>
    <w:rsid w:val="000F194F"/>
    <w:rsid w:val="000F1E27"/>
    <w:rsid w:val="000F1FD6"/>
    <w:rsid w:val="000F38E8"/>
    <w:rsid w:val="000F4970"/>
    <w:rsid w:val="000F5108"/>
    <w:rsid w:val="000F5B98"/>
    <w:rsid w:val="000F5BC4"/>
    <w:rsid w:val="000F5D92"/>
    <w:rsid w:val="000F623F"/>
    <w:rsid w:val="000F64B0"/>
    <w:rsid w:val="000F7028"/>
    <w:rsid w:val="00100294"/>
    <w:rsid w:val="00100483"/>
    <w:rsid w:val="001016DE"/>
    <w:rsid w:val="00101AAE"/>
    <w:rsid w:val="00105139"/>
    <w:rsid w:val="00106653"/>
    <w:rsid w:val="00106799"/>
    <w:rsid w:val="00106971"/>
    <w:rsid w:val="0010781B"/>
    <w:rsid w:val="001100C5"/>
    <w:rsid w:val="00110A29"/>
    <w:rsid w:val="00112A74"/>
    <w:rsid w:val="00112B8C"/>
    <w:rsid w:val="00114996"/>
    <w:rsid w:val="00114C49"/>
    <w:rsid w:val="00115005"/>
    <w:rsid w:val="00121192"/>
    <w:rsid w:val="00122EDA"/>
    <w:rsid w:val="00122F8A"/>
    <w:rsid w:val="00123832"/>
    <w:rsid w:val="00125035"/>
    <w:rsid w:val="001272AA"/>
    <w:rsid w:val="00127B3C"/>
    <w:rsid w:val="00127E25"/>
    <w:rsid w:val="0013631E"/>
    <w:rsid w:val="001377CE"/>
    <w:rsid w:val="00140085"/>
    <w:rsid w:val="00141153"/>
    <w:rsid w:val="00141F18"/>
    <w:rsid w:val="001432C4"/>
    <w:rsid w:val="0014454B"/>
    <w:rsid w:val="00145509"/>
    <w:rsid w:val="00146499"/>
    <w:rsid w:val="001467A6"/>
    <w:rsid w:val="00146B55"/>
    <w:rsid w:val="00146D32"/>
    <w:rsid w:val="00146EC5"/>
    <w:rsid w:val="00150189"/>
    <w:rsid w:val="001509BA"/>
    <w:rsid w:val="001518C3"/>
    <w:rsid w:val="00153671"/>
    <w:rsid w:val="00153B99"/>
    <w:rsid w:val="00153E2A"/>
    <w:rsid w:val="00154F5C"/>
    <w:rsid w:val="001571F2"/>
    <w:rsid w:val="001605C4"/>
    <w:rsid w:val="001607FB"/>
    <w:rsid w:val="00163078"/>
    <w:rsid w:val="0016487C"/>
    <w:rsid w:val="00165608"/>
    <w:rsid w:val="0016575B"/>
    <w:rsid w:val="001663C8"/>
    <w:rsid w:val="00166BD3"/>
    <w:rsid w:val="00167DF5"/>
    <w:rsid w:val="0017152A"/>
    <w:rsid w:val="00172218"/>
    <w:rsid w:val="00175C2E"/>
    <w:rsid w:val="00175E52"/>
    <w:rsid w:val="00176D0C"/>
    <w:rsid w:val="00176E84"/>
    <w:rsid w:val="001804A3"/>
    <w:rsid w:val="00181872"/>
    <w:rsid w:val="001834CB"/>
    <w:rsid w:val="00185A4A"/>
    <w:rsid w:val="001920EB"/>
    <w:rsid w:val="0019240F"/>
    <w:rsid w:val="001928A7"/>
    <w:rsid w:val="00192C6A"/>
    <w:rsid w:val="00193765"/>
    <w:rsid w:val="00195BBD"/>
    <w:rsid w:val="001A1FD4"/>
    <w:rsid w:val="001A2142"/>
    <w:rsid w:val="001A32B5"/>
    <w:rsid w:val="001A3AB4"/>
    <w:rsid w:val="001A3CE1"/>
    <w:rsid w:val="001A4F51"/>
    <w:rsid w:val="001A5055"/>
    <w:rsid w:val="001A6160"/>
    <w:rsid w:val="001A634F"/>
    <w:rsid w:val="001B197A"/>
    <w:rsid w:val="001B4B04"/>
    <w:rsid w:val="001B4F85"/>
    <w:rsid w:val="001B55A6"/>
    <w:rsid w:val="001B5ADB"/>
    <w:rsid w:val="001C01DA"/>
    <w:rsid w:val="001C058A"/>
    <w:rsid w:val="001C2BB0"/>
    <w:rsid w:val="001C2DF3"/>
    <w:rsid w:val="001C2E6A"/>
    <w:rsid w:val="001C343F"/>
    <w:rsid w:val="001C4E03"/>
    <w:rsid w:val="001C5529"/>
    <w:rsid w:val="001C55C0"/>
    <w:rsid w:val="001C5BF0"/>
    <w:rsid w:val="001C6663"/>
    <w:rsid w:val="001C66B7"/>
    <w:rsid w:val="001C6A90"/>
    <w:rsid w:val="001C7895"/>
    <w:rsid w:val="001C7ACB"/>
    <w:rsid w:val="001D047E"/>
    <w:rsid w:val="001D0BE6"/>
    <w:rsid w:val="001D0D90"/>
    <w:rsid w:val="001D26DF"/>
    <w:rsid w:val="001D3B19"/>
    <w:rsid w:val="001D44CF"/>
    <w:rsid w:val="001D48FD"/>
    <w:rsid w:val="001D491A"/>
    <w:rsid w:val="001D4C3F"/>
    <w:rsid w:val="001D4F78"/>
    <w:rsid w:val="001D5417"/>
    <w:rsid w:val="001D603C"/>
    <w:rsid w:val="001D726D"/>
    <w:rsid w:val="001D7C5C"/>
    <w:rsid w:val="001E0771"/>
    <w:rsid w:val="001E1537"/>
    <w:rsid w:val="001E2790"/>
    <w:rsid w:val="001E27D7"/>
    <w:rsid w:val="001E3AEB"/>
    <w:rsid w:val="001E5B1D"/>
    <w:rsid w:val="001E7D37"/>
    <w:rsid w:val="001F006B"/>
    <w:rsid w:val="001F0096"/>
    <w:rsid w:val="001F0559"/>
    <w:rsid w:val="001F28FF"/>
    <w:rsid w:val="001F2B75"/>
    <w:rsid w:val="001F2FD7"/>
    <w:rsid w:val="001F430E"/>
    <w:rsid w:val="001F67A4"/>
    <w:rsid w:val="001F694F"/>
    <w:rsid w:val="00201564"/>
    <w:rsid w:val="00201AD7"/>
    <w:rsid w:val="00202EC2"/>
    <w:rsid w:val="0020337D"/>
    <w:rsid w:val="00204042"/>
    <w:rsid w:val="002050E5"/>
    <w:rsid w:val="0020562D"/>
    <w:rsid w:val="00205D53"/>
    <w:rsid w:val="00210BD8"/>
    <w:rsid w:val="00210EEB"/>
    <w:rsid w:val="00211040"/>
    <w:rsid w:val="002111D0"/>
    <w:rsid w:val="00211E0B"/>
    <w:rsid w:val="00211E72"/>
    <w:rsid w:val="002128A1"/>
    <w:rsid w:val="00212B64"/>
    <w:rsid w:val="00213190"/>
    <w:rsid w:val="00213AD6"/>
    <w:rsid w:val="00214047"/>
    <w:rsid w:val="002145A9"/>
    <w:rsid w:val="0021555B"/>
    <w:rsid w:val="00215B03"/>
    <w:rsid w:val="00216805"/>
    <w:rsid w:val="00216DB3"/>
    <w:rsid w:val="00217993"/>
    <w:rsid w:val="0022130F"/>
    <w:rsid w:val="00221508"/>
    <w:rsid w:val="00221EDD"/>
    <w:rsid w:val="00222749"/>
    <w:rsid w:val="00222B9D"/>
    <w:rsid w:val="0022342C"/>
    <w:rsid w:val="0022419A"/>
    <w:rsid w:val="00224DF8"/>
    <w:rsid w:val="00227758"/>
    <w:rsid w:val="0023371E"/>
    <w:rsid w:val="00234B33"/>
    <w:rsid w:val="0023519B"/>
    <w:rsid w:val="002355B9"/>
    <w:rsid w:val="002362BB"/>
    <w:rsid w:val="00236C02"/>
    <w:rsid w:val="002373AF"/>
    <w:rsid w:val="00237785"/>
    <w:rsid w:val="00240796"/>
    <w:rsid w:val="002410DD"/>
    <w:rsid w:val="00241466"/>
    <w:rsid w:val="00243EDB"/>
    <w:rsid w:val="00244127"/>
    <w:rsid w:val="00244DDC"/>
    <w:rsid w:val="002469A1"/>
    <w:rsid w:val="00246A71"/>
    <w:rsid w:val="00246C69"/>
    <w:rsid w:val="00247414"/>
    <w:rsid w:val="0024760A"/>
    <w:rsid w:val="00247A3D"/>
    <w:rsid w:val="00250B07"/>
    <w:rsid w:val="0025244E"/>
    <w:rsid w:val="00252F29"/>
    <w:rsid w:val="00252FF8"/>
    <w:rsid w:val="00253D58"/>
    <w:rsid w:val="0025414F"/>
    <w:rsid w:val="00254A68"/>
    <w:rsid w:val="00256641"/>
    <w:rsid w:val="0025710B"/>
    <w:rsid w:val="00260751"/>
    <w:rsid w:val="0026084B"/>
    <w:rsid w:val="0026133D"/>
    <w:rsid w:val="002618A8"/>
    <w:rsid w:val="0026217A"/>
    <w:rsid w:val="002629FC"/>
    <w:rsid w:val="00263DE1"/>
    <w:rsid w:val="002657F8"/>
    <w:rsid w:val="002667E8"/>
    <w:rsid w:val="00270731"/>
    <w:rsid w:val="002709F0"/>
    <w:rsid w:val="00271153"/>
    <w:rsid w:val="002740A7"/>
    <w:rsid w:val="00274A04"/>
    <w:rsid w:val="00274BF6"/>
    <w:rsid w:val="0027725F"/>
    <w:rsid w:val="002803EE"/>
    <w:rsid w:val="00280783"/>
    <w:rsid w:val="0028128A"/>
    <w:rsid w:val="002825AC"/>
    <w:rsid w:val="00283045"/>
    <w:rsid w:val="00283386"/>
    <w:rsid w:val="00283AE3"/>
    <w:rsid w:val="002842B0"/>
    <w:rsid w:val="00285047"/>
    <w:rsid w:val="002862E0"/>
    <w:rsid w:val="0029039F"/>
    <w:rsid w:val="0029117E"/>
    <w:rsid w:val="00291719"/>
    <w:rsid w:val="002929B6"/>
    <w:rsid w:val="00294684"/>
    <w:rsid w:val="00294757"/>
    <w:rsid w:val="0029484A"/>
    <w:rsid w:val="00294914"/>
    <w:rsid w:val="00294A9B"/>
    <w:rsid w:val="00295850"/>
    <w:rsid w:val="002964EC"/>
    <w:rsid w:val="00296619"/>
    <w:rsid w:val="002968E4"/>
    <w:rsid w:val="00297332"/>
    <w:rsid w:val="002975B1"/>
    <w:rsid w:val="00297751"/>
    <w:rsid w:val="002A172A"/>
    <w:rsid w:val="002A17BD"/>
    <w:rsid w:val="002A2810"/>
    <w:rsid w:val="002A2C51"/>
    <w:rsid w:val="002A2C71"/>
    <w:rsid w:val="002A3E36"/>
    <w:rsid w:val="002A494D"/>
    <w:rsid w:val="002A55AC"/>
    <w:rsid w:val="002A5B2D"/>
    <w:rsid w:val="002A79CA"/>
    <w:rsid w:val="002A7BAB"/>
    <w:rsid w:val="002B38C5"/>
    <w:rsid w:val="002B5EC6"/>
    <w:rsid w:val="002B674A"/>
    <w:rsid w:val="002B6B46"/>
    <w:rsid w:val="002B7474"/>
    <w:rsid w:val="002C1508"/>
    <w:rsid w:val="002C21F0"/>
    <w:rsid w:val="002C221B"/>
    <w:rsid w:val="002C44B3"/>
    <w:rsid w:val="002C4B58"/>
    <w:rsid w:val="002C4C76"/>
    <w:rsid w:val="002C5DA7"/>
    <w:rsid w:val="002C6001"/>
    <w:rsid w:val="002C6824"/>
    <w:rsid w:val="002C7AEE"/>
    <w:rsid w:val="002C7C19"/>
    <w:rsid w:val="002D01E3"/>
    <w:rsid w:val="002D09FA"/>
    <w:rsid w:val="002D1771"/>
    <w:rsid w:val="002D18F3"/>
    <w:rsid w:val="002D25EA"/>
    <w:rsid w:val="002D2CC6"/>
    <w:rsid w:val="002D5C86"/>
    <w:rsid w:val="002D6426"/>
    <w:rsid w:val="002D680E"/>
    <w:rsid w:val="002D6D88"/>
    <w:rsid w:val="002D70E1"/>
    <w:rsid w:val="002D7200"/>
    <w:rsid w:val="002E15F7"/>
    <w:rsid w:val="002E289B"/>
    <w:rsid w:val="002E2ABD"/>
    <w:rsid w:val="002E345B"/>
    <w:rsid w:val="002E3B11"/>
    <w:rsid w:val="002E3B89"/>
    <w:rsid w:val="002E3F03"/>
    <w:rsid w:val="002E47E7"/>
    <w:rsid w:val="002E6779"/>
    <w:rsid w:val="002E7C17"/>
    <w:rsid w:val="002F1618"/>
    <w:rsid w:val="002F1836"/>
    <w:rsid w:val="002F18B0"/>
    <w:rsid w:val="002F2D93"/>
    <w:rsid w:val="002F2F4C"/>
    <w:rsid w:val="002F573C"/>
    <w:rsid w:val="002F7032"/>
    <w:rsid w:val="002F7D4B"/>
    <w:rsid w:val="003000E4"/>
    <w:rsid w:val="003008C6"/>
    <w:rsid w:val="00300F2D"/>
    <w:rsid w:val="003023B9"/>
    <w:rsid w:val="00302D5E"/>
    <w:rsid w:val="003032C3"/>
    <w:rsid w:val="0030361D"/>
    <w:rsid w:val="00304320"/>
    <w:rsid w:val="003066E0"/>
    <w:rsid w:val="00306D5A"/>
    <w:rsid w:val="003107EC"/>
    <w:rsid w:val="003107FA"/>
    <w:rsid w:val="00311771"/>
    <w:rsid w:val="00312688"/>
    <w:rsid w:val="00314DFC"/>
    <w:rsid w:val="0031742E"/>
    <w:rsid w:val="00317459"/>
    <w:rsid w:val="00317AF1"/>
    <w:rsid w:val="00320AA3"/>
    <w:rsid w:val="00321834"/>
    <w:rsid w:val="003229D8"/>
    <w:rsid w:val="00322F77"/>
    <w:rsid w:val="00323FBC"/>
    <w:rsid w:val="00325430"/>
    <w:rsid w:val="00327089"/>
    <w:rsid w:val="00327598"/>
    <w:rsid w:val="00327AAD"/>
    <w:rsid w:val="0033068B"/>
    <w:rsid w:val="00330A77"/>
    <w:rsid w:val="003314D1"/>
    <w:rsid w:val="003319F1"/>
    <w:rsid w:val="00332B6A"/>
    <w:rsid w:val="00334461"/>
    <w:rsid w:val="00334A1F"/>
    <w:rsid w:val="00334F65"/>
    <w:rsid w:val="00335982"/>
    <w:rsid w:val="00335A2F"/>
    <w:rsid w:val="003375AF"/>
    <w:rsid w:val="003377EF"/>
    <w:rsid w:val="00337B02"/>
    <w:rsid w:val="003407BF"/>
    <w:rsid w:val="00340AB3"/>
    <w:rsid w:val="00340D83"/>
    <w:rsid w:val="00341937"/>
    <w:rsid w:val="003422ED"/>
    <w:rsid w:val="00346468"/>
    <w:rsid w:val="003469A1"/>
    <w:rsid w:val="0034797F"/>
    <w:rsid w:val="0035059B"/>
    <w:rsid w:val="003533D4"/>
    <w:rsid w:val="00353457"/>
    <w:rsid w:val="00353971"/>
    <w:rsid w:val="00354AC9"/>
    <w:rsid w:val="00354E46"/>
    <w:rsid w:val="00355A8A"/>
    <w:rsid w:val="00355E3A"/>
    <w:rsid w:val="00356992"/>
    <w:rsid w:val="00360A10"/>
    <w:rsid w:val="003613F1"/>
    <w:rsid w:val="00363CF5"/>
    <w:rsid w:val="003644D1"/>
    <w:rsid w:val="00364E3D"/>
    <w:rsid w:val="003664C1"/>
    <w:rsid w:val="00366F44"/>
    <w:rsid w:val="00366FA1"/>
    <w:rsid w:val="00367375"/>
    <w:rsid w:val="003703E7"/>
    <w:rsid w:val="00371185"/>
    <w:rsid w:val="0037128C"/>
    <w:rsid w:val="00373489"/>
    <w:rsid w:val="00374A74"/>
    <w:rsid w:val="0037589F"/>
    <w:rsid w:val="00376532"/>
    <w:rsid w:val="00380B83"/>
    <w:rsid w:val="00381F1A"/>
    <w:rsid w:val="003833EC"/>
    <w:rsid w:val="00383A8F"/>
    <w:rsid w:val="00383E50"/>
    <w:rsid w:val="0039062B"/>
    <w:rsid w:val="00391340"/>
    <w:rsid w:val="00391536"/>
    <w:rsid w:val="0039240E"/>
    <w:rsid w:val="0039277A"/>
    <w:rsid w:val="00393A72"/>
    <w:rsid w:val="00394F33"/>
    <w:rsid w:val="0039568C"/>
    <w:rsid w:val="003970AC"/>
    <w:rsid w:val="003972E0"/>
    <w:rsid w:val="003975ED"/>
    <w:rsid w:val="003A204D"/>
    <w:rsid w:val="003A43D9"/>
    <w:rsid w:val="003A54CE"/>
    <w:rsid w:val="003A5866"/>
    <w:rsid w:val="003B12EF"/>
    <w:rsid w:val="003B174A"/>
    <w:rsid w:val="003B24E1"/>
    <w:rsid w:val="003B2860"/>
    <w:rsid w:val="003B2F99"/>
    <w:rsid w:val="003B53A2"/>
    <w:rsid w:val="003B5D15"/>
    <w:rsid w:val="003B7135"/>
    <w:rsid w:val="003B7F26"/>
    <w:rsid w:val="003C168D"/>
    <w:rsid w:val="003C2CC4"/>
    <w:rsid w:val="003C50CB"/>
    <w:rsid w:val="003C56B9"/>
    <w:rsid w:val="003D072E"/>
    <w:rsid w:val="003D0A3C"/>
    <w:rsid w:val="003D162B"/>
    <w:rsid w:val="003D1B38"/>
    <w:rsid w:val="003D1DE6"/>
    <w:rsid w:val="003D22D6"/>
    <w:rsid w:val="003D2EFD"/>
    <w:rsid w:val="003D44E0"/>
    <w:rsid w:val="003D4B23"/>
    <w:rsid w:val="003D5622"/>
    <w:rsid w:val="003D6A72"/>
    <w:rsid w:val="003D6CA0"/>
    <w:rsid w:val="003E18EC"/>
    <w:rsid w:val="003E3B5E"/>
    <w:rsid w:val="003E43C9"/>
    <w:rsid w:val="003E4A4B"/>
    <w:rsid w:val="003E5A3D"/>
    <w:rsid w:val="003F3D1B"/>
    <w:rsid w:val="003F4746"/>
    <w:rsid w:val="003F479A"/>
    <w:rsid w:val="003F4829"/>
    <w:rsid w:val="003F5473"/>
    <w:rsid w:val="003F78C8"/>
    <w:rsid w:val="004015CF"/>
    <w:rsid w:val="00402941"/>
    <w:rsid w:val="00405ABA"/>
    <w:rsid w:val="00406696"/>
    <w:rsid w:val="00406701"/>
    <w:rsid w:val="00407326"/>
    <w:rsid w:val="00410C4D"/>
    <w:rsid w:val="0041343E"/>
    <w:rsid w:val="004209F9"/>
    <w:rsid w:val="00420F1E"/>
    <w:rsid w:val="00421B02"/>
    <w:rsid w:val="00421BB1"/>
    <w:rsid w:val="0042350B"/>
    <w:rsid w:val="00423B93"/>
    <w:rsid w:val="00424C80"/>
    <w:rsid w:val="0042652A"/>
    <w:rsid w:val="00430C29"/>
    <w:rsid w:val="00430E3B"/>
    <w:rsid w:val="00431634"/>
    <w:rsid w:val="00431856"/>
    <w:rsid w:val="00431F82"/>
    <w:rsid w:val="004325CB"/>
    <w:rsid w:val="00432968"/>
    <w:rsid w:val="00432CA1"/>
    <w:rsid w:val="00433B69"/>
    <w:rsid w:val="00434FB6"/>
    <w:rsid w:val="00435D86"/>
    <w:rsid w:val="00436FD1"/>
    <w:rsid w:val="00437699"/>
    <w:rsid w:val="004404D9"/>
    <w:rsid w:val="00440E63"/>
    <w:rsid w:val="0044135A"/>
    <w:rsid w:val="004419EF"/>
    <w:rsid w:val="00441B37"/>
    <w:rsid w:val="00442684"/>
    <w:rsid w:val="00443D48"/>
    <w:rsid w:val="00444B54"/>
    <w:rsid w:val="0044503A"/>
    <w:rsid w:val="00445B59"/>
    <w:rsid w:val="004465AE"/>
    <w:rsid w:val="00446DE4"/>
    <w:rsid w:val="0044725C"/>
    <w:rsid w:val="00447761"/>
    <w:rsid w:val="004479F4"/>
    <w:rsid w:val="00451658"/>
    <w:rsid w:val="00451EC3"/>
    <w:rsid w:val="00451FF6"/>
    <w:rsid w:val="004520AF"/>
    <w:rsid w:val="00452B30"/>
    <w:rsid w:val="00452FC7"/>
    <w:rsid w:val="0045348D"/>
    <w:rsid w:val="00454D08"/>
    <w:rsid w:val="00454EB0"/>
    <w:rsid w:val="00455731"/>
    <w:rsid w:val="0046057B"/>
    <w:rsid w:val="00462DA5"/>
    <w:rsid w:val="00462EEC"/>
    <w:rsid w:val="00463CF0"/>
    <w:rsid w:val="00466472"/>
    <w:rsid w:val="004668AD"/>
    <w:rsid w:val="00467CFD"/>
    <w:rsid w:val="00470A09"/>
    <w:rsid w:val="004721B1"/>
    <w:rsid w:val="0047279E"/>
    <w:rsid w:val="004736CF"/>
    <w:rsid w:val="00474F7E"/>
    <w:rsid w:val="004817FD"/>
    <w:rsid w:val="004830CE"/>
    <w:rsid w:val="00483A92"/>
    <w:rsid w:val="00484085"/>
    <w:rsid w:val="00484F39"/>
    <w:rsid w:val="004859EC"/>
    <w:rsid w:val="00485BFC"/>
    <w:rsid w:val="00486189"/>
    <w:rsid w:val="00486CDE"/>
    <w:rsid w:val="0049094C"/>
    <w:rsid w:val="00491F53"/>
    <w:rsid w:val="00493401"/>
    <w:rsid w:val="00496A15"/>
    <w:rsid w:val="00496A3F"/>
    <w:rsid w:val="00496BC3"/>
    <w:rsid w:val="00497F9D"/>
    <w:rsid w:val="004A089C"/>
    <w:rsid w:val="004A11AD"/>
    <w:rsid w:val="004A366B"/>
    <w:rsid w:val="004A4CC3"/>
    <w:rsid w:val="004A4EC2"/>
    <w:rsid w:val="004A5307"/>
    <w:rsid w:val="004A5628"/>
    <w:rsid w:val="004A5D87"/>
    <w:rsid w:val="004A6356"/>
    <w:rsid w:val="004A7CD8"/>
    <w:rsid w:val="004B1A4A"/>
    <w:rsid w:val="004B4109"/>
    <w:rsid w:val="004B4967"/>
    <w:rsid w:val="004B4A2F"/>
    <w:rsid w:val="004B75D2"/>
    <w:rsid w:val="004C01B9"/>
    <w:rsid w:val="004C1A80"/>
    <w:rsid w:val="004C2B88"/>
    <w:rsid w:val="004C3439"/>
    <w:rsid w:val="004C4FB7"/>
    <w:rsid w:val="004D0702"/>
    <w:rsid w:val="004D1140"/>
    <w:rsid w:val="004D14C4"/>
    <w:rsid w:val="004D15D1"/>
    <w:rsid w:val="004D29A3"/>
    <w:rsid w:val="004D2C1B"/>
    <w:rsid w:val="004D35F9"/>
    <w:rsid w:val="004D60A4"/>
    <w:rsid w:val="004D671D"/>
    <w:rsid w:val="004D6B90"/>
    <w:rsid w:val="004D70B3"/>
    <w:rsid w:val="004E0BE2"/>
    <w:rsid w:val="004E139E"/>
    <w:rsid w:val="004E2177"/>
    <w:rsid w:val="004E2DB6"/>
    <w:rsid w:val="004E364C"/>
    <w:rsid w:val="004E6284"/>
    <w:rsid w:val="004E6B52"/>
    <w:rsid w:val="004E7303"/>
    <w:rsid w:val="004F0484"/>
    <w:rsid w:val="004F0979"/>
    <w:rsid w:val="004F12F4"/>
    <w:rsid w:val="004F1F8A"/>
    <w:rsid w:val="004F2273"/>
    <w:rsid w:val="004F259D"/>
    <w:rsid w:val="004F3BDD"/>
    <w:rsid w:val="004F50EA"/>
    <w:rsid w:val="004F55ED"/>
    <w:rsid w:val="004F5EC9"/>
    <w:rsid w:val="004F7484"/>
    <w:rsid w:val="005002E4"/>
    <w:rsid w:val="00500B95"/>
    <w:rsid w:val="00501332"/>
    <w:rsid w:val="00501DF3"/>
    <w:rsid w:val="0050576E"/>
    <w:rsid w:val="00505C61"/>
    <w:rsid w:val="00505D95"/>
    <w:rsid w:val="00507CED"/>
    <w:rsid w:val="00510ECB"/>
    <w:rsid w:val="00511E91"/>
    <w:rsid w:val="00512E45"/>
    <w:rsid w:val="005130CB"/>
    <w:rsid w:val="005140F9"/>
    <w:rsid w:val="00515832"/>
    <w:rsid w:val="00515C16"/>
    <w:rsid w:val="0051607B"/>
    <w:rsid w:val="00516938"/>
    <w:rsid w:val="005176AD"/>
    <w:rsid w:val="00520D98"/>
    <w:rsid w:val="0052176C"/>
    <w:rsid w:val="00522F9E"/>
    <w:rsid w:val="005252EA"/>
    <w:rsid w:val="00525BEC"/>
    <w:rsid w:val="005261E5"/>
    <w:rsid w:val="00532823"/>
    <w:rsid w:val="00533522"/>
    <w:rsid w:val="00533A13"/>
    <w:rsid w:val="005352DF"/>
    <w:rsid w:val="005371C3"/>
    <w:rsid w:val="0053739A"/>
    <w:rsid w:val="00537D78"/>
    <w:rsid w:val="00541ED0"/>
    <w:rsid w:val="005420F2"/>
    <w:rsid w:val="00542574"/>
    <w:rsid w:val="0054348C"/>
    <w:rsid w:val="0054361A"/>
    <w:rsid w:val="005436AB"/>
    <w:rsid w:val="005439C6"/>
    <w:rsid w:val="0054520D"/>
    <w:rsid w:val="00545DFC"/>
    <w:rsid w:val="005464A6"/>
    <w:rsid w:val="00546924"/>
    <w:rsid w:val="00546DBF"/>
    <w:rsid w:val="00547412"/>
    <w:rsid w:val="00547A60"/>
    <w:rsid w:val="00551DC2"/>
    <w:rsid w:val="0055273E"/>
    <w:rsid w:val="00553D76"/>
    <w:rsid w:val="005552B5"/>
    <w:rsid w:val="00555AD1"/>
    <w:rsid w:val="00556022"/>
    <w:rsid w:val="0056003D"/>
    <w:rsid w:val="0056117B"/>
    <w:rsid w:val="0056156B"/>
    <w:rsid w:val="0056205B"/>
    <w:rsid w:val="00562621"/>
    <w:rsid w:val="00563189"/>
    <w:rsid w:val="00564091"/>
    <w:rsid w:val="005642D9"/>
    <w:rsid w:val="00564631"/>
    <w:rsid w:val="005646DF"/>
    <w:rsid w:val="00564709"/>
    <w:rsid w:val="00564A1E"/>
    <w:rsid w:val="00565263"/>
    <w:rsid w:val="0056690A"/>
    <w:rsid w:val="00567D2D"/>
    <w:rsid w:val="00571365"/>
    <w:rsid w:val="00571777"/>
    <w:rsid w:val="00573832"/>
    <w:rsid w:val="00573C2F"/>
    <w:rsid w:val="0057418F"/>
    <w:rsid w:val="00574896"/>
    <w:rsid w:val="00575A9A"/>
    <w:rsid w:val="005762FE"/>
    <w:rsid w:val="00580566"/>
    <w:rsid w:val="00580FD7"/>
    <w:rsid w:val="0058100A"/>
    <w:rsid w:val="0058258B"/>
    <w:rsid w:val="005838D4"/>
    <w:rsid w:val="005871E3"/>
    <w:rsid w:val="005874A9"/>
    <w:rsid w:val="0058790B"/>
    <w:rsid w:val="00591A56"/>
    <w:rsid w:val="00591A7E"/>
    <w:rsid w:val="00592012"/>
    <w:rsid w:val="00592797"/>
    <w:rsid w:val="00593F61"/>
    <w:rsid w:val="005943B3"/>
    <w:rsid w:val="005949AF"/>
    <w:rsid w:val="00594F5C"/>
    <w:rsid w:val="005A0457"/>
    <w:rsid w:val="005A0E16"/>
    <w:rsid w:val="005A28C2"/>
    <w:rsid w:val="005A3251"/>
    <w:rsid w:val="005A3840"/>
    <w:rsid w:val="005A4C66"/>
    <w:rsid w:val="005A4F4E"/>
    <w:rsid w:val="005A740F"/>
    <w:rsid w:val="005A7E91"/>
    <w:rsid w:val="005B3673"/>
    <w:rsid w:val="005B3DB3"/>
    <w:rsid w:val="005B3F33"/>
    <w:rsid w:val="005B457E"/>
    <w:rsid w:val="005B56C9"/>
    <w:rsid w:val="005B5D30"/>
    <w:rsid w:val="005B5DA7"/>
    <w:rsid w:val="005B5FFC"/>
    <w:rsid w:val="005B6E48"/>
    <w:rsid w:val="005B6ECC"/>
    <w:rsid w:val="005B752D"/>
    <w:rsid w:val="005C348F"/>
    <w:rsid w:val="005C4517"/>
    <w:rsid w:val="005C476A"/>
    <w:rsid w:val="005C4C0F"/>
    <w:rsid w:val="005C4E46"/>
    <w:rsid w:val="005C77B1"/>
    <w:rsid w:val="005D23B4"/>
    <w:rsid w:val="005D26DB"/>
    <w:rsid w:val="005D2A0C"/>
    <w:rsid w:val="005D2E98"/>
    <w:rsid w:val="005D3DCB"/>
    <w:rsid w:val="005D3F81"/>
    <w:rsid w:val="005D4F05"/>
    <w:rsid w:val="005D53BE"/>
    <w:rsid w:val="005D5CD2"/>
    <w:rsid w:val="005D6041"/>
    <w:rsid w:val="005D7483"/>
    <w:rsid w:val="005D7D61"/>
    <w:rsid w:val="005E0F82"/>
    <w:rsid w:val="005E0F98"/>
    <w:rsid w:val="005E129D"/>
    <w:rsid w:val="005E1712"/>
    <w:rsid w:val="005E182E"/>
    <w:rsid w:val="005E1CCC"/>
    <w:rsid w:val="005E2682"/>
    <w:rsid w:val="005E5C86"/>
    <w:rsid w:val="005E69A5"/>
    <w:rsid w:val="005F19CC"/>
    <w:rsid w:val="005F27D4"/>
    <w:rsid w:val="005F2C2F"/>
    <w:rsid w:val="005F4C5D"/>
    <w:rsid w:val="005F5FC2"/>
    <w:rsid w:val="005F6E9C"/>
    <w:rsid w:val="005F70AA"/>
    <w:rsid w:val="006004F9"/>
    <w:rsid w:val="006034D2"/>
    <w:rsid w:val="006038E9"/>
    <w:rsid w:val="00604327"/>
    <w:rsid w:val="0060786D"/>
    <w:rsid w:val="00610173"/>
    <w:rsid w:val="0061036C"/>
    <w:rsid w:val="00611FC4"/>
    <w:rsid w:val="00613B32"/>
    <w:rsid w:val="00614784"/>
    <w:rsid w:val="006147C4"/>
    <w:rsid w:val="0061642E"/>
    <w:rsid w:val="006176FB"/>
    <w:rsid w:val="006176FD"/>
    <w:rsid w:val="00617CC3"/>
    <w:rsid w:val="00621C49"/>
    <w:rsid w:val="00621F3D"/>
    <w:rsid w:val="00622B1F"/>
    <w:rsid w:val="00622B6C"/>
    <w:rsid w:val="00623EE6"/>
    <w:rsid w:val="0062492E"/>
    <w:rsid w:val="00625FA2"/>
    <w:rsid w:val="00626115"/>
    <w:rsid w:val="0062615B"/>
    <w:rsid w:val="00626817"/>
    <w:rsid w:val="006268F4"/>
    <w:rsid w:val="00631D88"/>
    <w:rsid w:val="00631FDD"/>
    <w:rsid w:val="00633621"/>
    <w:rsid w:val="00634396"/>
    <w:rsid w:val="00640B26"/>
    <w:rsid w:val="006410A9"/>
    <w:rsid w:val="00642D01"/>
    <w:rsid w:val="00642F08"/>
    <w:rsid w:val="00643BFB"/>
    <w:rsid w:val="00643F43"/>
    <w:rsid w:val="00644B26"/>
    <w:rsid w:val="00644B43"/>
    <w:rsid w:val="00645D21"/>
    <w:rsid w:val="006474C5"/>
    <w:rsid w:val="00650076"/>
    <w:rsid w:val="00650E41"/>
    <w:rsid w:val="00654AC2"/>
    <w:rsid w:val="00654E22"/>
    <w:rsid w:val="00655B60"/>
    <w:rsid w:val="00661B55"/>
    <w:rsid w:val="00661B93"/>
    <w:rsid w:val="006630EE"/>
    <w:rsid w:val="006632E8"/>
    <w:rsid w:val="00663E03"/>
    <w:rsid w:val="00664971"/>
    <w:rsid w:val="00665483"/>
    <w:rsid w:val="006659CA"/>
    <w:rsid w:val="0066669E"/>
    <w:rsid w:val="00667B3B"/>
    <w:rsid w:val="00667D09"/>
    <w:rsid w:val="00670441"/>
    <w:rsid w:val="00670741"/>
    <w:rsid w:val="006719B7"/>
    <w:rsid w:val="00671F00"/>
    <w:rsid w:val="0067260D"/>
    <w:rsid w:val="00673D0F"/>
    <w:rsid w:val="006750C8"/>
    <w:rsid w:val="00675202"/>
    <w:rsid w:val="00675422"/>
    <w:rsid w:val="0067663A"/>
    <w:rsid w:val="006805FE"/>
    <w:rsid w:val="00680773"/>
    <w:rsid w:val="00680A10"/>
    <w:rsid w:val="0068169B"/>
    <w:rsid w:val="00682087"/>
    <w:rsid w:val="00682F54"/>
    <w:rsid w:val="00683054"/>
    <w:rsid w:val="006848F6"/>
    <w:rsid w:val="00684EFA"/>
    <w:rsid w:val="00687E75"/>
    <w:rsid w:val="00692C4B"/>
    <w:rsid w:val="00693983"/>
    <w:rsid w:val="00693F79"/>
    <w:rsid w:val="00696BD6"/>
    <w:rsid w:val="006A1E0C"/>
    <w:rsid w:val="006A2399"/>
    <w:rsid w:val="006A30FD"/>
    <w:rsid w:val="006A451C"/>
    <w:rsid w:val="006A50CB"/>
    <w:rsid w:val="006A6B9D"/>
    <w:rsid w:val="006A7392"/>
    <w:rsid w:val="006B06C6"/>
    <w:rsid w:val="006B3189"/>
    <w:rsid w:val="006B5C9D"/>
    <w:rsid w:val="006B6EBE"/>
    <w:rsid w:val="006B700E"/>
    <w:rsid w:val="006B7331"/>
    <w:rsid w:val="006B7D65"/>
    <w:rsid w:val="006C2527"/>
    <w:rsid w:val="006C4E2D"/>
    <w:rsid w:val="006C5C97"/>
    <w:rsid w:val="006D20FE"/>
    <w:rsid w:val="006D25FA"/>
    <w:rsid w:val="006D2D39"/>
    <w:rsid w:val="006D3284"/>
    <w:rsid w:val="006D339E"/>
    <w:rsid w:val="006D6282"/>
    <w:rsid w:val="006D6801"/>
    <w:rsid w:val="006D6A01"/>
    <w:rsid w:val="006D6DA6"/>
    <w:rsid w:val="006D7892"/>
    <w:rsid w:val="006E01BD"/>
    <w:rsid w:val="006E2606"/>
    <w:rsid w:val="006E4372"/>
    <w:rsid w:val="006E4C8D"/>
    <w:rsid w:val="006E4E1A"/>
    <w:rsid w:val="006E50EB"/>
    <w:rsid w:val="006E564B"/>
    <w:rsid w:val="006E6262"/>
    <w:rsid w:val="006E6F85"/>
    <w:rsid w:val="006E777F"/>
    <w:rsid w:val="006F13F0"/>
    <w:rsid w:val="006F1B95"/>
    <w:rsid w:val="006F2BB2"/>
    <w:rsid w:val="006F2CEA"/>
    <w:rsid w:val="006F4302"/>
    <w:rsid w:val="006F4830"/>
    <w:rsid w:val="006F5035"/>
    <w:rsid w:val="006F5201"/>
    <w:rsid w:val="006F53E3"/>
    <w:rsid w:val="006F576E"/>
    <w:rsid w:val="00700AEA"/>
    <w:rsid w:val="007014D6"/>
    <w:rsid w:val="00701D65"/>
    <w:rsid w:val="007029EA"/>
    <w:rsid w:val="00703568"/>
    <w:rsid w:val="00704EA5"/>
    <w:rsid w:val="007065EB"/>
    <w:rsid w:val="0070756B"/>
    <w:rsid w:val="0071007D"/>
    <w:rsid w:val="00710356"/>
    <w:rsid w:val="00710C09"/>
    <w:rsid w:val="00710CB7"/>
    <w:rsid w:val="00711073"/>
    <w:rsid w:val="00714A88"/>
    <w:rsid w:val="00715FBE"/>
    <w:rsid w:val="00717493"/>
    <w:rsid w:val="00720183"/>
    <w:rsid w:val="00720DE4"/>
    <w:rsid w:val="0072126A"/>
    <w:rsid w:val="007216BD"/>
    <w:rsid w:val="00721DBD"/>
    <w:rsid w:val="00722485"/>
    <w:rsid w:val="00723A38"/>
    <w:rsid w:val="00724250"/>
    <w:rsid w:val="007243E8"/>
    <w:rsid w:val="00724847"/>
    <w:rsid w:val="0072632A"/>
    <w:rsid w:val="00730905"/>
    <w:rsid w:val="00731D6C"/>
    <w:rsid w:val="00731F0C"/>
    <w:rsid w:val="00732FEE"/>
    <w:rsid w:val="007333F5"/>
    <w:rsid w:val="007336E2"/>
    <w:rsid w:val="00734586"/>
    <w:rsid w:val="0073539D"/>
    <w:rsid w:val="007363DE"/>
    <w:rsid w:val="00740295"/>
    <w:rsid w:val="0074075D"/>
    <w:rsid w:val="00740AD7"/>
    <w:rsid w:val="00740C12"/>
    <w:rsid w:val="00741D6C"/>
    <w:rsid w:val="0074200B"/>
    <w:rsid w:val="0074263B"/>
    <w:rsid w:val="00745ED8"/>
    <w:rsid w:val="007462DD"/>
    <w:rsid w:val="00746643"/>
    <w:rsid w:val="00752BB6"/>
    <w:rsid w:val="00753B6D"/>
    <w:rsid w:val="007540A0"/>
    <w:rsid w:val="007546AF"/>
    <w:rsid w:val="00754904"/>
    <w:rsid w:val="007561EE"/>
    <w:rsid w:val="00760204"/>
    <w:rsid w:val="00761560"/>
    <w:rsid w:val="00761BC4"/>
    <w:rsid w:val="0076243D"/>
    <w:rsid w:val="007625AB"/>
    <w:rsid w:val="00763639"/>
    <w:rsid w:val="00763C44"/>
    <w:rsid w:val="00764689"/>
    <w:rsid w:val="00764D31"/>
    <w:rsid w:val="007725EB"/>
    <w:rsid w:val="00773362"/>
    <w:rsid w:val="007739D9"/>
    <w:rsid w:val="00776BFE"/>
    <w:rsid w:val="0077759A"/>
    <w:rsid w:val="00777666"/>
    <w:rsid w:val="00777E9B"/>
    <w:rsid w:val="0078054E"/>
    <w:rsid w:val="00780EE0"/>
    <w:rsid w:val="007833C2"/>
    <w:rsid w:val="00783D83"/>
    <w:rsid w:val="007840D3"/>
    <w:rsid w:val="007848B9"/>
    <w:rsid w:val="00784B54"/>
    <w:rsid w:val="00784C44"/>
    <w:rsid w:val="00785026"/>
    <w:rsid w:val="0078543F"/>
    <w:rsid w:val="00785548"/>
    <w:rsid w:val="00785903"/>
    <w:rsid w:val="007872C9"/>
    <w:rsid w:val="00787435"/>
    <w:rsid w:val="00787CB8"/>
    <w:rsid w:val="007957A3"/>
    <w:rsid w:val="00796112"/>
    <w:rsid w:val="007964C7"/>
    <w:rsid w:val="0079742D"/>
    <w:rsid w:val="007A073F"/>
    <w:rsid w:val="007A0DD5"/>
    <w:rsid w:val="007A0E01"/>
    <w:rsid w:val="007A0EB7"/>
    <w:rsid w:val="007A3D6D"/>
    <w:rsid w:val="007A6296"/>
    <w:rsid w:val="007A63D4"/>
    <w:rsid w:val="007A79E4"/>
    <w:rsid w:val="007B0055"/>
    <w:rsid w:val="007B0227"/>
    <w:rsid w:val="007B0C48"/>
    <w:rsid w:val="007B26E0"/>
    <w:rsid w:val="007B278E"/>
    <w:rsid w:val="007B2DE3"/>
    <w:rsid w:val="007B48B1"/>
    <w:rsid w:val="007B6BA5"/>
    <w:rsid w:val="007B70C7"/>
    <w:rsid w:val="007B78B3"/>
    <w:rsid w:val="007C1AB2"/>
    <w:rsid w:val="007C1B62"/>
    <w:rsid w:val="007C227D"/>
    <w:rsid w:val="007C2470"/>
    <w:rsid w:val="007C3390"/>
    <w:rsid w:val="007C3540"/>
    <w:rsid w:val="007C4165"/>
    <w:rsid w:val="007C4F4B"/>
    <w:rsid w:val="007C6A5D"/>
    <w:rsid w:val="007C6F81"/>
    <w:rsid w:val="007C7253"/>
    <w:rsid w:val="007C7489"/>
    <w:rsid w:val="007D18DA"/>
    <w:rsid w:val="007D25B6"/>
    <w:rsid w:val="007D2CDC"/>
    <w:rsid w:val="007D37FA"/>
    <w:rsid w:val="007D3ECB"/>
    <w:rsid w:val="007D5327"/>
    <w:rsid w:val="007D5F67"/>
    <w:rsid w:val="007D72BF"/>
    <w:rsid w:val="007D7A35"/>
    <w:rsid w:val="007D7B31"/>
    <w:rsid w:val="007D7FBF"/>
    <w:rsid w:val="007E0002"/>
    <w:rsid w:val="007E1586"/>
    <w:rsid w:val="007E1E79"/>
    <w:rsid w:val="007E232C"/>
    <w:rsid w:val="007E3501"/>
    <w:rsid w:val="007E7318"/>
    <w:rsid w:val="007E7EED"/>
    <w:rsid w:val="007F10DA"/>
    <w:rsid w:val="007F11E6"/>
    <w:rsid w:val="007F1846"/>
    <w:rsid w:val="007F266A"/>
    <w:rsid w:val="007F2B96"/>
    <w:rsid w:val="007F3575"/>
    <w:rsid w:val="007F37BC"/>
    <w:rsid w:val="007F46CE"/>
    <w:rsid w:val="007F49DD"/>
    <w:rsid w:val="007F6611"/>
    <w:rsid w:val="00800E91"/>
    <w:rsid w:val="008105D5"/>
    <w:rsid w:val="00811252"/>
    <w:rsid w:val="008118DB"/>
    <w:rsid w:val="00812002"/>
    <w:rsid w:val="00812004"/>
    <w:rsid w:val="00812E33"/>
    <w:rsid w:val="008137B6"/>
    <w:rsid w:val="008155C3"/>
    <w:rsid w:val="00815B15"/>
    <w:rsid w:val="008160D2"/>
    <w:rsid w:val="008166D6"/>
    <w:rsid w:val="008175E9"/>
    <w:rsid w:val="00817731"/>
    <w:rsid w:val="00817B8F"/>
    <w:rsid w:val="0082243E"/>
    <w:rsid w:val="0082259D"/>
    <w:rsid w:val="0082347A"/>
    <w:rsid w:val="008238EF"/>
    <w:rsid w:val="00823D12"/>
    <w:rsid w:val="008242D7"/>
    <w:rsid w:val="00824F73"/>
    <w:rsid w:val="0082512F"/>
    <w:rsid w:val="00826F25"/>
    <w:rsid w:val="008271D1"/>
    <w:rsid w:val="0082757C"/>
    <w:rsid w:val="0082783B"/>
    <w:rsid w:val="0083050C"/>
    <w:rsid w:val="008308AF"/>
    <w:rsid w:val="00830A5E"/>
    <w:rsid w:val="008314A7"/>
    <w:rsid w:val="00833769"/>
    <w:rsid w:val="0083505D"/>
    <w:rsid w:val="008366B0"/>
    <w:rsid w:val="00837554"/>
    <w:rsid w:val="008378A6"/>
    <w:rsid w:val="00840BF4"/>
    <w:rsid w:val="00840DA8"/>
    <w:rsid w:val="008411DF"/>
    <w:rsid w:val="008412F8"/>
    <w:rsid w:val="0084147C"/>
    <w:rsid w:val="00842112"/>
    <w:rsid w:val="00842C9B"/>
    <w:rsid w:val="00843056"/>
    <w:rsid w:val="0084307E"/>
    <w:rsid w:val="0084472D"/>
    <w:rsid w:val="0084535B"/>
    <w:rsid w:val="00845D88"/>
    <w:rsid w:val="00845FB2"/>
    <w:rsid w:val="00846D5C"/>
    <w:rsid w:val="00852EC5"/>
    <w:rsid w:val="0085357D"/>
    <w:rsid w:val="008539E7"/>
    <w:rsid w:val="00853E1A"/>
    <w:rsid w:val="0085451D"/>
    <w:rsid w:val="00854897"/>
    <w:rsid w:val="00854C34"/>
    <w:rsid w:val="00854C8F"/>
    <w:rsid w:val="00856CD2"/>
    <w:rsid w:val="00861BC6"/>
    <w:rsid w:val="00862BDE"/>
    <w:rsid w:val="00862C34"/>
    <w:rsid w:val="00862E58"/>
    <w:rsid w:val="00865E64"/>
    <w:rsid w:val="00866689"/>
    <w:rsid w:val="008678F6"/>
    <w:rsid w:val="0087038C"/>
    <w:rsid w:val="00870C89"/>
    <w:rsid w:val="00871FD5"/>
    <w:rsid w:val="00874CD9"/>
    <w:rsid w:val="00874E01"/>
    <w:rsid w:val="008755A9"/>
    <w:rsid w:val="00876CAF"/>
    <w:rsid w:val="00880D6D"/>
    <w:rsid w:val="008847BB"/>
    <w:rsid w:val="008857B7"/>
    <w:rsid w:val="00885E20"/>
    <w:rsid w:val="0088601B"/>
    <w:rsid w:val="008866CF"/>
    <w:rsid w:val="0089063A"/>
    <w:rsid w:val="008908DF"/>
    <w:rsid w:val="00891C30"/>
    <w:rsid w:val="0089370A"/>
    <w:rsid w:val="008945E4"/>
    <w:rsid w:val="008946E4"/>
    <w:rsid w:val="00894802"/>
    <w:rsid w:val="00894B85"/>
    <w:rsid w:val="00894C31"/>
    <w:rsid w:val="00894C40"/>
    <w:rsid w:val="00895B55"/>
    <w:rsid w:val="00896D76"/>
    <w:rsid w:val="00897341"/>
    <w:rsid w:val="00897509"/>
    <w:rsid w:val="008975EE"/>
    <w:rsid w:val="008979B1"/>
    <w:rsid w:val="00897A78"/>
    <w:rsid w:val="008A0165"/>
    <w:rsid w:val="008A0FBB"/>
    <w:rsid w:val="008A270D"/>
    <w:rsid w:val="008A4AA3"/>
    <w:rsid w:val="008A4B9E"/>
    <w:rsid w:val="008A6B25"/>
    <w:rsid w:val="008A6C4F"/>
    <w:rsid w:val="008A6DCC"/>
    <w:rsid w:val="008A791A"/>
    <w:rsid w:val="008B13B3"/>
    <w:rsid w:val="008B275E"/>
    <w:rsid w:val="008B2A21"/>
    <w:rsid w:val="008B2D69"/>
    <w:rsid w:val="008B3E38"/>
    <w:rsid w:val="008B4455"/>
    <w:rsid w:val="008B7C33"/>
    <w:rsid w:val="008C1E4D"/>
    <w:rsid w:val="008C23FF"/>
    <w:rsid w:val="008C2B27"/>
    <w:rsid w:val="008C2B9F"/>
    <w:rsid w:val="008C407E"/>
    <w:rsid w:val="008C40E8"/>
    <w:rsid w:val="008C5187"/>
    <w:rsid w:val="008D044E"/>
    <w:rsid w:val="008D2054"/>
    <w:rsid w:val="008D32EC"/>
    <w:rsid w:val="008D36E6"/>
    <w:rsid w:val="008D41F8"/>
    <w:rsid w:val="008D7718"/>
    <w:rsid w:val="008E0E46"/>
    <w:rsid w:val="008E37E0"/>
    <w:rsid w:val="008E41BC"/>
    <w:rsid w:val="008E4238"/>
    <w:rsid w:val="008E531A"/>
    <w:rsid w:val="008E5872"/>
    <w:rsid w:val="008E58D1"/>
    <w:rsid w:val="008E59A4"/>
    <w:rsid w:val="008F4006"/>
    <w:rsid w:val="008F5DF2"/>
    <w:rsid w:val="008F628C"/>
    <w:rsid w:val="008F7883"/>
    <w:rsid w:val="00900FA5"/>
    <w:rsid w:val="009026C6"/>
    <w:rsid w:val="00903851"/>
    <w:rsid w:val="00903C88"/>
    <w:rsid w:val="0090452C"/>
    <w:rsid w:val="0090544E"/>
    <w:rsid w:val="00905F46"/>
    <w:rsid w:val="0090752D"/>
    <w:rsid w:val="00907C25"/>
    <w:rsid w:val="00907C3F"/>
    <w:rsid w:val="009102E6"/>
    <w:rsid w:val="00910D33"/>
    <w:rsid w:val="00911BF2"/>
    <w:rsid w:val="00911F70"/>
    <w:rsid w:val="009124A3"/>
    <w:rsid w:val="00912A83"/>
    <w:rsid w:val="00913725"/>
    <w:rsid w:val="00913E0E"/>
    <w:rsid w:val="00914675"/>
    <w:rsid w:val="00915AB4"/>
    <w:rsid w:val="00916727"/>
    <w:rsid w:val="00921D69"/>
    <w:rsid w:val="0092237C"/>
    <w:rsid w:val="00923605"/>
    <w:rsid w:val="00923E05"/>
    <w:rsid w:val="00925377"/>
    <w:rsid w:val="009253F9"/>
    <w:rsid w:val="00927E98"/>
    <w:rsid w:val="00927EC2"/>
    <w:rsid w:val="00934D7C"/>
    <w:rsid w:val="009351A0"/>
    <w:rsid w:val="0093560D"/>
    <w:rsid w:val="00936E62"/>
    <w:rsid w:val="0093707B"/>
    <w:rsid w:val="00937753"/>
    <w:rsid w:val="009400EB"/>
    <w:rsid w:val="009427E3"/>
    <w:rsid w:val="00942D0E"/>
    <w:rsid w:val="00943576"/>
    <w:rsid w:val="00946575"/>
    <w:rsid w:val="00950280"/>
    <w:rsid w:val="0095034B"/>
    <w:rsid w:val="00950A81"/>
    <w:rsid w:val="00951C38"/>
    <w:rsid w:val="00951C75"/>
    <w:rsid w:val="00953005"/>
    <w:rsid w:val="00954DE3"/>
    <w:rsid w:val="00955583"/>
    <w:rsid w:val="00956D9B"/>
    <w:rsid w:val="00957FBA"/>
    <w:rsid w:val="00961973"/>
    <w:rsid w:val="009627C0"/>
    <w:rsid w:val="00963587"/>
    <w:rsid w:val="00963CBA"/>
    <w:rsid w:val="009654B7"/>
    <w:rsid w:val="00965CE9"/>
    <w:rsid w:val="00965D38"/>
    <w:rsid w:val="0096602A"/>
    <w:rsid w:val="00966EE7"/>
    <w:rsid w:val="0096727F"/>
    <w:rsid w:val="009677A4"/>
    <w:rsid w:val="00967907"/>
    <w:rsid w:val="0097253D"/>
    <w:rsid w:val="00972E74"/>
    <w:rsid w:val="00974542"/>
    <w:rsid w:val="00976626"/>
    <w:rsid w:val="00976989"/>
    <w:rsid w:val="00976D96"/>
    <w:rsid w:val="00976E80"/>
    <w:rsid w:val="009801E1"/>
    <w:rsid w:val="00980FE2"/>
    <w:rsid w:val="009827AC"/>
    <w:rsid w:val="00982C00"/>
    <w:rsid w:val="00982F89"/>
    <w:rsid w:val="00983A87"/>
    <w:rsid w:val="009840D2"/>
    <w:rsid w:val="00984FF9"/>
    <w:rsid w:val="0098712E"/>
    <w:rsid w:val="00987CFE"/>
    <w:rsid w:val="00990BE1"/>
    <w:rsid w:val="00990F05"/>
    <w:rsid w:val="00991261"/>
    <w:rsid w:val="0099132C"/>
    <w:rsid w:val="00991515"/>
    <w:rsid w:val="00993BC3"/>
    <w:rsid w:val="00996930"/>
    <w:rsid w:val="009A07AD"/>
    <w:rsid w:val="009A0B83"/>
    <w:rsid w:val="009A259B"/>
    <w:rsid w:val="009A2FBE"/>
    <w:rsid w:val="009A4BC9"/>
    <w:rsid w:val="009A5D2B"/>
    <w:rsid w:val="009A5D43"/>
    <w:rsid w:val="009A688C"/>
    <w:rsid w:val="009A6E95"/>
    <w:rsid w:val="009B0419"/>
    <w:rsid w:val="009B097D"/>
    <w:rsid w:val="009B131C"/>
    <w:rsid w:val="009B27D3"/>
    <w:rsid w:val="009B28A8"/>
    <w:rsid w:val="009B2AE4"/>
    <w:rsid w:val="009B2BD3"/>
    <w:rsid w:val="009B3800"/>
    <w:rsid w:val="009B4F15"/>
    <w:rsid w:val="009B5569"/>
    <w:rsid w:val="009B7BFE"/>
    <w:rsid w:val="009C098D"/>
    <w:rsid w:val="009C0AD2"/>
    <w:rsid w:val="009C1690"/>
    <w:rsid w:val="009C2549"/>
    <w:rsid w:val="009C2E50"/>
    <w:rsid w:val="009C4CEF"/>
    <w:rsid w:val="009C667B"/>
    <w:rsid w:val="009D1B21"/>
    <w:rsid w:val="009D22AC"/>
    <w:rsid w:val="009D2CA1"/>
    <w:rsid w:val="009D3202"/>
    <w:rsid w:val="009D444C"/>
    <w:rsid w:val="009D50DB"/>
    <w:rsid w:val="009D5441"/>
    <w:rsid w:val="009D59E2"/>
    <w:rsid w:val="009D5B0C"/>
    <w:rsid w:val="009D74F2"/>
    <w:rsid w:val="009E0A2E"/>
    <w:rsid w:val="009E1C4E"/>
    <w:rsid w:val="009E4569"/>
    <w:rsid w:val="009E5D69"/>
    <w:rsid w:val="009E7B79"/>
    <w:rsid w:val="009F0F87"/>
    <w:rsid w:val="009F2732"/>
    <w:rsid w:val="009F3414"/>
    <w:rsid w:val="009F5FB0"/>
    <w:rsid w:val="00A0036A"/>
    <w:rsid w:val="00A034C5"/>
    <w:rsid w:val="00A03BBA"/>
    <w:rsid w:val="00A044B4"/>
    <w:rsid w:val="00A05E0B"/>
    <w:rsid w:val="00A0692F"/>
    <w:rsid w:val="00A071F7"/>
    <w:rsid w:val="00A0776D"/>
    <w:rsid w:val="00A101E8"/>
    <w:rsid w:val="00A1198D"/>
    <w:rsid w:val="00A12A48"/>
    <w:rsid w:val="00A13462"/>
    <w:rsid w:val="00A1427D"/>
    <w:rsid w:val="00A14ACB"/>
    <w:rsid w:val="00A15E07"/>
    <w:rsid w:val="00A17741"/>
    <w:rsid w:val="00A21A6C"/>
    <w:rsid w:val="00A22334"/>
    <w:rsid w:val="00A229EA"/>
    <w:rsid w:val="00A25503"/>
    <w:rsid w:val="00A25D6B"/>
    <w:rsid w:val="00A27481"/>
    <w:rsid w:val="00A27524"/>
    <w:rsid w:val="00A30A8A"/>
    <w:rsid w:val="00A30B94"/>
    <w:rsid w:val="00A3124F"/>
    <w:rsid w:val="00A318B4"/>
    <w:rsid w:val="00A31D22"/>
    <w:rsid w:val="00A31EB0"/>
    <w:rsid w:val="00A31EFD"/>
    <w:rsid w:val="00A33FA4"/>
    <w:rsid w:val="00A34237"/>
    <w:rsid w:val="00A35270"/>
    <w:rsid w:val="00A35F4C"/>
    <w:rsid w:val="00A36895"/>
    <w:rsid w:val="00A37669"/>
    <w:rsid w:val="00A429FC"/>
    <w:rsid w:val="00A4303D"/>
    <w:rsid w:val="00A45DA2"/>
    <w:rsid w:val="00A45F25"/>
    <w:rsid w:val="00A4634F"/>
    <w:rsid w:val="00A467C2"/>
    <w:rsid w:val="00A47277"/>
    <w:rsid w:val="00A47688"/>
    <w:rsid w:val="00A47CAA"/>
    <w:rsid w:val="00A50A6F"/>
    <w:rsid w:val="00A51CF3"/>
    <w:rsid w:val="00A52E84"/>
    <w:rsid w:val="00A5533A"/>
    <w:rsid w:val="00A55821"/>
    <w:rsid w:val="00A566C9"/>
    <w:rsid w:val="00A56B97"/>
    <w:rsid w:val="00A57506"/>
    <w:rsid w:val="00A61F33"/>
    <w:rsid w:val="00A621E7"/>
    <w:rsid w:val="00A62AE0"/>
    <w:rsid w:val="00A64F1C"/>
    <w:rsid w:val="00A651AF"/>
    <w:rsid w:val="00A655C6"/>
    <w:rsid w:val="00A67006"/>
    <w:rsid w:val="00A67BAB"/>
    <w:rsid w:val="00A67E5A"/>
    <w:rsid w:val="00A70698"/>
    <w:rsid w:val="00A706EB"/>
    <w:rsid w:val="00A71004"/>
    <w:rsid w:val="00A71396"/>
    <w:rsid w:val="00A72F22"/>
    <w:rsid w:val="00A73D32"/>
    <w:rsid w:val="00A74490"/>
    <w:rsid w:val="00A748A6"/>
    <w:rsid w:val="00A74A47"/>
    <w:rsid w:val="00A75175"/>
    <w:rsid w:val="00A80805"/>
    <w:rsid w:val="00A8162B"/>
    <w:rsid w:val="00A832B5"/>
    <w:rsid w:val="00A8338E"/>
    <w:rsid w:val="00A84C5C"/>
    <w:rsid w:val="00A8525D"/>
    <w:rsid w:val="00A85591"/>
    <w:rsid w:val="00A85D54"/>
    <w:rsid w:val="00A85E77"/>
    <w:rsid w:val="00A879A4"/>
    <w:rsid w:val="00A87E95"/>
    <w:rsid w:val="00A90E80"/>
    <w:rsid w:val="00A910F0"/>
    <w:rsid w:val="00A919A9"/>
    <w:rsid w:val="00A923FF"/>
    <w:rsid w:val="00A9248A"/>
    <w:rsid w:val="00A92707"/>
    <w:rsid w:val="00A92E29"/>
    <w:rsid w:val="00A94082"/>
    <w:rsid w:val="00A9490C"/>
    <w:rsid w:val="00AA1021"/>
    <w:rsid w:val="00AA34FD"/>
    <w:rsid w:val="00AA3E1A"/>
    <w:rsid w:val="00AA40A8"/>
    <w:rsid w:val="00AA420B"/>
    <w:rsid w:val="00AA46AF"/>
    <w:rsid w:val="00AA4AE7"/>
    <w:rsid w:val="00AA5AD7"/>
    <w:rsid w:val="00AA6AD2"/>
    <w:rsid w:val="00AA7BDD"/>
    <w:rsid w:val="00AB0698"/>
    <w:rsid w:val="00AB0869"/>
    <w:rsid w:val="00AB137F"/>
    <w:rsid w:val="00AB160A"/>
    <w:rsid w:val="00AB2849"/>
    <w:rsid w:val="00AB313A"/>
    <w:rsid w:val="00AB5106"/>
    <w:rsid w:val="00AB602A"/>
    <w:rsid w:val="00AB6F17"/>
    <w:rsid w:val="00AC087C"/>
    <w:rsid w:val="00AC13EF"/>
    <w:rsid w:val="00AC1C7F"/>
    <w:rsid w:val="00AC44F3"/>
    <w:rsid w:val="00AC5AE2"/>
    <w:rsid w:val="00AC6D37"/>
    <w:rsid w:val="00AC74BF"/>
    <w:rsid w:val="00AD09E9"/>
    <w:rsid w:val="00AD1235"/>
    <w:rsid w:val="00AD3041"/>
    <w:rsid w:val="00AD41E3"/>
    <w:rsid w:val="00AD4B42"/>
    <w:rsid w:val="00AD54F0"/>
    <w:rsid w:val="00AD66CC"/>
    <w:rsid w:val="00AD683B"/>
    <w:rsid w:val="00AD68FA"/>
    <w:rsid w:val="00AD79A6"/>
    <w:rsid w:val="00AD7EDC"/>
    <w:rsid w:val="00AE08AE"/>
    <w:rsid w:val="00AE2DC6"/>
    <w:rsid w:val="00AE39B1"/>
    <w:rsid w:val="00AE4242"/>
    <w:rsid w:val="00AE5FAF"/>
    <w:rsid w:val="00AF0576"/>
    <w:rsid w:val="00AF0DFB"/>
    <w:rsid w:val="00AF0ECD"/>
    <w:rsid w:val="00AF1A21"/>
    <w:rsid w:val="00AF1C52"/>
    <w:rsid w:val="00AF3146"/>
    <w:rsid w:val="00AF3829"/>
    <w:rsid w:val="00AF3C75"/>
    <w:rsid w:val="00AF3F52"/>
    <w:rsid w:val="00AF4734"/>
    <w:rsid w:val="00AF4922"/>
    <w:rsid w:val="00AF517E"/>
    <w:rsid w:val="00AF58B0"/>
    <w:rsid w:val="00AF5AF7"/>
    <w:rsid w:val="00AF70EA"/>
    <w:rsid w:val="00AF7B5B"/>
    <w:rsid w:val="00AF7C0F"/>
    <w:rsid w:val="00B00830"/>
    <w:rsid w:val="00B037F0"/>
    <w:rsid w:val="00B04E28"/>
    <w:rsid w:val="00B053D7"/>
    <w:rsid w:val="00B06378"/>
    <w:rsid w:val="00B078E8"/>
    <w:rsid w:val="00B12C04"/>
    <w:rsid w:val="00B13519"/>
    <w:rsid w:val="00B143F1"/>
    <w:rsid w:val="00B156D9"/>
    <w:rsid w:val="00B1653F"/>
    <w:rsid w:val="00B16FAD"/>
    <w:rsid w:val="00B17203"/>
    <w:rsid w:val="00B175CE"/>
    <w:rsid w:val="00B17748"/>
    <w:rsid w:val="00B20E43"/>
    <w:rsid w:val="00B21C06"/>
    <w:rsid w:val="00B2327D"/>
    <w:rsid w:val="00B23A2E"/>
    <w:rsid w:val="00B23D88"/>
    <w:rsid w:val="00B23DDE"/>
    <w:rsid w:val="00B24691"/>
    <w:rsid w:val="00B25644"/>
    <w:rsid w:val="00B259BD"/>
    <w:rsid w:val="00B26E60"/>
    <w:rsid w:val="00B2718F"/>
    <w:rsid w:val="00B2789B"/>
    <w:rsid w:val="00B30179"/>
    <w:rsid w:val="00B315DF"/>
    <w:rsid w:val="00B3161A"/>
    <w:rsid w:val="00B31746"/>
    <w:rsid w:val="00B318F4"/>
    <w:rsid w:val="00B3199B"/>
    <w:rsid w:val="00B328BD"/>
    <w:rsid w:val="00B32AA5"/>
    <w:rsid w:val="00B3317B"/>
    <w:rsid w:val="00B33272"/>
    <w:rsid w:val="00B33296"/>
    <w:rsid w:val="00B334DC"/>
    <w:rsid w:val="00B33661"/>
    <w:rsid w:val="00B33FCD"/>
    <w:rsid w:val="00B35238"/>
    <w:rsid w:val="00B3631A"/>
    <w:rsid w:val="00B367CA"/>
    <w:rsid w:val="00B3730A"/>
    <w:rsid w:val="00B41BEC"/>
    <w:rsid w:val="00B44BDC"/>
    <w:rsid w:val="00B458BB"/>
    <w:rsid w:val="00B45BC5"/>
    <w:rsid w:val="00B4629E"/>
    <w:rsid w:val="00B46416"/>
    <w:rsid w:val="00B46868"/>
    <w:rsid w:val="00B47270"/>
    <w:rsid w:val="00B474A3"/>
    <w:rsid w:val="00B51764"/>
    <w:rsid w:val="00B53013"/>
    <w:rsid w:val="00B53BC1"/>
    <w:rsid w:val="00B5589F"/>
    <w:rsid w:val="00B55F7A"/>
    <w:rsid w:val="00B569A8"/>
    <w:rsid w:val="00B56BFB"/>
    <w:rsid w:val="00B5719B"/>
    <w:rsid w:val="00B61328"/>
    <w:rsid w:val="00B616B3"/>
    <w:rsid w:val="00B61DED"/>
    <w:rsid w:val="00B61E65"/>
    <w:rsid w:val="00B632B1"/>
    <w:rsid w:val="00B63F5A"/>
    <w:rsid w:val="00B67F5E"/>
    <w:rsid w:val="00B70472"/>
    <w:rsid w:val="00B70B8C"/>
    <w:rsid w:val="00B71626"/>
    <w:rsid w:val="00B73E65"/>
    <w:rsid w:val="00B7494C"/>
    <w:rsid w:val="00B74DC0"/>
    <w:rsid w:val="00B7656C"/>
    <w:rsid w:val="00B81301"/>
    <w:rsid w:val="00B814FE"/>
    <w:rsid w:val="00B819AF"/>
    <w:rsid w:val="00B81E12"/>
    <w:rsid w:val="00B8218E"/>
    <w:rsid w:val="00B821BD"/>
    <w:rsid w:val="00B83055"/>
    <w:rsid w:val="00B84116"/>
    <w:rsid w:val="00B84F45"/>
    <w:rsid w:val="00B84FBB"/>
    <w:rsid w:val="00B8518C"/>
    <w:rsid w:val="00B858C5"/>
    <w:rsid w:val="00B86611"/>
    <w:rsid w:val="00B87110"/>
    <w:rsid w:val="00B90365"/>
    <w:rsid w:val="00B904D0"/>
    <w:rsid w:val="00B92C7C"/>
    <w:rsid w:val="00B931D4"/>
    <w:rsid w:val="00B93ECF"/>
    <w:rsid w:val="00B94C23"/>
    <w:rsid w:val="00B95E2C"/>
    <w:rsid w:val="00B97FA8"/>
    <w:rsid w:val="00BA009D"/>
    <w:rsid w:val="00BA10D6"/>
    <w:rsid w:val="00BA1C38"/>
    <w:rsid w:val="00BA5C09"/>
    <w:rsid w:val="00BA6CD4"/>
    <w:rsid w:val="00BA7602"/>
    <w:rsid w:val="00BB0DA9"/>
    <w:rsid w:val="00BB0F7E"/>
    <w:rsid w:val="00BB1265"/>
    <w:rsid w:val="00BB1EA1"/>
    <w:rsid w:val="00BB2700"/>
    <w:rsid w:val="00BB2A3A"/>
    <w:rsid w:val="00BB2C78"/>
    <w:rsid w:val="00BB321B"/>
    <w:rsid w:val="00BB3829"/>
    <w:rsid w:val="00BB6CDE"/>
    <w:rsid w:val="00BC03B3"/>
    <w:rsid w:val="00BC1385"/>
    <w:rsid w:val="00BC33F9"/>
    <w:rsid w:val="00BC35C3"/>
    <w:rsid w:val="00BC5D40"/>
    <w:rsid w:val="00BC5F29"/>
    <w:rsid w:val="00BC74E9"/>
    <w:rsid w:val="00BC7F2C"/>
    <w:rsid w:val="00BD1FB4"/>
    <w:rsid w:val="00BD3049"/>
    <w:rsid w:val="00BD5121"/>
    <w:rsid w:val="00BD7416"/>
    <w:rsid w:val="00BE2531"/>
    <w:rsid w:val="00BE3161"/>
    <w:rsid w:val="00BE35EE"/>
    <w:rsid w:val="00BE40D9"/>
    <w:rsid w:val="00BE5A0D"/>
    <w:rsid w:val="00BE618E"/>
    <w:rsid w:val="00BE655C"/>
    <w:rsid w:val="00BE72B2"/>
    <w:rsid w:val="00BF0822"/>
    <w:rsid w:val="00BF1234"/>
    <w:rsid w:val="00BF301D"/>
    <w:rsid w:val="00BF3233"/>
    <w:rsid w:val="00BF37A8"/>
    <w:rsid w:val="00BF5557"/>
    <w:rsid w:val="00BF59B9"/>
    <w:rsid w:val="00BF7C18"/>
    <w:rsid w:val="00C02E99"/>
    <w:rsid w:val="00C032BC"/>
    <w:rsid w:val="00C0402E"/>
    <w:rsid w:val="00C05D10"/>
    <w:rsid w:val="00C06876"/>
    <w:rsid w:val="00C074CC"/>
    <w:rsid w:val="00C10E2F"/>
    <w:rsid w:val="00C116B1"/>
    <w:rsid w:val="00C12948"/>
    <w:rsid w:val="00C139E5"/>
    <w:rsid w:val="00C1426C"/>
    <w:rsid w:val="00C16211"/>
    <w:rsid w:val="00C16793"/>
    <w:rsid w:val="00C16A1A"/>
    <w:rsid w:val="00C175A4"/>
    <w:rsid w:val="00C215FC"/>
    <w:rsid w:val="00C217E7"/>
    <w:rsid w:val="00C21EA0"/>
    <w:rsid w:val="00C2256B"/>
    <w:rsid w:val="00C24693"/>
    <w:rsid w:val="00C31995"/>
    <w:rsid w:val="00C31A32"/>
    <w:rsid w:val="00C32CC6"/>
    <w:rsid w:val="00C32FFC"/>
    <w:rsid w:val="00C33C28"/>
    <w:rsid w:val="00C34C79"/>
    <w:rsid w:val="00C34CED"/>
    <w:rsid w:val="00C35F0B"/>
    <w:rsid w:val="00C3613F"/>
    <w:rsid w:val="00C36377"/>
    <w:rsid w:val="00C36998"/>
    <w:rsid w:val="00C36DF8"/>
    <w:rsid w:val="00C405D6"/>
    <w:rsid w:val="00C42903"/>
    <w:rsid w:val="00C44FAF"/>
    <w:rsid w:val="00C463DD"/>
    <w:rsid w:val="00C46474"/>
    <w:rsid w:val="00C51C29"/>
    <w:rsid w:val="00C53AB8"/>
    <w:rsid w:val="00C5529F"/>
    <w:rsid w:val="00C56CBD"/>
    <w:rsid w:val="00C56F85"/>
    <w:rsid w:val="00C5700D"/>
    <w:rsid w:val="00C57D8B"/>
    <w:rsid w:val="00C6288B"/>
    <w:rsid w:val="00C6292A"/>
    <w:rsid w:val="00C637B2"/>
    <w:rsid w:val="00C63940"/>
    <w:rsid w:val="00C64458"/>
    <w:rsid w:val="00C65B6A"/>
    <w:rsid w:val="00C6667A"/>
    <w:rsid w:val="00C6684E"/>
    <w:rsid w:val="00C67BE3"/>
    <w:rsid w:val="00C70A8F"/>
    <w:rsid w:val="00C71EA6"/>
    <w:rsid w:val="00C73DCD"/>
    <w:rsid w:val="00C745C3"/>
    <w:rsid w:val="00C75215"/>
    <w:rsid w:val="00C75ACD"/>
    <w:rsid w:val="00C76806"/>
    <w:rsid w:val="00C813F8"/>
    <w:rsid w:val="00C81A50"/>
    <w:rsid w:val="00C81ADA"/>
    <w:rsid w:val="00C83C04"/>
    <w:rsid w:val="00C847B0"/>
    <w:rsid w:val="00C84DAC"/>
    <w:rsid w:val="00C84EF3"/>
    <w:rsid w:val="00C84F17"/>
    <w:rsid w:val="00C85A42"/>
    <w:rsid w:val="00C87914"/>
    <w:rsid w:val="00C87E31"/>
    <w:rsid w:val="00C91ED1"/>
    <w:rsid w:val="00C92C28"/>
    <w:rsid w:val="00C93D25"/>
    <w:rsid w:val="00C95485"/>
    <w:rsid w:val="00C95CF4"/>
    <w:rsid w:val="00C97918"/>
    <w:rsid w:val="00C97F5B"/>
    <w:rsid w:val="00CA1A1E"/>
    <w:rsid w:val="00CA1AF1"/>
    <w:rsid w:val="00CA2800"/>
    <w:rsid w:val="00CA29EF"/>
    <w:rsid w:val="00CA2A58"/>
    <w:rsid w:val="00CA44FA"/>
    <w:rsid w:val="00CA4D69"/>
    <w:rsid w:val="00CA51B4"/>
    <w:rsid w:val="00CA5C10"/>
    <w:rsid w:val="00CA7EDD"/>
    <w:rsid w:val="00CB2555"/>
    <w:rsid w:val="00CB293B"/>
    <w:rsid w:val="00CB29C4"/>
    <w:rsid w:val="00CB4041"/>
    <w:rsid w:val="00CB6246"/>
    <w:rsid w:val="00CB746F"/>
    <w:rsid w:val="00CB7B27"/>
    <w:rsid w:val="00CB7C43"/>
    <w:rsid w:val="00CC0B55"/>
    <w:rsid w:val="00CC4C39"/>
    <w:rsid w:val="00CC512F"/>
    <w:rsid w:val="00CC68CD"/>
    <w:rsid w:val="00CC71B3"/>
    <w:rsid w:val="00CD12EB"/>
    <w:rsid w:val="00CD2454"/>
    <w:rsid w:val="00CD300B"/>
    <w:rsid w:val="00CD3163"/>
    <w:rsid w:val="00CD3C62"/>
    <w:rsid w:val="00CD4983"/>
    <w:rsid w:val="00CD5860"/>
    <w:rsid w:val="00CD6995"/>
    <w:rsid w:val="00CD6A11"/>
    <w:rsid w:val="00CD6A52"/>
    <w:rsid w:val="00CD78DC"/>
    <w:rsid w:val="00CE2C99"/>
    <w:rsid w:val="00CE40D5"/>
    <w:rsid w:val="00CE458E"/>
    <w:rsid w:val="00CE4A8F"/>
    <w:rsid w:val="00CE514A"/>
    <w:rsid w:val="00CE6358"/>
    <w:rsid w:val="00CE74EA"/>
    <w:rsid w:val="00CE7E1F"/>
    <w:rsid w:val="00CE7FBF"/>
    <w:rsid w:val="00CF0214"/>
    <w:rsid w:val="00CF0762"/>
    <w:rsid w:val="00CF1C7F"/>
    <w:rsid w:val="00CF3970"/>
    <w:rsid w:val="00CF4A20"/>
    <w:rsid w:val="00CF586F"/>
    <w:rsid w:val="00CF7D43"/>
    <w:rsid w:val="00D005CD"/>
    <w:rsid w:val="00D00939"/>
    <w:rsid w:val="00D01166"/>
    <w:rsid w:val="00D0196C"/>
    <w:rsid w:val="00D0733F"/>
    <w:rsid w:val="00D104DD"/>
    <w:rsid w:val="00D10E05"/>
    <w:rsid w:val="00D11129"/>
    <w:rsid w:val="00D11B6A"/>
    <w:rsid w:val="00D11C4B"/>
    <w:rsid w:val="00D127A5"/>
    <w:rsid w:val="00D12874"/>
    <w:rsid w:val="00D13FBE"/>
    <w:rsid w:val="00D159CB"/>
    <w:rsid w:val="00D15F2C"/>
    <w:rsid w:val="00D16ED4"/>
    <w:rsid w:val="00D16F81"/>
    <w:rsid w:val="00D17AD0"/>
    <w:rsid w:val="00D201AD"/>
    <w:rsid w:val="00D2031B"/>
    <w:rsid w:val="00D211DD"/>
    <w:rsid w:val="00D21807"/>
    <w:rsid w:val="00D22332"/>
    <w:rsid w:val="00D22BF4"/>
    <w:rsid w:val="00D22D97"/>
    <w:rsid w:val="00D25FE2"/>
    <w:rsid w:val="00D273B5"/>
    <w:rsid w:val="00D27546"/>
    <w:rsid w:val="00D27F0A"/>
    <w:rsid w:val="00D336B0"/>
    <w:rsid w:val="00D34B2E"/>
    <w:rsid w:val="00D34CA8"/>
    <w:rsid w:val="00D3607A"/>
    <w:rsid w:val="00D36A3E"/>
    <w:rsid w:val="00D40176"/>
    <w:rsid w:val="00D403F8"/>
    <w:rsid w:val="00D430B6"/>
    <w:rsid w:val="00D43252"/>
    <w:rsid w:val="00D43281"/>
    <w:rsid w:val="00D4337C"/>
    <w:rsid w:val="00D437B3"/>
    <w:rsid w:val="00D440E2"/>
    <w:rsid w:val="00D44883"/>
    <w:rsid w:val="00D44D05"/>
    <w:rsid w:val="00D452A2"/>
    <w:rsid w:val="00D46A60"/>
    <w:rsid w:val="00D478B7"/>
    <w:rsid w:val="00D47AD3"/>
    <w:rsid w:val="00D506AB"/>
    <w:rsid w:val="00D50B2F"/>
    <w:rsid w:val="00D51E47"/>
    <w:rsid w:val="00D5241E"/>
    <w:rsid w:val="00D52572"/>
    <w:rsid w:val="00D5338D"/>
    <w:rsid w:val="00D533C9"/>
    <w:rsid w:val="00D53616"/>
    <w:rsid w:val="00D5380F"/>
    <w:rsid w:val="00D550F9"/>
    <w:rsid w:val="00D557D8"/>
    <w:rsid w:val="00D5595D"/>
    <w:rsid w:val="00D563C0"/>
    <w:rsid w:val="00D572B0"/>
    <w:rsid w:val="00D577A4"/>
    <w:rsid w:val="00D60721"/>
    <w:rsid w:val="00D618E3"/>
    <w:rsid w:val="00D62E90"/>
    <w:rsid w:val="00D6417F"/>
    <w:rsid w:val="00D64774"/>
    <w:rsid w:val="00D6703C"/>
    <w:rsid w:val="00D712EB"/>
    <w:rsid w:val="00D72E71"/>
    <w:rsid w:val="00D74B08"/>
    <w:rsid w:val="00D761B7"/>
    <w:rsid w:val="00D76A5E"/>
    <w:rsid w:val="00D76BE5"/>
    <w:rsid w:val="00D7708B"/>
    <w:rsid w:val="00D77571"/>
    <w:rsid w:val="00D8075F"/>
    <w:rsid w:val="00D80E62"/>
    <w:rsid w:val="00D81113"/>
    <w:rsid w:val="00D82068"/>
    <w:rsid w:val="00D829BD"/>
    <w:rsid w:val="00D8386C"/>
    <w:rsid w:val="00D856B6"/>
    <w:rsid w:val="00D8664E"/>
    <w:rsid w:val="00D90D4D"/>
    <w:rsid w:val="00D91E0D"/>
    <w:rsid w:val="00D91F10"/>
    <w:rsid w:val="00D9394E"/>
    <w:rsid w:val="00D95F48"/>
    <w:rsid w:val="00D96B37"/>
    <w:rsid w:val="00D978C6"/>
    <w:rsid w:val="00DA01E6"/>
    <w:rsid w:val="00DA14D3"/>
    <w:rsid w:val="00DA2649"/>
    <w:rsid w:val="00DA5BE1"/>
    <w:rsid w:val="00DA67AD"/>
    <w:rsid w:val="00DA6CB7"/>
    <w:rsid w:val="00DA6DBE"/>
    <w:rsid w:val="00DB0179"/>
    <w:rsid w:val="00DB07C9"/>
    <w:rsid w:val="00DB099B"/>
    <w:rsid w:val="00DB137F"/>
    <w:rsid w:val="00DB18CE"/>
    <w:rsid w:val="00DB5566"/>
    <w:rsid w:val="00DB5EEE"/>
    <w:rsid w:val="00DB68B4"/>
    <w:rsid w:val="00DC0492"/>
    <w:rsid w:val="00DC05D5"/>
    <w:rsid w:val="00DC190E"/>
    <w:rsid w:val="00DC3F3F"/>
    <w:rsid w:val="00DC6EE2"/>
    <w:rsid w:val="00DD2241"/>
    <w:rsid w:val="00DD3251"/>
    <w:rsid w:val="00DD3902"/>
    <w:rsid w:val="00DD4A95"/>
    <w:rsid w:val="00DD4F35"/>
    <w:rsid w:val="00DD5300"/>
    <w:rsid w:val="00DD6D0B"/>
    <w:rsid w:val="00DD6D1E"/>
    <w:rsid w:val="00DD727E"/>
    <w:rsid w:val="00DE0CE3"/>
    <w:rsid w:val="00DE1EFE"/>
    <w:rsid w:val="00DE2020"/>
    <w:rsid w:val="00DE2098"/>
    <w:rsid w:val="00DE2190"/>
    <w:rsid w:val="00DE2F66"/>
    <w:rsid w:val="00DE3EC0"/>
    <w:rsid w:val="00DE4842"/>
    <w:rsid w:val="00DE5122"/>
    <w:rsid w:val="00DE5227"/>
    <w:rsid w:val="00DE61E1"/>
    <w:rsid w:val="00DE645D"/>
    <w:rsid w:val="00DE7353"/>
    <w:rsid w:val="00DE77A4"/>
    <w:rsid w:val="00DF2F2B"/>
    <w:rsid w:val="00DF31D8"/>
    <w:rsid w:val="00DF5E1C"/>
    <w:rsid w:val="00DF6A6B"/>
    <w:rsid w:val="00DF78C0"/>
    <w:rsid w:val="00E00AE9"/>
    <w:rsid w:val="00E01969"/>
    <w:rsid w:val="00E02432"/>
    <w:rsid w:val="00E02B7F"/>
    <w:rsid w:val="00E044CC"/>
    <w:rsid w:val="00E045CC"/>
    <w:rsid w:val="00E05B67"/>
    <w:rsid w:val="00E104A4"/>
    <w:rsid w:val="00E11593"/>
    <w:rsid w:val="00E117F6"/>
    <w:rsid w:val="00E12B6B"/>
    <w:rsid w:val="00E130AB"/>
    <w:rsid w:val="00E1376D"/>
    <w:rsid w:val="00E138AF"/>
    <w:rsid w:val="00E13BE6"/>
    <w:rsid w:val="00E14821"/>
    <w:rsid w:val="00E148E9"/>
    <w:rsid w:val="00E1660E"/>
    <w:rsid w:val="00E171EC"/>
    <w:rsid w:val="00E174AD"/>
    <w:rsid w:val="00E179AE"/>
    <w:rsid w:val="00E2032C"/>
    <w:rsid w:val="00E209F8"/>
    <w:rsid w:val="00E2198D"/>
    <w:rsid w:val="00E21FA3"/>
    <w:rsid w:val="00E23CB4"/>
    <w:rsid w:val="00E24363"/>
    <w:rsid w:val="00E25346"/>
    <w:rsid w:val="00E3267A"/>
    <w:rsid w:val="00E32BBF"/>
    <w:rsid w:val="00E32E30"/>
    <w:rsid w:val="00E32F9E"/>
    <w:rsid w:val="00E35B00"/>
    <w:rsid w:val="00E35BA6"/>
    <w:rsid w:val="00E35F33"/>
    <w:rsid w:val="00E36CEF"/>
    <w:rsid w:val="00E37E0D"/>
    <w:rsid w:val="00E408A8"/>
    <w:rsid w:val="00E417F6"/>
    <w:rsid w:val="00E41B35"/>
    <w:rsid w:val="00E4250A"/>
    <w:rsid w:val="00E438D9"/>
    <w:rsid w:val="00E43C33"/>
    <w:rsid w:val="00E43DCF"/>
    <w:rsid w:val="00E45EAD"/>
    <w:rsid w:val="00E46715"/>
    <w:rsid w:val="00E47C40"/>
    <w:rsid w:val="00E507A8"/>
    <w:rsid w:val="00E5124A"/>
    <w:rsid w:val="00E52FBA"/>
    <w:rsid w:val="00E53419"/>
    <w:rsid w:val="00E54F8F"/>
    <w:rsid w:val="00E55AF9"/>
    <w:rsid w:val="00E55F87"/>
    <w:rsid w:val="00E5644E"/>
    <w:rsid w:val="00E56FC5"/>
    <w:rsid w:val="00E60D19"/>
    <w:rsid w:val="00E62CF5"/>
    <w:rsid w:val="00E65019"/>
    <w:rsid w:val="00E66B95"/>
    <w:rsid w:val="00E66ED8"/>
    <w:rsid w:val="00E67521"/>
    <w:rsid w:val="00E706F9"/>
    <w:rsid w:val="00E70782"/>
    <w:rsid w:val="00E7197C"/>
    <w:rsid w:val="00E7260F"/>
    <w:rsid w:val="00E73420"/>
    <w:rsid w:val="00E73660"/>
    <w:rsid w:val="00E740BC"/>
    <w:rsid w:val="00E747F0"/>
    <w:rsid w:val="00E7721C"/>
    <w:rsid w:val="00E80026"/>
    <w:rsid w:val="00E806EE"/>
    <w:rsid w:val="00E8080A"/>
    <w:rsid w:val="00E83FDD"/>
    <w:rsid w:val="00E84E22"/>
    <w:rsid w:val="00E85B01"/>
    <w:rsid w:val="00E90053"/>
    <w:rsid w:val="00E90207"/>
    <w:rsid w:val="00E90BAA"/>
    <w:rsid w:val="00E919BB"/>
    <w:rsid w:val="00E91FF4"/>
    <w:rsid w:val="00E954EC"/>
    <w:rsid w:val="00E96630"/>
    <w:rsid w:val="00E9692E"/>
    <w:rsid w:val="00E96DAF"/>
    <w:rsid w:val="00E96E93"/>
    <w:rsid w:val="00E97093"/>
    <w:rsid w:val="00E97232"/>
    <w:rsid w:val="00EA0D50"/>
    <w:rsid w:val="00EA1589"/>
    <w:rsid w:val="00EA1E47"/>
    <w:rsid w:val="00EA3128"/>
    <w:rsid w:val="00EA3617"/>
    <w:rsid w:val="00EA43E4"/>
    <w:rsid w:val="00EA5EE1"/>
    <w:rsid w:val="00EA64CB"/>
    <w:rsid w:val="00EA72F8"/>
    <w:rsid w:val="00EB0FB9"/>
    <w:rsid w:val="00EB203D"/>
    <w:rsid w:val="00EB3728"/>
    <w:rsid w:val="00EB6712"/>
    <w:rsid w:val="00EB776B"/>
    <w:rsid w:val="00EC01A9"/>
    <w:rsid w:val="00EC21BA"/>
    <w:rsid w:val="00EC2768"/>
    <w:rsid w:val="00EC335D"/>
    <w:rsid w:val="00EC6AE3"/>
    <w:rsid w:val="00EC7897"/>
    <w:rsid w:val="00ED01E8"/>
    <w:rsid w:val="00ED0CA9"/>
    <w:rsid w:val="00ED2189"/>
    <w:rsid w:val="00ED534B"/>
    <w:rsid w:val="00ED6B9E"/>
    <w:rsid w:val="00ED703C"/>
    <w:rsid w:val="00ED7A2A"/>
    <w:rsid w:val="00EE06CD"/>
    <w:rsid w:val="00EE1FFB"/>
    <w:rsid w:val="00EE3055"/>
    <w:rsid w:val="00EE3398"/>
    <w:rsid w:val="00EE485B"/>
    <w:rsid w:val="00EE58AC"/>
    <w:rsid w:val="00EF0245"/>
    <w:rsid w:val="00EF1C78"/>
    <w:rsid w:val="00EF1D7F"/>
    <w:rsid w:val="00EF32FA"/>
    <w:rsid w:val="00EF3C1E"/>
    <w:rsid w:val="00EF5BDB"/>
    <w:rsid w:val="00EF6026"/>
    <w:rsid w:val="00EF785C"/>
    <w:rsid w:val="00F02535"/>
    <w:rsid w:val="00F02644"/>
    <w:rsid w:val="00F0268E"/>
    <w:rsid w:val="00F02AE3"/>
    <w:rsid w:val="00F0322D"/>
    <w:rsid w:val="00F04CAA"/>
    <w:rsid w:val="00F06D8A"/>
    <w:rsid w:val="00F07229"/>
    <w:rsid w:val="00F07319"/>
    <w:rsid w:val="00F07FD9"/>
    <w:rsid w:val="00F114AC"/>
    <w:rsid w:val="00F11619"/>
    <w:rsid w:val="00F13340"/>
    <w:rsid w:val="00F1371E"/>
    <w:rsid w:val="00F158B4"/>
    <w:rsid w:val="00F162D8"/>
    <w:rsid w:val="00F1670F"/>
    <w:rsid w:val="00F17B86"/>
    <w:rsid w:val="00F20441"/>
    <w:rsid w:val="00F20AB0"/>
    <w:rsid w:val="00F20FEF"/>
    <w:rsid w:val="00F21314"/>
    <w:rsid w:val="00F2165A"/>
    <w:rsid w:val="00F230E3"/>
    <w:rsid w:val="00F23933"/>
    <w:rsid w:val="00F23CEC"/>
    <w:rsid w:val="00F24119"/>
    <w:rsid w:val="00F24E27"/>
    <w:rsid w:val="00F27ED9"/>
    <w:rsid w:val="00F30460"/>
    <w:rsid w:val="00F30DF5"/>
    <w:rsid w:val="00F3154B"/>
    <w:rsid w:val="00F31FA7"/>
    <w:rsid w:val="00F323D7"/>
    <w:rsid w:val="00F33705"/>
    <w:rsid w:val="00F359C3"/>
    <w:rsid w:val="00F409DE"/>
    <w:rsid w:val="00F40E3A"/>
    <w:rsid w:val="00F40E75"/>
    <w:rsid w:val="00F413C2"/>
    <w:rsid w:val="00F41534"/>
    <w:rsid w:val="00F41652"/>
    <w:rsid w:val="00F42372"/>
    <w:rsid w:val="00F42972"/>
    <w:rsid w:val="00F42CD9"/>
    <w:rsid w:val="00F43579"/>
    <w:rsid w:val="00F44409"/>
    <w:rsid w:val="00F47AE7"/>
    <w:rsid w:val="00F47C83"/>
    <w:rsid w:val="00F52000"/>
    <w:rsid w:val="00F52936"/>
    <w:rsid w:val="00F54083"/>
    <w:rsid w:val="00F54324"/>
    <w:rsid w:val="00F54C68"/>
    <w:rsid w:val="00F56B01"/>
    <w:rsid w:val="00F570CB"/>
    <w:rsid w:val="00F57EA9"/>
    <w:rsid w:val="00F624E3"/>
    <w:rsid w:val="00F638D7"/>
    <w:rsid w:val="00F64335"/>
    <w:rsid w:val="00F65360"/>
    <w:rsid w:val="00F6668F"/>
    <w:rsid w:val="00F66B94"/>
    <w:rsid w:val="00F671C8"/>
    <w:rsid w:val="00F67508"/>
    <w:rsid w:val="00F677CB"/>
    <w:rsid w:val="00F67B04"/>
    <w:rsid w:val="00F67EF8"/>
    <w:rsid w:val="00F70574"/>
    <w:rsid w:val="00F71117"/>
    <w:rsid w:val="00F725BD"/>
    <w:rsid w:val="00F761E8"/>
    <w:rsid w:val="00F77A97"/>
    <w:rsid w:val="00F832A8"/>
    <w:rsid w:val="00F84616"/>
    <w:rsid w:val="00F84929"/>
    <w:rsid w:val="00F87367"/>
    <w:rsid w:val="00F903A7"/>
    <w:rsid w:val="00F920BD"/>
    <w:rsid w:val="00F94D44"/>
    <w:rsid w:val="00F96605"/>
    <w:rsid w:val="00FA020A"/>
    <w:rsid w:val="00FA04BA"/>
    <w:rsid w:val="00FA1DF4"/>
    <w:rsid w:val="00FA27D5"/>
    <w:rsid w:val="00FA3D91"/>
    <w:rsid w:val="00FA43A4"/>
    <w:rsid w:val="00FA6D72"/>
    <w:rsid w:val="00FA7DF3"/>
    <w:rsid w:val="00FB03F7"/>
    <w:rsid w:val="00FB2BCE"/>
    <w:rsid w:val="00FB5896"/>
    <w:rsid w:val="00FB68A7"/>
    <w:rsid w:val="00FB6DDB"/>
    <w:rsid w:val="00FB7D1E"/>
    <w:rsid w:val="00FC0261"/>
    <w:rsid w:val="00FC3103"/>
    <w:rsid w:val="00FC68B7"/>
    <w:rsid w:val="00FD0B93"/>
    <w:rsid w:val="00FD330B"/>
    <w:rsid w:val="00FD3660"/>
    <w:rsid w:val="00FD7B68"/>
    <w:rsid w:val="00FD7C12"/>
    <w:rsid w:val="00FE0220"/>
    <w:rsid w:val="00FE0446"/>
    <w:rsid w:val="00FE1243"/>
    <w:rsid w:val="00FE1BE0"/>
    <w:rsid w:val="00FE21B0"/>
    <w:rsid w:val="00FE2571"/>
    <w:rsid w:val="00FE2680"/>
    <w:rsid w:val="00FE26FD"/>
    <w:rsid w:val="00FE286A"/>
    <w:rsid w:val="00FE4190"/>
    <w:rsid w:val="00FE4E10"/>
    <w:rsid w:val="00FE594C"/>
    <w:rsid w:val="00FE60C6"/>
    <w:rsid w:val="00FE7386"/>
    <w:rsid w:val="00FF048A"/>
    <w:rsid w:val="00FF0E66"/>
    <w:rsid w:val="00FF2099"/>
    <w:rsid w:val="00FF36F7"/>
    <w:rsid w:val="00FF3829"/>
    <w:rsid w:val="00FF3FC3"/>
    <w:rsid w:val="00FF4D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2BB8B"/>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CommentReference">
    <w:name w:val="annotation reference"/>
    <w:basedOn w:val="DefaultParagraphFont"/>
    <w:semiHidden/>
    <w:unhideWhenUsed/>
    <w:rsid w:val="0039568C"/>
    <w:rPr>
      <w:sz w:val="16"/>
      <w:szCs w:val="16"/>
    </w:rPr>
  </w:style>
  <w:style w:type="paragraph" w:styleId="CommentText">
    <w:name w:val="annotation text"/>
    <w:basedOn w:val="Normal"/>
    <w:link w:val="CommentTextChar"/>
    <w:uiPriority w:val="99"/>
    <w:unhideWhenUsed/>
    <w:rsid w:val="0039568C"/>
    <w:pPr>
      <w:spacing w:line="240" w:lineRule="auto"/>
    </w:pPr>
  </w:style>
  <w:style w:type="character" w:customStyle="1" w:styleId="CommentTextChar">
    <w:name w:val="Comment Text Char"/>
    <w:basedOn w:val="DefaultParagraphFont"/>
    <w:link w:val="CommentText"/>
    <w:uiPriority w:val="99"/>
    <w:rsid w:val="0039568C"/>
    <w:rPr>
      <w:lang w:eastAsia="en-US"/>
    </w:rPr>
  </w:style>
  <w:style w:type="paragraph" w:styleId="CommentSubject">
    <w:name w:val="annotation subject"/>
    <w:basedOn w:val="CommentText"/>
    <w:next w:val="CommentText"/>
    <w:link w:val="CommentSubjectChar"/>
    <w:semiHidden/>
    <w:unhideWhenUsed/>
    <w:rsid w:val="0039568C"/>
    <w:rPr>
      <w:b/>
      <w:bCs/>
    </w:rPr>
  </w:style>
  <w:style w:type="character" w:customStyle="1" w:styleId="CommentSubjectChar">
    <w:name w:val="Comment Subject Char"/>
    <w:basedOn w:val="CommentTextChar"/>
    <w:link w:val="CommentSubject"/>
    <w:semiHidden/>
    <w:rsid w:val="0039568C"/>
    <w:rPr>
      <w:b/>
      <w:bCs/>
      <w:lang w:eastAsia="en-US"/>
    </w:rPr>
  </w:style>
  <w:style w:type="character" w:customStyle="1" w:styleId="SingleTxtGChar">
    <w:name w:val="_ Single Txt_G Char"/>
    <w:link w:val="SingleTxtG"/>
    <w:locked/>
    <w:rsid w:val="003664C1"/>
    <w:rPr>
      <w:lang w:eastAsia="en-US"/>
    </w:rPr>
  </w:style>
  <w:style w:type="paragraph" w:styleId="Revision">
    <w:name w:val="Revision"/>
    <w:hidden/>
    <w:uiPriority w:val="99"/>
    <w:semiHidden/>
    <w:rsid w:val="007E3501"/>
    <w:rPr>
      <w:lang w:eastAsia="en-US"/>
    </w:rPr>
  </w:style>
  <w:style w:type="character" w:styleId="Emphasis">
    <w:name w:val="Emphasis"/>
    <w:basedOn w:val="DefaultParagraphFont"/>
    <w:uiPriority w:val="20"/>
    <w:qFormat/>
    <w:rsid w:val="00815B15"/>
    <w:rPr>
      <w:i/>
      <w:iCs/>
    </w:rPr>
  </w:style>
  <w:style w:type="character" w:styleId="Strong">
    <w:name w:val="Strong"/>
    <w:basedOn w:val="DefaultParagraphFont"/>
    <w:uiPriority w:val="22"/>
    <w:qFormat/>
    <w:rsid w:val="00C32CC6"/>
    <w:rPr>
      <w:b/>
      <w:bCs/>
    </w:rPr>
  </w:style>
  <w:style w:type="character" w:styleId="UnresolvedMention">
    <w:name w:val="Unresolved Mention"/>
    <w:basedOn w:val="DefaultParagraphFont"/>
    <w:uiPriority w:val="99"/>
    <w:semiHidden/>
    <w:unhideWhenUsed/>
    <w:rsid w:val="00CC68CD"/>
    <w:rPr>
      <w:color w:val="605E5C"/>
      <w:shd w:val="clear" w:color="auto" w:fill="E1DFDD"/>
    </w:rPr>
  </w:style>
  <w:style w:type="paragraph" w:styleId="NormalWeb">
    <w:name w:val="Normal (Web)"/>
    <w:basedOn w:val="Normal"/>
    <w:uiPriority w:val="99"/>
    <w:unhideWhenUsed/>
    <w:rsid w:val="00916727"/>
    <w:pPr>
      <w:suppressAutoHyphens w:val="0"/>
      <w:spacing w:before="100" w:beforeAutospacing="1" w:after="100" w:afterAutospacing="1" w:line="240" w:lineRule="auto"/>
    </w:pPr>
    <w:rPr>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69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ymbol xmlns="bd3e8ddb-6a7f-4093-b1eb-4c4efa7e3afd">21</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AE192-6A64-4152-A547-949DBC1DEEC9}">
  <ds:schemaRefs>
    <ds:schemaRef ds:uri="http://schemas.microsoft.com/sharepoint/v3/contenttype/forms"/>
  </ds:schemaRefs>
</ds:datastoreItem>
</file>

<file path=customXml/itemProps2.xml><?xml version="1.0" encoding="utf-8"?>
<ds:datastoreItem xmlns:ds="http://schemas.openxmlformats.org/officeDocument/2006/customXml" ds:itemID="{C0BE107C-B4DC-A642-BB47-E9CCE093E12B}">
  <ds:schemaRefs>
    <ds:schemaRef ds:uri="http://schemas.openxmlformats.org/officeDocument/2006/bibliography"/>
  </ds:schemaRefs>
</ds:datastoreItem>
</file>

<file path=customXml/itemProps3.xml><?xml version="1.0" encoding="utf-8"?>
<ds:datastoreItem xmlns:ds="http://schemas.openxmlformats.org/officeDocument/2006/customXml" ds:itemID="{B3430367-0DA4-4D36-9D46-8928DBB83CD1}">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FBBBEC7D-DB9D-4358-AE54-662BD7E4851E}"/>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86</TotalTime>
  <Pages>6</Pages>
  <Words>3691</Words>
  <Characters>23186</Characters>
  <Application>Microsoft Office Word</Application>
  <DocSecurity>0</DocSecurity>
  <Lines>326</Lines>
  <Paragraphs>56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A/HRC/RES/45/29</vt:lpstr>
      <vt:lpstr>A/HRC/RES/45/29</vt:lpstr>
      <vt:lpstr/>
    </vt:vector>
  </TitlesOfParts>
  <Company>CSD</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A/HRC/RES/45/29</dc:title>
  <dc:subject>2013334</dc:subject>
  <dc:creator>Sumiko IHARA</dc:creator>
  <cp:keywords/>
  <dc:description/>
  <cp:lastModifiedBy>Meena Ramkaun</cp:lastModifiedBy>
  <cp:revision>45</cp:revision>
  <cp:lastPrinted>2008-01-29T08:30:00Z</cp:lastPrinted>
  <dcterms:created xsi:type="dcterms:W3CDTF">2026-06-25T09:06:00Z</dcterms:created>
  <dcterms:modified xsi:type="dcterms:W3CDTF">2026-06-25T14:59:00Z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y fmtid="{D5CDD505-2E9C-101B-9397-08002B2CF9AE}" pid="3" name="MediaServiceImageTags">
    <vt:lpwstr/>
  </property>
</Properties>
</file>