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wmf" ContentType="image/x-wmf"/>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DD30FE" w14:paraId="0FC7139D" w14:textId="77777777" w:rsidTr="00562621">
        <w:trPr>
          <w:trHeight w:val="851"/>
        </w:trPr>
        <w:tc>
          <w:tcPr>
            <w:tcW w:w="1259" w:type="dxa"/>
            <w:tcBorders>
              <w:top w:val="nil"/>
              <w:left w:val="nil"/>
              <w:bottom w:val="single" w:sz="4" w:space="0" w:color="auto"/>
              <w:right w:val="nil"/>
            </w:tcBorders>
          </w:tcPr>
          <w:p w14:paraId="5560618C" w14:textId="77777777" w:rsidR="00446DE4" w:rsidRPr="00DD30FE" w:rsidRDefault="00446DE4">
            <w:pPr>
              <w:tabs>
                <w:tab w:val="right" w:pos="850"/>
                <w:tab w:val="left" w:pos="1134"/>
                <w:tab w:val="right" w:leader="dot" w:pos="8504"/>
              </w:tabs>
              <w:spacing w:before="360" w:after="240"/>
              <w:ind w:left="1134" w:hanging="1134"/>
              <w:pPrChange w:id="0" w:author="Omar Bielma" w:date="2026-02-13T11:37:00Z" w16du:dateUtc="2026-02-13T10:37:00Z">
                <w:pPr>
                  <w:framePr w:hSpace="142" w:wrap="around" w:vAnchor="page" w:hAnchor="page" w:x="1134" w:y="284"/>
                  <w:tabs>
                    <w:tab w:val="right" w:pos="850"/>
                    <w:tab w:val="left" w:pos="1134"/>
                    <w:tab w:val="right" w:leader="dot" w:pos="8504"/>
                  </w:tabs>
                  <w:spacing w:before="360" w:after="240"/>
                  <w:suppressOverlap/>
                </w:pPr>
              </w:pPrChange>
            </w:pPr>
          </w:p>
        </w:tc>
        <w:tc>
          <w:tcPr>
            <w:tcW w:w="2236" w:type="dxa"/>
            <w:tcBorders>
              <w:top w:val="nil"/>
              <w:left w:val="nil"/>
              <w:bottom w:val="single" w:sz="4" w:space="0" w:color="auto"/>
              <w:right w:val="nil"/>
            </w:tcBorders>
            <w:vAlign w:val="bottom"/>
          </w:tcPr>
          <w:p w14:paraId="6D8B24CD" w14:textId="77777777" w:rsidR="00446DE4" w:rsidRPr="00DD30FE" w:rsidRDefault="00B3317B" w:rsidP="00562621">
            <w:pPr>
              <w:spacing w:after="80" w:line="300" w:lineRule="exact"/>
              <w:rPr>
                <w:sz w:val="28"/>
                <w:szCs w:val="28"/>
              </w:rPr>
            </w:pPr>
            <w:r w:rsidRPr="00DD30FE">
              <w:rPr>
                <w:sz w:val="28"/>
                <w:szCs w:val="28"/>
              </w:rPr>
              <w:t>United Nations</w:t>
            </w:r>
          </w:p>
        </w:tc>
        <w:tc>
          <w:tcPr>
            <w:tcW w:w="6144" w:type="dxa"/>
            <w:gridSpan w:val="2"/>
            <w:tcBorders>
              <w:top w:val="nil"/>
              <w:left w:val="nil"/>
              <w:bottom w:val="single" w:sz="4" w:space="0" w:color="auto"/>
              <w:right w:val="nil"/>
            </w:tcBorders>
            <w:vAlign w:val="bottom"/>
          </w:tcPr>
          <w:p w14:paraId="0E0FD0B9" w14:textId="0CA8CFDB" w:rsidR="00446DE4" w:rsidRPr="00DD30FE" w:rsidRDefault="00EE06CD" w:rsidP="002E3041">
            <w:pPr>
              <w:jc w:val="right"/>
            </w:pPr>
            <w:r w:rsidRPr="00DD30FE">
              <w:rPr>
                <w:sz w:val="40"/>
              </w:rPr>
              <w:t>A</w:t>
            </w:r>
            <w:r w:rsidR="00C06876" w:rsidRPr="00DD30FE">
              <w:t>/HRC/</w:t>
            </w:r>
            <w:r w:rsidR="00A54AC5" w:rsidRPr="00DD30FE">
              <w:t>RES/</w:t>
            </w:r>
            <w:ins w:id="1" w:author="Omar Bielma" w:date="2026-02-13T10:33:00Z" w16du:dateUtc="2026-02-13T09:33:00Z">
              <w:r w:rsidR="0052642A">
                <w:t>61</w:t>
              </w:r>
            </w:ins>
            <w:del w:id="2" w:author="Omar Bielma" w:date="2026-02-13T10:33:00Z" w16du:dateUtc="2026-02-13T09:33:00Z">
              <w:r w:rsidR="00C05651" w:rsidRPr="00DD30FE" w:rsidDel="0052642A">
                <w:delText>5</w:delText>
              </w:r>
              <w:r w:rsidR="009C49A5" w:rsidRPr="00DD30FE" w:rsidDel="0052642A">
                <w:delText>2</w:delText>
              </w:r>
            </w:del>
            <w:r w:rsidRPr="00DD30FE">
              <w:t>/</w:t>
            </w:r>
            <w:del w:id="3" w:author="Omar Bielma" w:date="2026-02-13T10:33:00Z" w16du:dateUtc="2026-02-13T09:33:00Z">
              <w:r w:rsidR="00A54AC5" w:rsidRPr="00DD30FE" w:rsidDel="0052642A">
                <w:delText>25</w:delText>
              </w:r>
            </w:del>
          </w:p>
        </w:tc>
      </w:tr>
      <w:tr w:rsidR="003107FA" w:rsidRPr="00DD30FE" w14:paraId="24799B3C" w14:textId="77777777" w:rsidTr="00562621">
        <w:trPr>
          <w:trHeight w:val="2835"/>
        </w:trPr>
        <w:tc>
          <w:tcPr>
            <w:tcW w:w="1259" w:type="dxa"/>
            <w:tcBorders>
              <w:top w:val="single" w:sz="4" w:space="0" w:color="auto"/>
              <w:left w:val="nil"/>
              <w:bottom w:val="single" w:sz="12" w:space="0" w:color="auto"/>
              <w:right w:val="nil"/>
            </w:tcBorders>
          </w:tcPr>
          <w:p w14:paraId="63482FAC" w14:textId="79A2DB13" w:rsidR="003107FA" w:rsidRPr="00DD30FE" w:rsidRDefault="00BC440A" w:rsidP="00562621">
            <w:pPr>
              <w:spacing w:before="120"/>
              <w:jc w:val="center"/>
            </w:pPr>
            <w:r w:rsidRPr="00DD30FE">
              <w:rPr>
                <w:noProof/>
                <w:lang w:eastAsia="en-GB"/>
              </w:rPr>
              <w:drawing>
                <wp:inline distT="0" distB="0" distL="0" distR="0" wp14:anchorId="38B1541B" wp14:editId="477BF640">
                  <wp:extent cx="717550" cy="590550"/>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730F06D4" w14:textId="77777777" w:rsidR="003107FA" w:rsidRPr="00DD30FE" w:rsidRDefault="00B3317B" w:rsidP="00562621">
            <w:pPr>
              <w:spacing w:before="120" w:line="420" w:lineRule="exact"/>
              <w:rPr>
                <w:b/>
                <w:sz w:val="40"/>
                <w:szCs w:val="40"/>
              </w:rPr>
            </w:pPr>
            <w:r w:rsidRPr="00DD30FE">
              <w:rPr>
                <w:b/>
                <w:sz w:val="40"/>
                <w:szCs w:val="40"/>
              </w:rPr>
              <w:t>General Assembly</w:t>
            </w:r>
          </w:p>
          <w:p w14:paraId="2EA8C306" w14:textId="77777777" w:rsidR="00D50961" w:rsidRPr="00DD30FE" w:rsidRDefault="00D50961" w:rsidP="00562621">
            <w:pPr>
              <w:spacing w:before="120" w:line="420" w:lineRule="exact"/>
              <w:rPr>
                <w:b/>
                <w:sz w:val="40"/>
                <w:szCs w:val="40"/>
              </w:rPr>
            </w:pPr>
          </w:p>
          <w:p w14:paraId="3566AEF5" w14:textId="7A493C23" w:rsidR="00D50961" w:rsidRPr="00DD30FE" w:rsidRDefault="00D50961" w:rsidP="00D50961">
            <w:pPr>
              <w:spacing w:before="120" w:line="420" w:lineRule="exact"/>
              <w:rPr>
                <w:b/>
                <w:sz w:val="40"/>
                <w:szCs w:val="40"/>
              </w:rPr>
            </w:pPr>
          </w:p>
          <w:p w14:paraId="6359B7D1" w14:textId="7B19FA6B" w:rsidR="00D50961" w:rsidRPr="00DD30FE" w:rsidRDefault="00D50961" w:rsidP="00562621">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03EDC112" w14:textId="66950046" w:rsidR="003107FA" w:rsidRPr="00DD30FE" w:rsidRDefault="00EE06CD" w:rsidP="00EE06CD">
            <w:pPr>
              <w:spacing w:before="240" w:line="240" w:lineRule="exact"/>
            </w:pPr>
            <w:r w:rsidRPr="00DD30FE">
              <w:t xml:space="preserve">Distr.: </w:t>
            </w:r>
            <w:r w:rsidR="00A54AC5" w:rsidRPr="00DD30FE">
              <w:t>General</w:t>
            </w:r>
          </w:p>
          <w:p w14:paraId="5314717B" w14:textId="6AB5A4BB" w:rsidR="00EE06CD" w:rsidRPr="00DD30FE" w:rsidRDefault="00056449" w:rsidP="00EE06CD">
            <w:pPr>
              <w:spacing w:line="240" w:lineRule="exact"/>
            </w:pPr>
            <w:del w:id="4" w:author="Omar Bielma" w:date="2026-02-13T10:34:00Z" w16du:dateUtc="2026-02-13T09:34:00Z">
              <w:r w:rsidRPr="00DD30FE" w:rsidDel="0052642A">
                <w:delText>1</w:delText>
              </w:r>
              <w:r w:rsidR="00EB3186" w:rsidDel="0052642A">
                <w:delText>3</w:delText>
              </w:r>
            </w:del>
            <w:r w:rsidR="00A54AC5" w:rsidRPr="00DD30FE">
              <w:t xml:space="preserve"> </w:t>
            </w:r>
            <w:ins w:id="5" w:author="Omar Bielma" w:date="2026-02-13T10:34:00Z" w16du:dateUtc="2026-02-13T09:34:00Z">
              <w:r w:rsidR="0052642A">
                <w:t>March</w:t>
              </w:r>
            </w:ins>
            <w:del w:id="6" w:author="Omar Bielma" w:date="2026-02-13T10:34:00Z" w16du:dateUtc="2026-02-13T09:34:00Z">
              <w:r w:rsidR="00A54AC5" w:rsidRPr="00DD30FE" w:rsidDel="0052642A">
                <w:delText>April</w:delText>
              </w:r>
            </w:del>
            <w:r w:rsidR="009C49A5" w:rsidRPr="00DD30FE">
              <w:t xml:space="preserve"> 202</w:t>
            </w:r>
            <w:ins w:id="7" w:author="Omar Bielma" w:date="2026-02-13T10:33:00Z" w16du:dateUtc="2026-02-13T09:33:00Z">
              <w:r w:rsidR="0052642A">
                <w:t>6</w:t>
              </w:r>
            </w:ins>
            <w:del w:id="8" w:author="Omar Bielma" w:date="2026-02-13T10:33:00Z" w16du:dateUtc="2026-02-13T09:33:00Z">
              <w:r w:rsidR="009C49A5" w:rsidRPr="00DD30FE" w:rsidDel="0052642A">
                <w:delText>3</w:delText>
              </w:r>
            </w:del>
          </w:p>
          <w:p w14:paraId="52526063" w14:textId="77777777" w:rsidR="00EE06CD" w:rsidRPr="00DD30FE" w:rsidRDefault="00EE06CD" w:rsidP="00EE06CD">
            <w:pPr>
              <w:spacing w:line="240" w:lineRule="exact"/>
            </w:pPr>
          </w:p>
          <w:p w14:paraId="3D48949A" w14:textId="77777777" w:rsidR="00EE06CD" w:rsidRPr="00DD30FE" w:rsidRDefault="00EE06CD" w:rsidP="00EE06CD">
            <w:pPr>
              <w:spacing w:line="240" w:lineRule="exact"/>
            </w:pPr>
            <w:r w:rsidRPr="00DD30FE">
              <w:t>Original: English</w:t>
            </w:r>
          </w:p>
        </w:tc>
      </w:tr>
    </w:tbl>
    <w:p w14:paraId="6845049E" w14:textId="77777777" w:rsidR="00EE06CD" w:rsidRPr="00DD30FE" w:rsidRDefault="00EE06CD" w:rsidP="00EE06CD">
      <w:pPr>
        <w:spacing w:before="120"/>
        <w:rPr>
          <w:b/>
          <w:sz w:val="24"/>
          <w:szCs w:val="24"/>
        </w:rPr>
      </w:pPr>
      <w:r w:rsidRPr="00DD30FE">
        <w:rPr>
          <w:b/>
          <w:sz w:val="24"/>
          <w:szCs w:val="24"/>
        </w:rPr>
        <w:t>Human Rights Council</w:t>
      </w:r>
    </w:p>
    <w:p w14:paraId="3ACF079A" w14:textId="005EDACC" w:rsidR="00EE06CD" w:rsidRPr="00DD30FE" w:rsidRDefault="00C05651" w:rsidP="00EE06CD">
      <w:pPr>
        <w:rPr>
          <w:b/>
        </w:rPr>
      </w:pPr>
      <w:del w:id="9" w:author="Omar Bielma" w:date="2026-02-13T10:34:00Z" w16du:dateUtc="2026-02-13T09:34:00Z">
        <w:r w:rsidRPr="00DD30FE" w:rsidDel="0052642A">
          <w:rPr>
            <w:b/>
          </w:rPr>
          <w:delText>Fift</w:delText>
        </w:r>
        <w:r w:rsidR="00BA72FC" w:rsidRPr="00DD30FE" w:rsidDel="0052642A">
          <w:rPr>
            <w:b/>
          </w:rPr>
          <w:delText>y-</w:delText>
        </w:r>
        <w:r w:rsidR="009C49A5" w:rsidRPr="00DD30FE" w:rsidDel="0052642A">
          <w:rPr>
            <w:b/>
          </w:rPr>
          <w:delText>second</w:delText>
        </w:r>
      </w:del>
      <w:ins w:id="10" w:author="Omar Bielma" w:date="2026-02-13T10:34:00Z" w16du:dateUtc="2026-02-13T09:34:00Z">
        <w:r w:rsidR="0052642A">
          <w:rPr>
            <w:b/>
          </w:rPr>
          <w:t>Sixty-first</w:t>
        </w:r>
      </w:ins>
      <w:r w:rsidR="00C06876" w:rsidRPr="00DD30FE">
        <w:rPr>
          <w:b/>
        </w:rPr>
        <w:t xml:space="preserve"> </w:t>
      </w:r>
      <w:r w:rsidR="00EE06CD" w:rsidRPr="00DD30FE">
        <w:rPr>
          <w:b/>
        </w:rPr>
        <w:t>session</w:t>
      </w:r>
    </w:p>
    <w:p w14:paraId="56695525" w14:textId="5D0431CE" w:rsidR="00E6568C" w:rsidRPr="00DD30FE" w:rsidRDefault="009C49A5" w:rsidP="00E6568C">
      <w:r w:rsidRPr="00DD30FE">
        <w:t>2</w:t>
      </w:r>
      <w:ins w:id="11" w:author="Omar Bielma" w:date="2026-02-13T10:34:00Z" w16du:dateUtc="2026-02-13T09:34:00Z">
        <w:r w:rsidR="0052642A">
          <w:t>3</w:t>
        </w:r>
      </w:ins>
      <w:del w:id="12" w:author="Omar Bielma" w:date="2026-02-13T10:34:00Z" w16du:dateUtc="2026-02-13T09:34:00Z">
        <w:r w:rsidRPr="00DD30FE" w:rsidDel="0052642A">
          <w:delText>7</w:delText>
        </w:r>
      </w:del>
      <w:r w:rsidRPr="00DD30FE">
        <w:t xml:space="preserve"> February–</w:t>
      </w:r>
      <w:ins w:id="13" w:author="Omar Bielma" w:date="2026-02-13T10:35:00Z" w16du:dateUtc="2026-02-13T09:35:00Z">
        <w:r w:rsidR="0052642A">
          <w:t>31</w:t>
        </w:r>
      </w:ins>
      <w:del w:id="14" w:author="Omar Bielma" w:date="2026-02-13T10:35:00Z" w16du:dateUtc="2026-02-13T09:35:00Z">
        <w:r w:rsidRPr="00DD30FE" w:rsidDel="0052642A">
          <w:delText>4</w:delText>
        </w:r>
      </w:del>
      <w:r w:rsidRPr="00DD30FE">
        <w:t xml:space="preserve"> </w:t>
      </w:r>
      <w:ins w:id="15" w:author="Omar Bielma" w:date="2026-02-13T10:35:00Z" w16du:dateUtc="2026-02-13T09:35:00Z">
        <w:r w:rsidR="0052642A">
          <w:t>March</w:t>
        </w:r>
      </w:ins>
      <w:del w:id="16" w:author="Omar Bielma" w:date="2026-02-13T10:35:00Z" w16du:dateUtc="2026-02-13T09:35:00Z">
        <w:r w:rsidRPr="00DD30FE" w:rsidDel="0052642A">
          <w:delText>April</w:delText>
        </w:r>
      </w:del>
      <w:r w:rsidRPr="00DD30FE">
        <w:t xml:space="preserve"> 202</w:t>
      </w:r>
      <w:ins w:id="17" w:author="Omar Bielma" w:date="2026-02-13T10:35:00Z" w16du:dateUtc="2026-02-13T09:35:00Z">
        <w:r w:rsidR="0052642A">
          <w:t>6</w:t>
        </w:r>
      </w:ins>
      <w:del w:id="18" w:author="Omar Bielma" w:date="2026-02-13T10:35:00Z" w16du:dateUtc="2026-02-13T09:35:00Z">
        <w:r w:rsidRPr="00DD30FE" w:rsidDel="0052642A">
          <w:delText>3</w:delText>
        </w:r>
      </w:del>
    </w:p>
    <w:p w14:paraId="08B918BB" w14:textId="77777777" w:rsidR="00EE06CD" w:rsidRPr="00DD30FE" w:rsidRDefault="00EE06CD" w:rsidP="00EE06CD">
      <w:r w:rsidRPr="00DD30FE">
        <w:t>Agenda item 3</w:t>
      </w:r>
    </w:p>
    <w:p w14:paraId="3FF67D40" w14:textId="77777777" w:rsidR="00EE06CD" w:rsidRPr="00DD30FE" w:rsidRDefault="00EE06CD" w:rsidP="00EE06CD">
      <w:pPr>
        <w:rPr>
          <w:b/>
        </w:rPr>
      </w:pPr>
      <w:r w:rsidRPr="00DD30FE">
        <w:rPr>
          <w:b/>
        </w:rPr>
        <w:t>Promotion and protection of all human rights, civil,</w:t>
      </w:r>
      <w:r w:rsidRPr="00DD30FE">
        <w:rPr>
          <w:b/>
        </w:rPr>
        <w:br/>
        <w:t>political, economic, social and cultural rights,</w:t>
      </w:r>
      <w:r w:rsidRPr="00DD30FE">
        <w:rPr>
          <w:b/>
        </w:rPr>
        <w:br/>
        <w:t>including the right to development</w:t>
      </w:r>
    </w:p>
    <w:p w14:paraId="6E2FC661" w14:textId="5FDE777A" w:rsidR="00EE06CD" w:rsidRPr="00DD30FE" w:rsidRDefault="00EE06CD" w:rsidP="008036B7">
      <w:pPr>
        <w:pStyle w:val="HChG"/>
      </w:pPr>
      <w:r w:rsidRPr="00DD30FE">
        <w:tab/>
      </w:r>
      <w:r w:rsidRPr="00DD30FE">
        <w:tab/>
      </w:r>
      <w:r w:rsidR="00A54AC5" w:rsidRPr="00DD30FE">
        <w:t>R</w:t>
      </w:r>
      <w:r w:rsidRPr="00DD30FE">
        <w:t>esolution</w:t>
      </w:r>
      <w:r w:rsidR="00A54AC5" w:rsidRPr="00DD30FE">
        <w:t xml:space="preserve"> adopted by the Human Rights Council</w:t>
      </w:r>
      <w:r w:rsidR="00A54AC5" w:rsidRPr="00DD30FE">
        <w:br/>
        <w:t xml:space="preserve">on </w:t>
      </w:r>
      <w:ins w:id="19" w:author="Omar Bielma" w:date="2026-02-13T10:35:00Z" w16du:dateUtc="2026-02-13T09:35:00Z">
        <w:r w:rsidR="0052642A">
          <w:t>X</w:t>
        </w:r>
      </w:ins>
      <w:del w:id="20" w:author="Omar Bielma" w:date="2026-02-13T10:35:00Z" w16du:dateUtc="2026-02-13T09:35:00Z">
        <w:r w:rsidR="00A54AC5" w:rsidRPr="00DD30FE" w:rsidDel="0052642A">
          <w:delText>4</w:delText>
        </w:r>
      </w:del>
      <w:r w:rsidR="00A54AC5" w:rsidRPr="00DD30FE">
        <w:t xml:space="preserve"> </w:t>
      </w:r>
      <w:ins w:id="21" w:author="Omar Bielma" w:date="2026-02-13T10:35:00Z" w16du:dateUtc="2026-02-13T09:35:00Z">
        <w:r w:rsidR="0052642A">
          <w:t>March</w:t>
        </w:r>
      </w:ins>
      <w:del w:id="22" w:author="Omar Bielma" w:date="2026-02-13T10:35:00Z" w16du:dateUtc="2026-02-13T09:35:00Z">
        <w:r w:rsidR="00A54AC5" w:rsidRPr="00DD30FE" w:rsidDel="0052642A">
          <w:delText>April</w:delText>
        </w:r>
      </w:del>
      <w:r w:rsidR="00A54AC5" w:rsidRPr="00DD30FE">
        <w:t xml:space="preserve"> 202</w:t>
      </w:r>
      <w:ins w:id="23" w:author="Omar Bielma" w:date="2026-02-13T10:35:00Z" w16du:dateUtc="2026-02-13T09:35:00Z">
        <w:r w:rsidR="0052642A">
          <w:t>6</w:t>
        </w:r>
      </w:ins>
      <w:del w:id="24" w:author="Omar Bielma" w:date="2026-02-13T10:35:00Z" w16du:dateUtc="2026-02-13T09:35:00Z">
        <w:r w:rsidR="00A54AC5" w:rsidRPr="00DD30FE" w:rsidDel="0052642A">
          <w:delText>3</w:delText>
        </w:r>
      </w:del>
    </w:p>
    <w:p w14:paraId="39DA780A" w14:textId="540E0502" w:rsidR="00EE06CD" w:rsidRPr="00DD30FE" w:rsidRDefault="0052642A" w:rsidP="00A54AC5">
      <w:pPr>
        <w:keepNext/>
        <w:keepLines/>
        <w:spacing w:before="360" w:after="240" w:line="270" w:lineRule="exact"/>
        <w:ind w:left="1134" w:right="1134" w:hanging="850"/>
        <w:rPr>
          <w:b/>
          <w:sz w:val="24"/>
        </w:rPr>
      </w:pPr>
      <w:ins w:id="25" w:author="Omar Bielma" w:date="2026-02-13T10:36:00Z" w16du:dateUtc="2026-02-13T09:36:00Z">
        <w:r>
          <w:rPr>
            <w:b/>
            <w:sz w:val="24"/>
          </w:rPr>
          <w:t>61</w:t>
        </w:r>
      </w:ins>
      <w:del w:id="26" w:author="Omar Bielma" w:date="2026-02-13T10:36:00Z" w16du:dateUtc="2026-02-13T09:36:00Z">
        <w:r w:rsidR="00C05651" w:rsidRPr="00DD30FE" w:rsidDel="0052642A">
          <w:rPr>
            <w:b/>
            <w:sz w:val="24"/>
          </w:rPr>
          <w:delText>5</w:delText>
        </w:r>
        <w:r w:rsidR="009C49A5" w:rsidRPr="00DD30FE" w:rsidDel="0052642A">
          <w:rPr>
            <w:b/>
            <w:sz w:val="24"/>
          </w:rPr>
          <w:delText>2</w:delText>
        </w:r>
      </w:del>
      <w:r w:rsidR="00EE06CD" w:rsidRPr="00DD30FE">
        <w:rPr>
          <w:b/>
          <w:sz w:val="24"/>
        </w:rPr>
        <w:t>/</w:t>
      </w:r>
      <w:del w:id="27" w:author="Omar Bielma" w:date="2026-02-13T10:36:00Z" w16du:dateUtc="2026-02-13T09:36:00Z">
        <w:r w:rsidR="00A54AC5" w:rsidRPr="00DD30FE" w:rsidDel="0052642A">
          <w:rPr>
            <w:b/>
            <w:sz w:val="24"/>
          </w:rPr>
          <w:delText>25</w:delText>
        </w:r>
      </w:del>
      <w:r w:rsidR="00A54AC5" w:rsidRPr="00DD30FE">
        <w:rPr>
          <w:b/>
          <w:sz w:val="24"/>
        </w:rPr>
        <w:t>.</w:t>
      </w:r>
      <w:r w:rsidR="00EE06CD" w:rsidRPr="00DD30FE">
        <w:rPr>
          <w:b/>
          <w:sz w:val="24"/>
        </w:rPr>
        <w:tab/>
      </w:r>
      <w:r w:rsidR="00761BC1" w:rsidRPr="00DD30FE">
        <w:rPr>
          <w:b/>
          <w:sz w:val="24"/>
        </w:rPr>
        <w:t>Birth registration and the right of everyone to recognition everywhere as a person before the law</w:t>
      </w:r>
    </w:p>
    <w:p w14:paraId="0D3BFAC4" w14:textId="6EE02FB4" w:rsidR="00EE06CD" w:rsidRPr="00DD30FE" w:rsidRDefault="00761BC1" w:rsidP="00EE06CD">
      <w:pPr>
        <w:spacing w:after="120"/>
        <w:ind w:left="1134" w:right="1134"/>
        <w:jc w:val="both"/>
      </w:pPr>
      <w:r w:rsidRPr="00DD30FE">
        <w:tab/>
      </w:r>
      <w:r w:rsidR="00EE06CD" w:rsidRPr="00DD30FE">
        <w:tab/>
      </w:r>
      <w:r w:rsidR="00EE06CD" w:rsidRPr="00DD30FE">
        <w:rPr>
          <w:i/>
        </w:rPr>
        <w:t>The Human Rights Council</w:t>
      </w:r>
      <w:r w:rsidR="00EE06CD" w:rsidRPr="00DD30FE">
        <w:t>,</w:t>
      </w:r>
    </w:p>
    <w:p w14:paraId="0C58F8E4" w14:textId="00957B88" w:rsidR="00761BC1" w:rsidRPr="00DD30FE" w:rsidRDefault="00761BC1" w:rsidP="00761BC1">
      <w:pPr>
        <w:pStyle w:val="SingleTxtG"/>
      </w:pPr>
      <w:r w:rsidRPr="00DD30FE">
        <w:tab/>
      </w:r>
      <w:r w:rsidRPr="00DD30FE">
        <w:tab/>
      </w:r>
      <w:ins w:id="28" w:author="Omar Bielma" w:date="2026-02-13T10:36:00Z" w16du:dateUtc="2026-02-13T09:36:00Z">
        <w:r w:rsidR="0052642A">
          <w:t xml:space="preserve">PP1 </w:t>
        </w:r>
      </w:ins>
      <w:r w:rsidRPr="00DD30FE">
        <w:rPr>
          <w:i/>
        </w:rPr>
        <w:t>Guided</w:t>
      </w:r>
      <w:r w:rsidRPr="00DD30FE">
        <w:t xml:space="preserve"> by the purposes and principles of the Charter of the United Nations,</w:t>
      </w:r>
    </w:p>
    <w:p w14:paraId="4C50F93A" w14:textId="362DF0E2" w:rsidR="00761BC1" w:rsidRPr="00DD30FE" w:rsidRDefault="00761BC1" w:rsidP="00761BC1">
      <w:pPr>
        <w:pStyle w:val="SingleTxtG"/>
      </w:pPr>
      <w:r w:rsidRPr="00DD30FE">
        <w:tab/>
      </w:r>
      <w:r w:rsidRPr="00DD30FE">
        <w:tab/>
      </w:r>
      <w:ins w:id="29" w:author="Omar Bielma" w:date="2026-02-13T10:36:00Z" w16du:dateUtc="2026-02-13T09:36:00Z">
        <w:r w:rsidR="0052642A">
          <w:t xml:space="preserve">PP2 </w:t>
        </w:r>
      </w:ins>
      <w:r w:rsidRPr="00DD30FE">
        <w:rPr>
          <w:i/>
        </w:rPr>
        <w:t>Reaffirming</w:t>
      </w:r>
      <w:r w:rsidRPr="00DD30FE">
        <w:t xml:space="preserve"> the human right of everyone to be recognized everywhere as a person before the law, which is enshrined in, inter alia, the Universal Declaration of Human Rights, the International Covenant on Civil and Political Rights, the Convention on the Rights of the Child and the Convention on the Rights of Persons with Disabilities, and recalling the International Covenant on Economic, Social and Cultural Rights, the Convention on the Elimination of All Forms of Discrimination against Women, the International Convention on the Protection of the Rights of All Migrant Workers and Members of Their Families, the International Convention on the Elimination of All Forms of Racial Discrimination, the Convention on the Reduction of Statelessness and other relevant international instruments,</w:t>
      </w:r>
    </w:p>
    <w:p w14:paraId="5975FAF6" w14:textId="17B97BE2" w:rsidR="00761BC1" w:rsidRPr="00DD30FE" w:rsidRDefault="00761BC1" w:rsidP="00761BC1">
      <w:pPr>
        <w:pStyle w:val="SingleTxtG"/>
      </w:pPr>
      <w:r w:rsidRPr="00DD30FE">
        <w:tab/>
      </w:r>
      <w:r w:rsidRPr="00DD30FE">
        <w:tab/>
      </w:r>
      <w:ins w:id="30" w:author="Omar Bielma" w:date="2026-02-13T10:36:00Z" w16du:dateUtc="2026-02-13T09:36:00Z">
        <w:r w:rsidR="0052642A">
          <w:t xml:space="preserve">PP3 </w:t>
        </w:r>
      </w:ins>
      <w:r w:rsidRPr="00DD30FE">
        <w:rPr>
          <w:i/>
        </w:rPr>
        <w:t>Recalling</w:t>
      </w:r>
      <w:r w:rsidRPr="00DD30FE">
        <w:t xml:space="preserve"> the obligation of States to register all children, without discrimination of any kind, immediately after birth, which is an important element of the protection and realization of all human rights, as provided for in the International Covenant on Civil and Political Rights, the Convention on the Rights of the Child, the International Convention on the Protection of the Rights of All Migrant Workers and Members of Their Families and other relevant international and regional instruments to which they are party,</w:t>
      </w:r>
    </w:p>
    <w:p w14:paraId="1E29A7DB" w14:textId="62579097" w:rsidR="00761BC1" w:rsidRPr="008036B7" w:rsidRDefault="0052642A" w:rsidP="00761BC1">
      <w:pPr>
        <w:pStyle w:val="SingleTxtG"/>
        <w:ind w:firstLine="567"/>
        <w:rPr>
          <w:iCs/>
        </w:rPr>
      </w:pPr>
      <w:ins w:id="31" w:author="Omar Bielma" w:date="2026-02-13T10:36:00Z" w16du:dateUtc="2026-02-13T09:36:00Z">
        <w:r>
          <w:rPr>
            <w:i/>
          </w:rPr>
          <w:t xml:space="preserve">PP4 </w:t>
        </w:r>
      </w:ins>
      <w:r w:rsidR="00761BC1" w:rsidRPr="00DD30FE">
        <w:rPr>
          <w:i/>
        </w:rPr>
        <w:t xml:space="preserve">Reaffirming </w:t>
      </w:r>
      <w:r w:rsidR="00761BC1" w:rsidRPr="00DD30FE">
        <w:rPr>
          <w:iCs/>
        </w:rPr>
        <w:t xml:space="preserve">that the </w:t>
      </w:r>
      <w:r w:rsidR="00761BC1" w:rsidRPr="008036B7">
        <w:rPr>
          <w:iCs/>
        </w:rPr>
        <w:t>general principles of the Convention on the Rights of the Child</w:t>
      </w:r>
      <w:r w:rsidR="00B13A94" w:rsidRPr="008036B7">
        <w:rPr>
          <w:iCs/>
        </w:rPr>
        <w:t>,</w:t>
      </w:r>
      <w:r w:rsidR="00761BC1" w:rsidRPr="008036B7">
        <w:rPr>
          <w:iCs/>
        </w:rPr>
        <w:t xml:space="preserve"> including the best interests of the child, non-discrimination, participation, and survival and development, provide the framework for all actions concerning children, including birth registration, as well as the right of children to preserve their identity</w:t>
      </w:r>
      <w:r w:rsidR="006D295A" w:rsidRPr="008036B7">
        <w:rPr>
          <w:iCs/>
        </w:rPr>
        <w:t>,</w:t>
      </w:r>
      <w:r w:rsidR="00761BC1" w:rsidRPr="008036B7">
        <w:rPr>
          <w:iCs/>
        </w:rPr>
        <w:t xml:space="preserve"> as enshrined in articles 7 and 8 of </w:t>
      </w:r>
      <w:r w:rsidR="006D295A" w:rsidRPr="008036B7">
        <w:rPr>
          <w:iCs/>
        </w:rPr>
        <w:t xml:space="preserve">the </w:t>
      </w:r>
      <w:r w:rsidR="00761BC1" w:rsidRPr="008036B7">
        <w:rPr>
          <w:iCs/>
        </w:rPr>
        <w:t xml:space="preserve">Convention, </w:t>
      </w:r>
    </w:p>
    <w:p w14:paraId="3F193308" w14:textId="2AFE27D7" w:rsidR="00761BC1" w:rsidRPr="00DD30FE" w:rsidRDefault="0052642A" w:rsidP="00761BC1">
      <w:pPr>
        <w:pStyle w:val="SingleTxtG"/>
        <w:ind w:firstLine="567"/>
      </w:pPr>
      <w:ins w:id="32" w:author="Omar Bielma" w:date="2026-02-13T10:36:00Z" w16du:dateUtc="2026-02-13T09:36:00Z">
        <w:r>
          <w:rPr>
            <w:i/>
          </w:rPr>
          <w:t xml:space="preserve">PP5 </w:t>
        </w:r>
      </w:ins>
      <w:r w:rsidR="00761BC1" w:rsidRPr="00DD30FE">
        <w:rPr>
          <w:i/>
        </w:rPr>
        <w:t xml:space="preserve">Recalling </w:t>
      </w:r>
      <w:r w:rsidR="00761BC1" w:rsidRPr="00DD30FE">
        <w:t xml:space="preserve">the resolutions adopted by the General Assembly and the Human Rights Council in which they called upon States to ensure the registration of all children immediately after birth and without discrimination of any kind, the most recent being Assembly resolution </w:t>
      </w:r>
      <w:ins w:id="33" w:author="Omar Bielma" w:date="2026-02-13T10:53:00Z" w16du:dateUtc="2026-02-13T09:53:00Z">
        <w:r w:rsidR="00375D77">
          <w:t>80/190</w:t>
        </w:r>
      </w:ins>
      <w:del w:id="34" w:author="Omar Bielma" w:date="2026-02-13T10:53:00Z" w16du:dateUtc="2026-02-13T09:53:00Z">
        <w:r w:rsidR="00761BC1" w:rsidRPr="00DD30FE" w:rsidDel="00375D77">
          <w:delText>76/147</w:delText>
        </w:r>
      </w:del>
      <w:r w:rsidR="00761BC1" w:rsidRPr="00DD30FE">
        <w:t xml:space="preserve"> of 1</w:t>
      </w:r>
      <w:ins w:id="35" w:author="Omar Bielma" w:date="2026-02-13T10:53:00Z" w16du:dateUtc="2026-02-13T09:53:00Z">
        <w:r w:rsidR="00375D77">
          <w:t>5</w:t>
        </w:r>
      </w:ins>
      <w:del w:id="36" w:author="Omar Bielma" w:date="2026-02-13T10:53:00Z" w16du:dateUtc="2026-02-13T09:53:00Z">
        <w:r w:rsidR="00761BC1" w:rsidRPr="00DD30FE" w:rsidDel="00375D77">
          <w:delText>6</w:delText>
        </w:r>
      </w:del>
      <w:r w:rsidR="00761BC1" w:rsidRPr="00DD30FE">
        <w:t xml:space="preserve"> December 202</w:t>
      </w:r>
      <w:ins w:id="37" w:author="Omar Bielma" w:date="2026-02-13T10:53:00Z" w16du:dateUtc="2026-02-13T09:53:00Z">
        <w:r w:rsidR="00375D77">
          <w:t>5</w:t>
        </w:r>
      </w:ins>
      <w:del w:id="38" w:author="Omar Bielma" w:date="2026-02-13T10:53:00Z" w16du:dateUtc="2026-02-13T09:53:00Z">
        <w:r w:rsidR="00761BC1" w:rsidRPr="00DD30FE" w:rsidDel="00375D77">
          <w:delText>1</w:delText>
        </w:r>
      </w:del>
      <w:r w:rsidR="00761BC1" w:rsidRPr="00DD30FE">
        <w:t xml:space="preserve"> and Council resolution </w:t>
      </w:r>
      <w:ins w:id="39" w:author="Omar Bielma" w:date="2026-02-13T10:41:00Z" w16du:dateUtc="2026-02-13T09:41:00Z">
        <w:r w:rsidR="00AA7BB4">
          <w:t>52/25</w:t>
        </w:r>
      </w:ins>
      <w:del w:id="40" w:author="Omar Bielma" w:date="2026-02-13T10:41:00Z" w16du:dateUtc="2026-02-13T09:41:00Z">
        <w:r w:rsidR="00761BC1" w:rsidRPr="00DD30FE" w:rsidDel="00AA7BB4">
          <w:delText>43/5</w:delText>
        </w:r>
      </w:del>
      <w:r w:rsidR="00761BC1" w:rsidRPr="00DD30FE">
        <w:t xml:space="preserve"> of </w:t>
      </w:r>
      <w:ins w:id="41" w:author="Omar Bielma" w:date="2026-02-13T10:41:00Z" w16du:dateUtc="2026-02-13T09:41:00Z">
        <w:r w:rsidR="00AA7BB4">
          <w:t>4</w:t>
        </w:r>
      </w:ins>
      <w:ins w:id="42" w:author="Omar Bielma" w:date="2026-02-13T10:42:00Z" w16du:dateUtc="2026-02-13T09:42:00Z">
        <w:r w:rsidR="00AA7BB4">
          <w:t xml:space="preserve"> April </w:t>
        </w:r>
        <w:r w:rsidR="00AA7BB4">
          <w:lastRenderedPageBreak/>
          <w:t>2023</w:t>
        </w:r>
      </w:ins>
      <w:del w:id="43" w:author="Omar Bielma" w:date="2026-02-13T10:42:00Z" w16du:dateUtc="2026-02-13T09:42:00Z">
        <w:r w:rsidR="00761BC1" w:rsidRPr="00DD30FE" w:rsidDel="00AA7BB4">
          <w:delText>19 June 2020</w:delText>
        </w:r>
      </w:del>
      <w:r w:rsidR="00761BC1" w:rsidRPr="00DD30FE">
        <w:t xml:space="preserve">, and recalling also </w:t>
      </w:r>
      <w:r w:rsidR="00551A70" w:rsidRPr="00DD30FE">
        <w:t xml:space="preserve">relevant </w:t>
      </w:r>
      <w:r w:rsidR="00761BC1" w:rsidRPr="00DD30FE">
        <w:t xml:space="preserve">reports </w:t>
      </w:r>
      <w:r w:rsidR="00761BC1" w:rsidRPr="008036B7">
        <w:t>of the United Nations High Commissioner for Human Rights</w:t>
      </w:r>
      <w:r w:rsidR="001A73B5" w:rsidRPr="008036B7">
        <w:rPr>
          <w:rStyle w:val="Refdenotaalpie"/>
        </w:rPr>
        <w:footnoteReference w:id="2"/>
      </w:r>
      <w:r w:rsidR="001A73B5" w:rsidRPr="008036B7">
        <w:t xml:space="preserve"> and the Office of the </w:t>
      </w:r>
      <w:r w:rsidR="00A81D18" w:rsidRPr="008036B7">
        <w:t xml:space="preserve">United Nations </w:t>
      </w:r>
      <w:r w:rsidR="001A73B5" w:rsidRPr="008036B7">
        <w:t>High Commissioner</w:t>
      </w:r>
      <w:r w:rsidR="00A81D18" w:rsidRPr="008036B7">
        <w:t xml:space="preserve"> for Human Rights</w:t>
      </w:r>
      <w:r w:rsidR="00761BC1" w:rsidRPr="008036B7">
        <w:t>,</w:t>
      </w:r>
      <w:r w:rsidR="001A73B5" w:rsidRPr="008036B7">
        <w:rPr>
          <w:rStyle w:val="Refdenotaalpie"/>
        </w:rPr>
        <w:footnoteReference w:id="3"/>
      </w:r>
    </w:p>
    <w:p w14:paraId="44C795C5" w14:textId="58E3C5CD" w:rsidR="00761BC1" w:rsidRDefault="00761BC1" w:rsidP="00761BC1">
      <w:pPr>
        <w:pStyle w:val="SingleTxtG"/>
        <w:rPr>
          <w:ins w:id="47" w:author="Omar Bielma" w:date="2026-02-13T11:40:00Z" w16du:dateUtc="2026-02-13T10:40:00Z"/>
        </w:rPr>
      </w:pPr>
      <w:r w:rsidRPr="00DD30FE">
        <w:tab/>
      </w:r>
      <w:r w:rsidRPr="00DD30FE">
        <w:tab/>
      </w:r>
      <w:ins w:id="48" w:author="Omar Bielma" w:date="2026-02-13T10:36:00Z" w16du:dateUtc="2026-02-13T09:36:00Z">
        <w:r w:rsidR="0052642A">
          <w:t xml:space="preserve">PP6 </w:t>
        </w:r>
      </w:ins>
      <w:r w:rsidRPr="00DD30FE">
        <w:rPr>
          <w:i/>
        </w:rPr>
        <w:t>Recognizing</w:t>
      </w:r>
      <w:r w:rsidRPr="00DD30FE">
        <w:t xml:space="preserve"> that birth registration and the right to recognition everywhere as a person before the law are closely linked to the realization of all other human rights, and therefore underlining the importance of a human rights-based approach to birth registration, based on international human rights obligations and commitments operationally directed at respecting, promoting, protecting and fulfilling human rights and at preventing human rights violations and abuses,</w:t>
      </w:r>
    </w:p>
    <w:p w14:paraId="4ECEADDD" w14:textId="59F65DA2" w:rsidR="00F11E4C" w:rsidRPr="00DD30FE" w:rsidRDefault="00F11E4C" w:rsidP="00761BC1">
      <w:pPr>
        <w:pStyle w:val="SingleTxtG"/>
      </w:pPr>
      <w:ins w:id="49" w:author="Omar Bielma" w:date="2026-02-13T11:40:00Z" w16du:dateUtc="2026-02-13T10:40:00Z">
        <w:r>
          <w:tab/>
        </w:r>
        <w:r>
          <w:tab/>
          <w:t xml:space="preserve">PP6bis </w:t>
        </w:r>
      </w:ins>
      <w:ins w:id="50" w:author="Omar Bielma" w:date="2026-02-13T11:41:00Z" w16du:dateUtc="2026-02-13T10:41:00Z">
        <w:r>
          <w:t xml:space="preserve">Recognizing further that birth registration is the official means </w:t>
        </w:r>
      </w:ins>
      <w:ins w:id="51" w:author="Omar Bielma" w:date="2026-02-13T11:42:00Z" w16du:dateUtc="2026-02-13T10:42:00Z">
        <w:r>
          <w:t>of recording a child’s existence and of establishing a legal identity [</w:t>
        </w:r>
      </w:ins>
      <w:ins w:id="52" w:author="Omar Bielma" w:date="2026-02-13T12:02:00Z" w16du:dateUtc="2026-02-13T11:02:00Z">
        <w:r w:rsidR="00FA47EA">
          <w:t xml:space="preserve">Based on </w:t>
        </w:r>
      </w:ins>
      <w:ins w:id="53" w:author="Omar Bielma" w:date="2026-02-13T11:42:00Z" w16du:dateUtc="2026-02-13T10:42:00Z">
        <w:r>
          <w:rPr>
            <w:lang w:val="en-US"/>
          </w:rPr>
          <w:t xml:space="preserve">A/HRC/59/61, </w:t>
        </w:r>
      </w:ins>
      <w:ins w:id="54" w:author="Omar Bielma" w:date="2026-02-13T11:43:00Z" w16du:dateUtc="2026-02-13T10:43:00Z">
        <w:r>
          <w:rPr>
            <w:lang w:val="en-US"/>
          </w:rPr>
          <w:t>para. 4]</w:t>
        </w:r>
      </w:ins>
    </w:p>
    <w:p w14:paraId="37C97491" w14:textId="4039A90A" w:rsidR="00761BC1" w:rsidRPr="00DD30FE" w:rsidRDefault="00761BC1" w:rsidP="00761BC1">
      <w:pPr>
        <w:pStyle w:val="SingleTxtG"/>
      </w:pPr>
      <w:r w:rsidRPr="00DD30FE">
        <w:tab/>
      </w:r>
      <w:r w:rsidRPr="00DD30FE">
        <w:tab/>
      </w:r>
      <w:ins w:id="55" w:author="Omar Bielma" w:date="2026-02-13T10:36:00Z" w16du:dateUtc="2026-02-13T09:36:00Z">
        <w:r w:rsidR="0052642A">
          <w:t xml:space="preserve">PP7 </w:t>
        </w:r>
      </w:ins>
      <w:r w:rsidRPr="00DD30FE">
        <w:rPr>
          <w:i/>
        </w:rPr>
        <w:t>Welcoming</w:t>
      </w:r>
      <w:r w:rsidRPr="00DD30FE">
        <w:t xml:space="preserve"> the commitment of States to leave no one behind, recalling that the provision of legal identity for all, including birth registration, is included as the standalone target 16.9 in the 2030 Agenda for Sustainable Development under Sustainable Development Goal 16, </w:t>
      </w:r>
      <w:r w:rsidRPr="008036B7">
        <w:t xml:space="preserve">supplemented by target 17.19 in the 2030 Agenda under Goal 17 and objective 4 of the Global Compact for Safe, Orderly and Regular Migration, </w:t>
      </w:r>
      <w:r w:rsidRPr="00DD30FE">
        <w:t>and taking note with interest of the report entitled “</w:t>
      </w:r>
      <w:ins w:id="56" w:author="Omar Bielma" w:date="2026-02-13T10:58:00Z" w16du:dateUtc="2026-02-13T09:58:00Z">
        <w:r w:rsidR="00D016F5">
          <w:t xml:space="preserve">The Right Start in </w:t>
        </w:r>
      </w:ins>
      <w:ins w:id="57" w:author="Omar Bielma" w:date="2026-02-13T10:59:00Z" w16du:dateUtc="2026-02-13T09:59:00Z">
        <w:r w:rsidR="00D016F5">
          <w:t>Life: Global levels and trends in birth registration</w:t>
        </w:r>
      </w:ins>
      <w:ins w:id="58" w:author="Omar Bielma" w:date="2026-02-13T11:00:00Z" w16du:dateUtc="2026-02-13T10:00:00Z">
        <w:r w:rsidR="00D016F5">
          <w:t>. 2024 update</w:t>
        </w:r>
      </w:ins>
      <w:del w:id="59" w:author="Omar Bielma" w:date="2026-02-13T10:58:00Z" w16du:dateUtc="2026-02-13T09:58:00Z">
        <w:r w:rsidRPr="00DD30FE" w:rsidDel="00D016F5">
          <w:delText xml:space="preserve">Birth </w:delText>
        </w:r>
        <w:r w:rsidR="006F7BDA" w:rsidRPr="00DD30FE" w:rsidDel="00D016F5">
          <w:delText>registration for every child by</w:delText>
        </w:r>
        <w:r w:rsidRPr="00DD30FE" w:rsidDel="00D016F5">
          <w:delText xml:space="preserve"> 2030: </w:delText>
        </w:r>
        <w:r w:rsidR="006F7BDA" w:rsidRPr="00DD30FE" w:rsidDel="00D016F5">
          <w:delText>a</w:delText>
        </w:r>
        <w:r w:rsidRPr="00DD30FE" w:rsidDel="00D016F5">
          <w:delText>re we on track?</w:delText>
        </w:r>
      </w:del>
      <w:r w:rsidRPr="00DD30FE">
        <w:t>”, published by the United Nations Children’s Fund in 20</w:t>
      </w:r>
      <w:ins w:id="60" w:author="Omar Bielma" w:date="2026-02-13T11:00:00Z" w16du:dateUtc="2026-02-13T10:00:00Z">
        <w:r w:rsidR="00D016F5">
          <w:t>24</w:t>
        </w:r>
      </w:ins>
      <w:del w:id="61" w:author="Omar Bielma" w:date="2026-02-13T11:00:00Z" w16du:dateUtc="2026-02-13T10:00:00Z">
        <w:r w:rsidRPr="00DD30FE" w:rsidDel="00D016F5">
          <w:delText>19</w:delText>
        </w:r>
      </w:del>
      <w:r w:rsidRPr="00DD30FE">
        <w:t>,</w:t>
      </w:r>
    </w:p>
    <w:p w14:paraId="4689BBE3" w14:textId="5C261901" w:rsidR="00761BC1" w:rsidRPr="00DD30FE" w:rsidRDefault="00761BC1" w:rsidP="00761BC1">
      <w:pPr>
        <w:pStyle w:val="SingleTxtG"/>
      </w:pPr>
      <w:r w:rsidRPr="00DD30FE">
        <w:tab/>
      </w:r>
      <w:r w:rsidRPr="00DD30FE">
        <w:tab/>
      </w:r>
      <w:ins w:id="62" w:author="Omar Bielma" w:date="2026-02-13T10:36:00Z" w16du:dateUtc="2026-02-13T09:36:00Z">
        <w:r w:rsidR="0052642A">
          <w:t xml:space="preserve">PP8 </w:t>
        </w:r>
      </w:ins>
      <w:r w:rsidRPr="00DD30FE">
        <w:rPr>
          <w:i/>
        </w:rPr>
        <w:t>Recognizing</w:t>
      </w:r>
      <w:r w:rsidRPr="00DD30FE">
        <w:t xml:space="preserve"> that the full implementation of target 16.9 will have both a direct and an indirect impact on the achievement of other </w:t>
      </w:r>
      <w:r w:rsidR="000125DF" w:rsidRPr="00DD30FE">
        <w:t>Sustainable Development Goals</w:t>
      </w:r>
      <w:r w:rsidRPr="00DD30FE">
        <w:t>, targets and priorities, inter alia</w:t>
      </w:r>
      <w:r w:rsidR="00AE0047" w:rsidRPr="00DD30FE">
        <w:t>,</w:t>
      </w:r>
      <w:r w:rsidRPr="00DD30FE">
        <w:t xml:space="preserve"> social protection, protection in emergencies, access to financial and economic resources, the elimination of all forms of discrimination and violence against women and children everywhere, gender equality and access to inclusive and equitable quality education, </w:t>
      </w:r>
    </w:p>
    <w:p w14:paraId="2CF9CBCF" w14:textId="7620BCD0" w:rsidR="00761BC1" w:rsidRPr="00DD30FE" w:rsidRDefault="00761BC1" w:rsidP="00761BC1">
      <w:pPr>
        <w:pStyle w:val="SingleTxtG"/>
      </w:pPr>
      <w:r w:rsidRPr="00DD30FE">
        <w:tab/>
      </w:r>
      <w:r w:rsidRPr="00DD30FE">
        <w:tab/>
      </w:r>
      <w:ins w:id="63" w:author="Omar Bielma" w:date="2026-02-13T10:36:00Z" w16du:dateUtc="2026-02-13T09:36:00Z">
        <w:r w:rsidR="0052642A">
          <w:t xml:space="preserve">PP9 </w:t>
        </w:r>
      </w:ins>
      <w:r w:rsidR="006D14D2" w:rsidRPr="008036B7">
        <w:rPr>
          <w:i/>
          <w:iCs/>
        </w:rPr>
        <w:t>Noting</w:t>
      </w:r>
      <w:r w:rsidR="006D14D2" w:rsidRPr="00DD30FE">
        <w:t xml:space="preserve"> </w:t>
      </w:r>
      <w:r w:rsidRPr="00DD30FE">
        <w:t>the continuing efforts of the Committee on the Rights of the Child and other treaty bodies towards universal birth registration, such as through recommendations widely addressed to States in this regard,</w:t>
      </w:r>
    </w:p>
    <w:p w14:paraId="060C7D99" w14:textId="25EC1F81" w:rsidR="00761BC1" w:rsidRPr="00DD30FE" w:rsidRDefault="00CD17F2" w:rsidP="00761BC1">
      <w:pPr>
        <w:pStyle w:val="SingleTxtG"/>
      </w:pPr>
      <w:r w:rsidRPr="00DD30FE">
        <w:rPr>
          <w:i/>
        </w:rPr>
        <w:tab/>
      </w:r>
      <w:r w:rsidRPr="00DD30FE">
        <w:rPr>
          <w:i/>
        </w:rPr>
        <w:tab/>
      </w:r>
      <w:ins w:id="64" w:author="Omar Bielma" w:date="2026-02-13T10:37:00Z" w16du:dateUtc="2026-02-13T09:37:00Z">
        <w:r w:rsidR="0052642A">
          <w:rPr>
            <w:i/>
          </w:rPr>
          <w:t xml:space="preserve">PP10 </w:t>
        </w:r>
      </w:ins>
      <w:r w:rsidR="006D14D2" w:rsidRPr="00DD30FE">
        <w:rPr>
          <w:i/>
        </w:rPr>
        <w:t>Noting</w:t>
      </w:r>
      <w:r w:rsidR="00761BC1" w:rsidRPr="00DD30FE">
        <w:rPr>
          <w:i/>
        </w:rPr>
        <w:t xml:space="preserve"> </w:t>
      </w:r>
      <w:r w:rsidR="00FD3603" w:rsidRPr="00DD30FE">
        <w:rPr>
          <w:i/>
        </w:rPr>
        <w:t xml:space="preserve">also </w:t>
      </w:r>
      <w:r w:rsidR="00761BC1" w:rsidRPr="008036B7">
        <w:rPr>
          <w:iCs/>
        </w:rPr>
        <w:t xml:space="preserve">the continuing efforts of States to accept and implement recommendations towards ensuring universal birth registration received in the context of the </w:t>
      </w:r>
      <w:r w:rsidR="000703E8" w:rsidRPr="008036B7">
        <w:rPr>
          <w:iCs/>
        </w:rPr>
        <w:t>u</w:t>
      </w:r>
      <w:r w:rsidR="00761BC1" w:rsidRPr="008036B7">
        <w:rPr>
          <w:iCs/>
        </w:rPr>
        <w:t xml:space="preserve">niversal </w:t>
      </w:r>
      <w:r w:rsidR="000703E8" w:rsidRPr="008036B7">
        <w:rPr>
          <w:iCs/>
        </w:rPr>
        <w:t>p</w:t>
      </w:r>
      <w:r w:rsidR="00761BC1" w:rsidRPr="008036B7">
        <w:rPr>
          <w:iCs/>
        </w:rPr>
        <w:t xml:space="preserve">eriodic </w:t>
      </w:r>
      <w:r w:rsidR="000703E8" w:rsidRPr="008036B7">
        <w:rPr>
          <w:iCs/>
        </w:rPr>
        <w:t>r</w:t>
      </w:r>
      <w:r w:rsidR="00761BC1" w:rsidRPr="008036B7">
        <w:rPr>
          <w:iCs/>
        </w:rPr>
        <w:t xml:space="preserve">eview, </w:t>
      </w:r>
    </w:p>
    <w:p w14:paraId="283B0F4E" w14:textId="4942117D" w:rsidR="00761BC1" w:rsidRPr="0074280D" w:rsidRDefault="00761BC1" w:rsidP="00761BC1">
      <w:pPr>
        <w:pStyle w:val="SingleTxtG"/>
        <w:rPr>
          <w:ins w:id="65" w:author="Omar Bielma" w:date="2026-03-04T04:02:00Z" w16du:dateUtc="2026-03-04T03:02:00Z"/>
        </w:rPr>
      </w:pPr>
      <w:r w:rsidRPr="00DD30FE">
        <w:tab/>
      </w:r>
      <w:r w:rsidRPr="00DD30FE">
        <w:tab/>
      </w:r>
      <w:ins w:id="66" w:author="Omar Bielma" w:date="2026-02-13T10:37:00Z" w16du:dateUtc="2026-02-13T09:37:00Z">
        <w:r w:rsidR="0052642A">
          <w:t xml:space="preserve">PP11 </w:t>
        </w:r>
      </w:ins>
      <w:r w:rsidRPr="00DD30FE">
        <w:rPr>
          <w:i/>
        </w:rPr>
        <w:t>Recognizing</w:t>
      </w:r>
      <w:r w:rsidRPr="00DD30FE">
        <w:t xml:space="preserve"> the importance of birth registration, including late and delayed birth registration and the provision of documents of proof of birth, as a means of providing an official record of the existence of a person and the recognition of that individual as a person before the law, </w:t>
      </w:r>
      <w:del w:id="67" w:author="Omar Bielma" w:date="2026-03-04T04:02:00Z" w16du:dateUtc="2026-03-04T03:02:00Z">
        <w:r w:rsidRPr="0074280D" w:rsidDel="004A3A98">
          <w:delText>and as a critical means of preventing statelessness,</w:delText>
        </w:r>
      </w:del>
    </w:p>
    <w:p w14:paraId="740E46F9" w14:textId="1B2E2CE1" w:rsidR="004A3A98" w:rsidRPr="00DD30FE" w:rsidRDefault="004A3A98">
      <w:pPr>
        <w:pStyle w:val="SingleTxtG"/>
        <w:ind w:firstLine="567"/>
        <w:pPrChange w:id="68" w:author="Omar Bielma" w:date="2026-03-04T04:02:00Z" w16du:dateUtc="2026-03-04T03:02:00Z">
          <w:pPr>
            <w:pStyle w:val="SingleTxtG"/>
          </w:pPr>
        </w:pPrChange>
      </w:pPr>
      <w:ins w:id="69" w:author="Omar Bielma" w:date="2026-03-04T04:02:00Z" w16du:dateUtc="2026-03-04T03:02:00Z">
        <w:r w:rsidRPr="0074280D">
          <w:t>PP</w:t>
        </w:r>
      </w:ins>
      <w:ins w:id="70" w:author="Omar Bielma" w:date="2026-03-05T15:38:00Z" w16du:dateUtc="2026-03-05T14:38:00Z">
        <w:r w:rsidR="00F45DEB">
          <w:t>1</w:t>
        </w:r>
      </w:ins>
      <w:ins w:id="71" w:author="Omar Bielma" w:date="2026-03-04T04:02:00Z" w16du:dateUtc="2026-03-04T03:02:00Z">
        <w:r w:rsidRPr="0074280D">
          <w:t xml:space="preserve">1bis Recognizing further that birth </w:t>
        </w:r>
      </w:ins>
      <w:ins w:id="72" w:author="Omar Bielma" w:date="2026-03-04T04:03:00Z" w16du:dateUtc="2026-03-04T03:03:00Z">
        <w:r w:rsidRPr="0074280D">
          <w:t>registration is a</w:t>
        </w:r>
      </w:ins>
      <w:ins w:id="73" w:author="Omar Bielma" w:date="2026-03-04T04:02:00Z" w16du:dateUtc="2026-03-04T03:02:00Z">
        <w:r w:rsidRPr="0074280D">
          <w:t xml:space="preserve"> critical means of preventing statelessness</w:t>
        </w:r>
      </w:ins>
      <w:ins w:id="74" w:author="Omar Bielma" w:date="2026-03-04T04:05:00Z" w16du:dateUtc="2026-03-04T03:05:00Z">
        <w:r w:rsidRPr="0074280D">
          <w:t xml:space="preserve"> </w:t>
        </w:r>
      </w:ins>
      <w:ins w:id="75" w:author="Omar Bielma" w:date="2026-03-04T04:10:00Z" w16du:dateUtc="2026-03-04T03:10:00Z">
        <w:r w:rsidRPr="0074280D">
          <w:t xml:space="preserve">and crucial to children’s right to a nationality, as it serves to document their place of birth and details of their parents, </w:t>
        </w:r>
      </w:ins>
      <w:ins w:id="76" w:author="Omar Bielma" w:date="2026-03-04T04:11:00Z" w16du:dateUtc="2026-03-04T03:11:00Z">
        <w:r w:rsidRPr="0074280D">
          <w:t xml:space="preserve">thereby providing evidence </w:t>
        </w:r>
      </w:ins>
      <w:ins w:id="77" w:author="Omar Bielma" w:date="2026-03-04T04:12:00Z" w16du:dateUtc="2026-03-04T03:12:00Z">
        <w:r w:rsidRPr="0074280D">
          <w:t>as to whether a child can acquire a</w:t>
        </w:r>
        <w:r w:rsidR="003E005F" w:rsidRPr="0074280D">
          <w:t xml:space="preserve"> nationality at birth through place of birth and/or descent</w:t>
        </w:r>
      </w:ins>
      <w:ins w:id="78" w:author="Omar Bielma" w:date="2026-03-04T04:13:00Z" w16du:dateUtc="2026-03-04T03:13:00Z">
        <w:r w:rsidR="003E005F" w:rsidRPr="0074280D">
          <w:t>,</w:t>
        </w:r>
        <w:r w:rsidR="003E005F">
          <w:t xml:space="preserve"> [Based on </w:t>
        </w:r>
        <w:r w:rsidR="003E005F">
          <w:rPr>
            <w:lang w:val="en-US"/>
          </w:rPr>
          <w:t>A/HRC/59/61, para. 31]</w:t>
        </w:r>
      </w:ins>
    </w:p>
    <w:p w14:paraId="7CC6EA11" w14:textId="553A1665" w:rsidR="00761BC1" w:rsidRPr="008036B7" w:rsidRDefault="0052642A" w:rsidP="00761BC1">
      <w:pPr>
        <w:pStyle w:val="SingleTxtG"/>
        <w:ind w:firstLine="567"/>
        <w:rPr>
          <w:iCs/>
        </w:rPr>
      </w:pPr>
      <w:ins w:id="79" w:author="Omar Bielma" w:date="2026-02-13T10:37:00Z" w16du:dateUtc="2026-02-13T09:37:00Z">
        <w:r>
          <w:rPr>
            <w:i/>
          </w:rPr>
          <w:t xml:space="preserve">PP12 </w:t>
        </w:r>
      </w:ins>
      <w:r w:rsidR="00761BC1" w:rsidRPr="00DD30FE">
        <w:rPr>
          <w:i/>
        </w:rPr>
        <w:t xml:space="preserve">Expressing concern </w:t>
      </w:r>
      <w:r w:rsidR="006D14D2" w:rsidRPr="008036B7">
        <w:rPr>
          <w:iCs/>
        </w:rPr>
        <w:t xml:space="preserve">at </w:t>
      </w:r>
      <w:r w:rsidR="00761BC1" w:rsidRPr="008036B7">
        <w:rPr>
          <w:iCs/>
        </w:rPr>
        <w:t>the gap between the number of children whose births are reported as registered and those who actually have a birth certificate, and the numerous social, cultural, economic, political and structural obstacles to overcom</w:t>
      </w:r>
      <w:r w:rsidR="00E066EF" w:rsidRPr="008036B7">
        <w:rPr>
          <w:iCs/>
        </w:rPr>
        <w:t>ing</w:t>
      </w:r>
      <w:r w:rsidR="00761BC1" w:rsidRPr="008036B7">
        <w:rPr>
          <w:iCs/>
        </w:rPr>
        <w:t xml:space="preserve"> this situation, </w:t>
      </w:r>
    </w:p>
    <w:p w14:paraId="760E79FF" w14:textId="13500D55" w:rsidR="00761BC1" w:rsidRPr="00DD30FE" w:rsidRDefault="00761BC1" w:rsidP="00761BC1">
      <w:pPr>
        <w:pStyle w:val="SingleTxtG"/>
      </w:pPr>
      <w:r w:rsidRPr="00DD30FE">
        <w:tab/>
      </w:r>
      <w:r w:rsidRPr="00DD30FE">
        <w:tab/>
      </w:r>
      <w:ins w:id="80" w:author="Omar Bielma" w:date="2026-02-13T10:37:00Z" w16du:dateUtc="2026-02-13T09:37:00Z">
        <w:r w:rsidR="0052642A">
          <w:t xml:space="preserve">PP13 </w:t>
        </w:r>
      </w:ins>
      <w:r w:rsidRPr="00DD30FE">
        <w:rPr>
          <w:i/>
        </w:rPr>
        <w:t>Expressing</w:t>
      </w:r>
      <w:r w:rsidRPr="00DD30FE">
        <w:t xml:space="preserve"> </w:t>
      </w:r>
      <w:r w:rsidRPr="00DD30FE">
        <w:rPr>
          <w:i/>
        </w:rPr>
        <w:t>concern</w:t>
      </w:r>
      <w:r w:rsidR="000315EA" w:rsidRPr="00DD30FE">
        <w:rPr>
          <w:i/>
        </w:rPr>
        <w:t xml:space="preserve"> also</w:t>
      </w:r>
      <w:r w:rsidRPr="00DD30FE">
        <w:t xml:space="preserve"> that unregistered </w:t>
      </w:r>
      <w:r w:rsidRPr="008036B7">
        <w:t xml:space="preserve">children and registered children who do not have a birth certificate </w:t>
      </w:r>
      <w:r w:rsidRPr="00DD30FE">
        <w:t xml:space="preserve">may have limited or no access to services and the enjoyment of all the rights to which they are entitled, including the right </w:t>
      </w:r>
      <w:r w:rsidRPr="008036B7">
        <w:t>of children to preserve their identity, including nationality,</w:t>
      </w:r>
      <w:r w:rsidRPr="00DD30FE">
        <w:t xml:space="preserve"> name and family relations, and rights relating to health, education, property and inheritance, social welfare, work and political participation, and taking into consideration that registering a child’s birth is a vital step towards respect for and the protection and fulfilment of all human rights and that persons, especially children</w:t>
      </w:r>
      <w:r w:rsidR="003139C3" w:rsidRPr="00DD30FE">
        <w:t>,</w:t>
      </w:r>
      <w:r w:rsidRPr="00DD30FE">
        <w:t xml:space="preserve"> without birth registration are more vulnerable to poverty, marginalization, exclusion, discrimination, violence, statelessness, illegal adoption, abduction, sale, exploitation and abuse, including when they take the form of child labour, </w:t>
      </w:r>
      <w:r w:rsidRPr="008036B7">
        <w:t xml:space="preserve">child recruitment and use, sexual and gender-based violence, </w:t>
      </w:r>
      <w:r w:rsidRPr="00DD30FE">
        <w:t>human trafficking, child, early and forced marriage and other harmful practices,</w:t>
      </w:r>
    </w:p>
    <w:p w14:paraId="246B142A" w14:textId="5B91FF60" w:rsidR="00761BC1" w:rsidRPr="00DD30FE" w:rsidRDefault="0052642A" w:rsidP="00761BC1">
      <w:pPr>
        <w:pStyle w:val="SingleTxtG"/>
        <w:ind w:firstLine="567"/>
      </w:pPr>
      <w:ins w:id="81" w:author="Omar Bielma" w:date="2026-02-13T10:37:00Z" w16du:dateUtc="2026-02-13T09:37:00Z">
        <w:r>
          <w:rPr>
            <w:i/>
            <w:iCs/>
          </w:rPr>
          <w:t xml:space="preserve">PP14 </w:t>
        </w:r>
      </w:ins>
      <w:r w:rsidR="00761BC1" w:rsidRPr="00DD30FE">
        <w:rPr>
          <w:i/>
          <w:iCs/>
        </w:rPr>
        <w:t>Bearing in mind</w:t>
      </w:r>
      <w:r w:rsidR="00761BC1" w:rsidRPr="00DD30FE">
        <w:t xml:space="preserve"> that </w:t>
      </w:r>
      <w:r w:rsidR="00761BC1" w:rsidRPr="008036B7">
        <w:t>persons, especially children in vulnerable situations</w:t>
      </w:r>
      <w:r w:rsidR="00761BC1" w:rsidRPr="00DD30FE">
        <w:t xml:space="preserve">, </w:t>
      </w:r>
      <w:r w:rsidR="00761BC1" w:rsidRPr="008036B7">
        <w:t xml:space="preserve">including, inter alia, children living in </w:t>
      </w:r>
      <w:ins w:id="82" w:author="Omar Bielma" w:date="2026-02-13T14:36:00Z" w16du:dateUtc="2026-02-13T13:36:00Z">
        <w:r w:rsidR="00222D7B">
          <w:t xml:space="preserve">poverty, </w:t>
        </w:r>
      </w:ins>
      <w:ins w:id="83" w:author="Omar Bielma" w:date="2026-02-13T14:29:00Z" w16du:dateUtc="2026-02-13T13:29:00Z">
        <w:r w:rsidR="0003368D">
          <w:t xml:space="preserve">rural and remote areas, </w:t>
        </w:r>
      </w:ins>
      <w:r w:rsidR="00761BC1" w:rsidRPr="008036B7">
        <w:t>conflict</w:t>
      </w:r>
      <w:ins w:id="84" w:author="Omar Bielma" w:date="2026-02-13T14:36:00Z" w16du:dateUtc="2026-02-13T13:36:00Z">
        <w:r w:rsidR="00222D7B">
          <w:t>,</w:t>
        </w:r>
      </w:ins>
      <w:r w:rsidR="00761BC1" w:rsidRPr="008036B7">
        <w:t xml:space="preserve"> </w:t>
      </w:r>
      <w:del w:id="85" w:author="Omar Bielma" w:date="2026-02-13T14:36:00Z" w16du:dateUtc="2026-02-13T13:36:00Z">
        <w:r w:rsidR="00761BC1" w:rsidRPr="008036B7" w:rsidDel="00222D7B">
          <w:delText xml:space="preserve">and </w:delText>
        </w:r>
      </w:del>
      <w:r w:rsidR="00761BC1" w:rsidRPr="008036B7">
        <w:t>post-conflict</w:t>
      </w:r>
      <w:r w:rsidR="008F3314" w:rsidRPr="008036B7">
        <w:t xml:space="preserve"> </w:t>
      </w:r>
      <w:del w:id="86" w:author="Omar Bielma" w:date="2026-02-13T14:37:00Z" w16du:dateUtc="2026-02-13T13:37:00Z">
        <w:r w:rsidR="008F3314" w:rsidRPr="008036B7" w:rsidDel="00222D7B">
          <w:delText>situations</w:delText>
        </w:r>
        <w:r w:rsidR="00761BC1" w:rsidRPr="008036B7" w:rsidDel="00222D7B">
          <w:delText xml:space="preserve">, </w:delText>
        </w:r>
      </w:del>
      <w:del w:id="87" w:author="Omar Bielma" w:date="2026-02-13T14:36:00Z" w16du:dateUtc="2026-02-13T13:36:00Z">
        <w:r w:rsidR="00761BC1" w:rsidRPr="008036B7" w:rsidDel="00222D7B">
          <w:delText xml:space="preserve">poverty </w:delText>
        </w:r>
      </w:del>
      <w:r w:rsidR="00761BC1" w:rsidRPr="008036B7">
        <w:t>or emergency</w:t>
      </w:r>
      <w:r w:rsidR="00965D23" w:rsidRPr="008036B7">
        <w:t xml:space="preserve"> situations</w:t>
      </w:r>
      <w:r w:rsidR="00761BC1" w:rsidRPr="008036B7">
        <w:t xml:space="preserve">, children belonging to minorities, </w:t>
      </w:r>
      <w:ins w:id="88" w:author="Itzel Guerrero" w:date="2026-02-16T16:40:00Z" w16du:dateUtc="2026-02-16T22:40:00Z">
        <w:r w:rsidR="00D37380">
          <w:t>out-of-school-children</w:t>
        </w:r>
        <w:r w:rsidR="002A0C9C">
          <w:t>,</w:t>
        </w:r>
      </w:ins>
      <w:ins w:id="89" w:author="Omar Bielma" w:date="2026-02-19T18:56:00Z" w16du:dateUtc="2026-02-19T17:56:00Z">
        <w:r w:rsidR="00C7521D">
          <w:t xml:space="preserve"> </w:t>
        </w:r>
      </w:ins>
      <w:ins w:id="90" w:author="Omar Bielma" w:date="2026-03-04T01:44:00Z" w16du:dateUtc="2026-03-04T00:44:00Z">
        <w:r w:rsidR="005A5CB7" w:rsidRPr="0074280D">
          <w:t>children in street situations,</w:t>
        </w:r>
        <w:r w:rsidR="005A5CB7">
          <w:t xml:space="preserve"> </w:t>
        </w:r>
      </w:ins>
      <w:r w:rsidR="00761BC1" w:rsidRPr="008036B7">
        <w:t xml:space="preserve">children with disabilities, </w:t>
      </w:r>
      <w:r w:rsidR="00965D23" w:rsidRPr="008036B7">
        <w:t xml:space="preserve">in </w:t>
      </w:r>
      <w:r w:rsidR="00761BC1" w:rsidRPr="008036B7">
        <w:t>particular girls with disabilities</w:t>
      </w:r>
      <w:r w:rsidR="006A612A" w:rsidRPr="00DD30FE">
        <w:t>, I</w:t>
      </w:r>
      <w:r w:rsidR="00761BC1" w:rsidRPr="00DD30FE">
        <w:t xml:space="preserve">ndigenous </w:t>
      </w:r>
      <w:r w:rsidR="00761BC1" w:rsidRPr="008036B7">
        <w:t xml:space="preserve">children, </w:t>
      </w:r>
      <w:ins w:id="91" w:author="Omar Bielma" w:date="2026-02-13T14:39:00Z" w16du:dateUtc="2026-02-13T13:39:00Z">
        <w:r w:rsidR="00222D7B">
          <w:t xml:space="preserve">children of African descent, </w:t>
        </w:r>
      </w:ins>
      <w:r w:rsidR="00761BC1" w:rsidRPr="008036B7">
        <w:t xml:space="preserve">migrant children, </w:t>
      </w:r>
      <w:r w:rsidR="00995FD4" w:rsidRPr="008036B7">
        <w:t xml:space="preserve">in particular </w:t>
      </w:r>
      <w:r w:rsidR="00761BC1" w:rsidRPr="008036B7">
        <w:t xml:space="preserve">separated or unaccompanied children, </w:t>
      </w:r>
      <w:del w:id="92" w:author="Omar Bielma" w:date="2026-02-13T14:41:00Z" w16du:dateUtc="2026-02-13T13:41:00Z">
        <w:r w:rsidR="00761BC1" w:rsidRPr="008036B7" w:rsidDel="001467BA">
          <w:delText>and</w:delText>
        </w:r>
      </w:del>
      <w:del w:id="93" w:author="Omar Bielma" w:date="2026-02-13T14:40:00Z" w16du:dateUtc="2026-02-13T13:40:00Z">
        <w:r w:rsidR="00761BC1" w:rsidRPr="008036B7" w:rsidDel="001467BA">
          <w:delText xml:space="preserve"> </w:delText>
        </w:r>
      </w:del>
      <w:r w:rsidR="00761BC1" w:rsidRPr="008036B7">
        <w:t>children of migrants, asylum</w:t>
      </w:r>
      <w:r w:rsidR="00965D23" w:rsidRPr="008036B7">
        <w:t>-</w:t>
      </w:r>
      <w:r w:rsidR="00761BC1" w:rsidRPr="008036B7">
        <w:t>seekers, refugees and stateless persons</w:t>
      </w:r>
      <w:r w:rsidR="00965D23" w:rsidRPr="008036B7">
        <w:t>,</w:t>
      </w:r>
      <w:r w:rsidR="00761BC1" w:rsidRPr="008036B7">
        <w:t xml:space="preserve"> </w:t>
      </w:r>
      <w:ins w:id="94" w:author="Omar Bielma" w:date="2026-02-13T15:23:00Z" w16du:dateUtc="2026-02-13T14:23:00Z">
        <w:r w:rsidR="003E2707">
          <w:t xml:space="preserve">and children born of conflict-related sexual violence </w:t>
        </w:r>
      </w:ins>
      <w:r w:rsidR="00761BC1" w:rsidRPr="008036B7">
        <w:t>may face additional barriers to access</w:t>
      </w:r>
      <w:r w:rsidR="00965D23" w:rsidRPr="008036B7">
        <w:t>ing</w:t>
      </w:r>
      <w:r w:rsidR="00761BC1" w:rsidRPr="00DD30FE" w:rsidDel="006A219E">
        <w:t xml:space="preserve"> </w:t>
      </w:r>
      <w:r w:rsidR="00761BC1" w:rsidRPr="00DD30FE">
        <w:t>birth registration or obtain</w:t>
      </w:r>
      <w:r w:rsidR="00965D23" w:rsidRPr="00DD30FE">
        <w:t>ing</w:t>
      </w:r>
      <w:r w:rsidR="00761BC1" w:rsidRPr="00DD30FE">
        <w:t xml:space="preserve"> related documents, </w:t>
      </w:r>
      <w:r w:rsidR="00697D16" w:rsidRPr="00DD30FE">
        <w:t xml:space="preserve">thereby </w:t>
      </w:r>
      <w:r w:rsidR="00761BC1" w:rsidRPr="008036B7">
        <w:t>increasing their risk of statelessness and</w:t>
      </w:r>
      <w:r w:rsidR="00761BC1" w:rsidRPr="00DD30FE">
        <w:t xml:space="preserve"> hindering the full realization of human rights, including a risk of being deprived of some or all of the elements of their identity and of not knowing their origins, </w:t>
      </w:r>
      <w:ins w:id="95" w:author="Omar Bielma" w:date="2026-02-13T15:23:00Z" w16du:dateUtc="2026-02-13T14:23:00Z">
        <w:r w:rsidR="003E2707">
          <w:t xml:space="preserve">[Updates: </w:t>
        </w:r>
      </w:ins>
      <w:ins w:id="96" w:author="Omar Bielma" w:date="2026-02-13T15:24:00Z" w16du:dateUtc="2026-02-13T14:24:00Z">
        <w:r w:rsidR="003E2707">
          <w:rPr>
            <w:lang w:val="en-US"/>
          </w:rPr>
          <w:t>A/HRC/59/61, para. 25 and A/HRC/60/51, para. 65]</w:t>
        </w:r>
      </w:ins>
    </w:p>
    <w:p w14:paraId="3AF151B8" w14:textId="1D0C06A0" w:rsidR="00761BC1" w:rsidRPr="00DD30FE" w:rsidRDefault="0052642A" w:rsidP="00761BC1">
      <w:pPr>
        <w:pStyle w:val="SingleTxtG"/>
        <w:ind w:firstLine="567"/>
      </w:pPr>
      <w:ins w:id="97" w:author="Omar Bielma" w:date="2026-02-13T10:37:00Z" w16du:dateUtc="2026-02-13T09:37:00Z">
        <w:r>
          <w:rPr>
            <w:i/>
            <w:iCs/>
          </w:rPr>
          <w:t xml:space="preserve">PP15 </w:t>
        </w:r>
      </w:ins>
      <w:r w:rsidR="00761BC1" w:rsidRPr="00DD30FE">
        <w:rPr>
          <w:i/>
          <w:iCs/>
        </w:rPr>
        <w:t>Recognizing</w:t>
      </w:r>
      <w:r w:rsidR="00761BC1" w:rsidRPr="00DD30FE">
        <w:t xml:space="preserve"> that armed conflict and emergencies </w:t>
      </w:r>
      <w:r w:rsidR="00761BC1" w:rsidRPr="008036B7">
        <w:t xml:space="preserve">may put civil registration records at risk of loss, destruction or falsification, which may heighten the risk </w:t>
      </w:r>
      <w:r w:rsidR="00761BC1" w:rsidRPr="00DD30FE">
        <w:t xml:space="preserve">of statelessness, </w:t>
      </w:r>
    </w:p>
    <w:p w14:paraId="56D8DE1A" w14:textId="57152411" w:rsidR="00761BC1" w:rsidRPr="00DD30FE" w:rsidRDefault="0052642A" w:rsidP="00761BC1">
      <w:pPr>
        <w:pStyle w:val="SingleTxtG"/>
        <w:ind w:firstLine="567"/>
      </w:pPr>
      <w:ins w:id="98" w:author="Omar Bielma" w:date="2026-02-13T10:37:00Z" w16du:dateUtc="2026-02-13T09:37:00Z">
        <w:r>
          <w:rPr>
            <w:i/>
            <w:iCs/>
          </w:rPr>
          <w:t xml:space="preserve">PP16 </w:t>
        </w:r>
      </w:ins>
      <w:r w:rsidR="00761BC1" w:rsidRPr="00DD30FE">
        <w:rPr>
          <w:i/>
          <w:iCs/>
        </w:rPr>
        <w:t xml:space="preserve">Expressing concern </w:t>
      </w:r>
      <w:r w:rsidR="00761BC1" w:rsidRPr="00DD30FE">
        <w:t xml:space="preserve">that </w:t>
      </w:r>
      <w:r w:rsidR="00761BC1" w:rsidRPr="008036B7">
        <w:t xml:space="preserve">gender-based discrimination with respect to nationality laws and civil registration requirements is a major obstacle to birth registration and may lead to statelessness, </w:t>
      </w:r>
      <w:r w:rsidR="000D5CB0" w:rsidRPr="008036B7">
        <w:t xml:space="preserve">in </w:t>
      </w:r>
      <w:r w:rsidR="00761BC1" w:rsidRPr="008036B7">
        <w:t>particular in situations of emergenc</w:t>
      </w:r>
      <w:r w:rsidR="003C5BB8" w:rsidRPr="008036B7">
        <w:t>y</w:t>
      </w:r>
      <w:r w:rsidR="00761BC1" w:rsidRPr="008036B7">
        <w:t xml:space="preserve"> and armed conflict</w:t>
      </w:r>
      <w:r w:rsidR="00994C83" w:rsidRPr="008036B7">
        <w:t xml:space="preserve"> </w:t>
      </w:r>
      <w:r w:rsidR="00813F94" w:rsidRPr="008036B7">
        <w:t>and</w:t>
      </w:r>
      <w:r w:rsidR="00761BC1" w:rsidRPr="008036B7">
        <w:t xml:space="preserve"> when laws, inter alia, </w:t>
      </w:r>
      <w:r w:rsidR="00761BC1" w:rsidRPr="00DD30FE">
        <w:t xml:space="preserve">require women to change nationality upon marriage or its dissolution, deny </w:t>
      </w:r>
      <w:r w:rsidR="00CD1078" w:rsidRPr="00DD30FE">
        <w:t xml:space="preserve">women </w:t>
      </w:r>
      <w:r w:rsidR="00761BC1" w:rsidRPr="00DD30FE">
        <w:t xml:space="preserve">the ability to pass on their nationality or </w:t>
      </w:r>
      <w:r w:rsidR="00761BC1" w:rsidRPr="008036B7">
        <w:t>prevent single mothers</w:t>
      </w:r>
      <w:ins w:id="99" w:author="Omar Bielma" w:date="2026-03-03T22:09:00Z" w16du:dateUtc="2026-03-03T21:09:00Z">
        <w:r w:rsidR="00AE4875">
          <w:t xml:space="preserve"> </w:t>
        </w:r>
      </w:ins>
      <w:ins w:id="100" w:author="Omar Bielma" w:date="2026-03-03T22:10:00Z" w16du:dateUtc="2026-03-03T21:10:00Z">
        <w:r w:rsidR="00AE4875" w:rsidRPr="0074280D">
          <w:t>or</w:t>
        </w:r>
      </w:ins>
      <w:ins w:id="101" w:author="Omar Bielma" w:date="2026-03-03T22:08:00Z" w16du:dateUtc="2026-03-03T21:08:00Z">
        <w:r w:rsidR="00AE4875" w:rsidRPr="0074280D">
          <w:t xml:space="preserve"> </w:t>
        </w:r>
      </w:ins>
      <w:ins w:id="102" w:author="Itzel Guerrero" w:date="2026-02-16T16:41:00Z" w16du:dateUtc="2026-02-16T22:41:00Z">
        <w:r w:rsidR="00CA7992" w:rsidRPr="0074280D">
          <w:t>women who do not have a marriage certificate</w:t>
        </w:r>
      </w:ins>
      <w:ins w:id="103" w:author="Omar Bielma" w:date="2026-03-03T22:09:00Z" w16du:dateUtc="2026-03-03T21:09:00Z">
        <w:r w:rsidR="00AE4875" w:rsidRPr="0074280D">
          <w:t xml:space="preserve"> </w:t>
        </w:r>
      </w:ins>
      <w:r w:rsidR="00761BC1" w:rsidRPr="008036B7">
        <w:t xml:space="preserve">from registering the birth of their children, </w:t>
      </w:r>
      <w:ins w:id="104" w:author="Omar Bielma" w:date="2026-02-13T14:46:00Z" w16du:dateUtc="2026-02-13T13:46:00Z">
        <w:r w:rsidR="00147314">
          <w:t>[</w:t>
        </w:r>
      </w:ins>
      <w:ins w:id="105" w:author="Omar Bielma" w:date="2026-02-13T14:47:00Z" w16du:dateUtc="2026-02-13T13:47:00Z">
        <w:r w:rsidR="00147314">
          <w:t xml:space="preserve">See </w:t>
        </w:r>
        <w:r w:rsidR="00147314">
          <w:rPr>
            <w:lang w:val="en-US"/>
          </w:rPr>
          <w:t>A/HRC/59/61, para. 2</w:t>
        </w:r>
      </w:ins>
      <w:ins w:id="106" w:author="Omar Bielma" w:date="2026-02-19T19:01:00Z" w16du:dateUtc="2026-02-19T18:01:00Z">
        <w:r w:rsidR="00C7521D">
          <w:rPr>
            <w:lang w:val="en-US"/>
          </w:rPr>
          <w:t>8</w:t>
        </w:r>
      </w:ins>
      <w:ins w:id="107" w:author="Omar Bielma" w:date="2026-02-13T14:47:00Z" w16du:dateUtc="2026-02-13T13:47:00Z">
        <w:r w:rsidR="00147314">
          <w:rPr>
            <w:lang w:val="en-US"/>
          </w:rPr>
          <w:t>]</w:t>
        </w:r>
      </w:ins>
    </w:p>
    <w:p w14:paraId="58CD789D" w14:textId="422A18C7" w:rsidR="00761BC1" w:rsidRPr="00DD30FE" w:rsidRDefault="0052642A" w:rsidP="00761BC1">
      <w:pPr>
        <w:pStyle w:val="SingleTxtG"/>
        <w:ind w:firstLine="567"/>
      </w:pPr>
      <w:ins w:id="108" w:author="Omar Bielma" w:date="2026-02-13T10:37:00Z" w16du:dateUtc="2026-02-13T09:37:00Z">
        <w:r>
          <w:rPr>
            <w:i/>
          </w:rPr>
          <w:t xml:space="preserve">PP17 </w:t>
        </w:r>
      </w:ins>
      <w:del w:id="109" w:author="Omar Bielma" w:date="2026-03-04T04:34:00Z" w16du:dateUtc="2026-03-04T03:34:00Z">
        <w:r w:rsidR="00761BC1" w:rsidRPr="0074280D" w:rsidDel="00B8015B">
          <w:rPr>
            <w:i/>
          </w:rPr>
          <w:delText>Being fully aware</w:delText>
        </w:r>
      </w:del>
      <w:ins w:id="110" w:author="Omar Bielma" w:date="2026-03-04T04:34:00Z" w16du:dateUtc="2026-03-04T03:34:00Z">
        <w:r w:rsidR="00B8015B" w:rsidRPr="0074280D">
          <w:rPr>
            <w:i/>
          </w:rPr>
          <w:t xml:space="preserve"> Expressing further concern</w:t>
        </w:r>
      </w:ins>
      <w:r w:rsidR="00761BC1" w:rsidRPr="00DD30FE">
        <w:t xml:space="preserve"> of the fact that </w:t>
      </w:r>
      <w:r w:rsidR="00CC08B5" w:rsidRPr="00DD30FE">
        <w:t xml:space="preserve">the </w:t>
      </w:r>
      <w:r w:rsidR="00761BC1" w:rsidRPr="00DD30FE">
        <w:t>non-registration of children at birth may represent a major impediment to the enjoyment of all human rights,</w:t>
      </w:r>
    </w:p>
    <w:p w14:paraId="5D9911D3" w14:textId="368E8197" w:rsidR="00761BC1" w:rsidRPr="00DD30FE" w:rsidRDefault="00761BC1" w:rsidP="00761BC1">
      <w:pPr>
        <w:pStyle w:val="SingleTxtG"/>
      </w:pPr>
      <w:r w:rsidRPr="00DD30FE">
        <w:tab/>
      </w:r>
      <w:r w:rsidRPr="00DD30FE">
        <w:tab/>
      </w:r>
      <w:ins w:id="111" w:author="Omar Bielma" w:date="2026-02-13T10:37:00Z" w16du:dateUtc="2026-02-13T09:37:00Z">
        <w:r w:rsidR="0052642A">
          <w:t xml:space="preserve">PP18 </w:t>
        </w:r>
      </w:ins>
      <w:r w:rsidRPr="00DD30FE">
        <w:rPr>
          <w:i/>
        </w:rPr>
        <w:t>Recognizing</w:t>
      </w:r>
      <w:r w:rsidRPr="00DD30FE">
        <w:t xml:space="preserve"> that free birth registration and </w:t>
      </w:r>
      <w:r w:rsidR="0064357E" w:rsidRPr="00DD30FE">
        <w:t xml:space="preserve">the </w:t>
      </w:r>
      <w:r w:rsidRPr="00DD30FE">
        <w:t>free or low-fee issuance of birth certificates</w:t>
      </w:r>
      <w:ins w:id="112" w:author="Omar Bielma" w:date="2026-03-04T01:53:00Z" w16du:dateUtc="2026-03-04T00:53:00Z">
        <w:r w:rsidR="005A5CB7">
          <w:t xml:space="preserve">, </w:t>
        </w:r>
        <w:r w:rsidR="005A5CB7" w:rsidRPr="0074280D">
          <w:t>including the issuance of the first birth certificate for free,</w:t>
        </w:r>
      </w:ins>
      <w:r w:rsidRPr="00DD30FE">
        <w:t xml:space="preserve"> are part of a comprehensive civil registration system that facilitates the development of vital statistics and the effective planning and implementation of programmes and policies intended to promote better governance and to achieve</w:t>
      </w:r>
      <w:r w:rsidR="008B3780" w:rsidRPr="00DD30FE">
        <w:t xml:space="preserve"> the</w:t>
      </w:r>
      <w:r w:rsidRPr="00DD30FE">
        <w:t xml:space="preserve"> internationally agreed </w:t>
      </w:r>
      <w:r w:rsidR="008B3780" w:rsidRPr="00DD30FE">
        <w:t>S</w:t>
      </w:r>
      <w:r w:rsidRPr="00DD30FE">
        <w:t xml:space="preserve">ustainable </w:t>
      </w:r>
      <w:r w:rsidR="008B3780" w:rsidRPr="00DD30FE">
        <w:t>D</w:t>
      </w:r>
      <w:r w:rsidRPr="00DD30FE">
        <w:t xml:space="preserve">evelopment </w:t>
      </w:r>
      <w:r w:rsidR="008B3780" w:rsidRPr="00DD30FE">
        <w:t>G</w:t>
      </w:r>
      <w:r w:rsidRPr="00DD30FE">
        <w:t>oals,</w:t>
      </w:r>
      <w:ins w:id="113" w:author="Omar Bielma" w:date="2026-03-04T01:54:00Z" w16du:dateUtc="2026-03-04T00:54:00Z">
        <w:r w:rsidR="005A5CB7">
          <w:t xml:space="preserve"> [</w:t>
        </w:r>
      </w:ins>
      <w:ins w:id="114" w:author="Omar Bielma" w:date="2026-03-04T01:56:00Z" w16du:dateUtc="2026-03-04T00:56:00Z">
        <w:r w:rsidR="007402FF">
          <w:t>See:</w:t>
        </w:r>
      </w:ins>
      <w:ins w:id="115" w:author="Omar Bielma" w:date="2026-03-04T01:54:00Z" w16du:dateUtc="2026-03-04T00:54:00Z">
        <w:r w:rsidR="005A5CB7">
          <w:t xml:space="preserve"> </w:t>
        </w:r>
        <w:r w:rsidR="005A5CB7">
          <w:rPr>
            <w:lang w:val="en-US"/>
          </w:rPr>
          <w:t>A/HRC/59/61, paras. 6 and 55</w:t>
        </w:r>
      </w:ins>
      <w:ins w:id="116" w:author="Omar Bielma" w:date="2026-03-04T01:56:00Z" w16du:dateUtc="2026-03-04T00:56:00Z">
        <w:r w:rsidR="007402FF">
          <w:rPr>
            <w:lang w:val="en-US"/>
          </w:rPr>
          <w:t xml:space="preserve">; </w:t>
        </w:r>
        <w:r w:rsidR="007402FF">
          <w:t>UNICEF, The Right Start in Life 2024, p. 24</w:t>
        </w:r>
      </w:ins>
      <w:ins w:id="117" w:author="Omar Bielma" w:date="2026-03-04T01:54:00Z" w16du:dateUtc="2026-03-04T00:54:00Z">
        <w:r w:rsidR="005A5CB7">
          <w:rPr>
            <w:lang w:val="en-US"/>
          </w:rPr>
          <w:t>]</w:t>
        </w:r>
      </w:ins>
    </w:p>
    <w:p w14:paraId="544DAFFB" w14:textId="3AAB64C3" w:rsidR="00761BC1" w:rsidRDefault="00761BC1" w:rsidP="00761BC1">
      <w:pPr>
        <w:pStyle w:val="SingleTxtG"/>
        <w:rPr>
          <w:ins w:id="118" w:author="Omar Bielma" w:date="2026-02-13T11:51:00Z" w16du:dateUtc="2026-02-13T10:51:00Z"/>
        </w:rPr>
      </w:pPr>
      <w:r w:rsidRPr="00DD30FE">
        <w:tab/>
      </w:r>
      <w:r w:rsidRPr="00DD30FE">
        <w:tab/>
      </w:r>
      <w:ins w:id="119" w:author="Omar Bielma" w:date="2026-02-13T10:37:00Z" w16du:dateUtc="2026-02-13T09:37:00Z">
        <w:r w:rsidR="0052642A">
          <w:t xml:space="preserve">PP19 </w:t>
        </w:r>
      </w:ins>
      <w:r w:rsidRPr="00DD30FE">
        <w:rPr>
          <w:i/>
        </w:rPr>
        <w:t>Recognizing also</w:t>
      </w:r>
      <w:r w:rsidRPr="00DD30FE">
        <w:t xml:space="preserve"> that non-governmental organizations, professional associations, the media, the private sector and other members of civil society, including those involved in public-private partnerships, can also contribute to the improvement and promotion of community awareness of birth registration in a manner that reflects national priorities and strategies and </w:t>
      </w:r>
      <w:r w:rsidR="006B1A3B" w:rsidRPr="00DD30FE">
        <w:t xml:space="preserve">is </w:t>
      </w:r>
      <w:r w:rsidRPr="00DD30FE">
        <w:t>in line with international human rights law,</w:t>
      </w:r>
    </w:p>
    <w:p w14:paraId="186A5B7F" w14:textId="33070475" w:rsidR="00097F9C" w:rsidRDefault="00097F9C" w:rsidP="00761BC1">
      <w:pPr>
        <w:pStyle w:val="SingleTxtG"/>
        <w:rPr>
          <w:ins w:id="120" w:author="Omar Bielma" w:date="2026-02-13T12:12:00Z" w16du:dateUtc="2026-02-13T11:12:00Z"/>
          <w:lang w:val="en-US"/>
        </w:rPr>
      </w:pPr>
      <w:ins w:id="121" w:author="Omar Bielma" w:date="2026-02-13T11:51:00Z" w16du:dateUtc="2026-02-13T10:51:00Z">
        <w:r>
          <w:tab/>
        </w:r>
        <w:r>
          <w:tab/>
          <w:t>PP20 Recognizing further that digital technologies have the potential to facilita</w:t>
        </w:r>
      </w:ins>
      <w:ins w:id="122" w:author="Omar Bielma" w:date="2026-02-13T11:52:00Z" w16du:dateUtc="2026-02-13T10:52:00Z">
        <w:r>
          <w:t xml:space="preserve">te and improve birth registration by </w:t>
        </w:r>
      </w:ins>
      <w:ins w:id="123" w:author="Omar Bielma" w:date="2026-02-13T11:53:00Z" w16du:dateUtc="2026-02-13T10:53:00Z">
        <w:r>
          <w:t xml:space="preserve">increasing accessibility and efficiency, </w:t>
        </w:r>
      </w:ins>
      <w:ins w:id="124" w:author="Omar Bielma" w:date="2026-02-13T11:54:00Z" w16du:dateUtc="2026-02-13T10:54:00Z">
        <w:r>
          <w:t xml:space="preserve">improving whole-of-government coordination and addressing financial barriers, </w:t>
        </w:r>
      </w:ins>
      <w:ins w:id="125" w:author="Omar Bielma" w:date="2026-02-13T11:56:00Z" w16du:dateUtc="2026-02-13T10:56:00Z">
        <w:r>
          <w:t xml:space="preserve">while noting that </w:t>
        </w:r>
      </w:ins>
      <w:ins w:id="126" w:author="Omar Bielma" w:date="2026-02-13T11:59:00Z" w16du:dateUtc="2026-02-13T10:59:00Z">
        <w:r w:rsidR="00FA47EA">
          <w:t>the human rights challenges</w:t>
        </w:r>
      </w:ins>
      <w:ins w:id="127" w:author="Omar Bielma" w:date="2026-03-03T23:26:00Z" w16du:dateUtc="2026-03-03T22:26:00Z">
        <w:r w:rsidR="007E2A94">
          <w:t xml:space="preserve"> </w:t>
        </w:r>
        <w:r w:rsidR="007E2A94" w:rsidRPr="0074280D">
          <w:t>of digitalization of birth registration</w:t>
        </w:r>
      </w:ins>
      <w:ins w:id="128" w:author="Omar Bielma" w:date="2026-02-13T11:59:00Z" w16du:dateUtc="2026-02-13T10:59:00Z">
        <w:r w:rsidR="00FA47EA" w:rsidRPr="0074280D">
          <w:t xml:space="preserve">, </w:t>
        </w:r>
      </w:ins>
      <w:ins w:id="129" w:author="Omar Bielma" w:date="2026-03-03T23:29:00Z" w16du:dateUtc="2026-03-03T22:29:00Z">
        <w:r w:rsidR="007E2A94" w:rsidRPr="0074280D">
          <w:t xml:space="preserve">such as </w:t>
        </w:r>
      </w:ins>
      <w:ins w:id="130" w:author="Omar Bielma" w:date="2026-03-03T23:31:00Z" w16du:dateUtc="2026-03-03T22:31:00Z">
        <w:r w:rsidR="00D26BFF" w:rsidRPr="0074280D">
          <w:t xml:space="preserve">ensuring </w:t>
        </w:r>
      </w:ins>
      <w:ins w:id="131" w:author="Omar Bielma" w:date="2026-02-13T11:59:00Z" w16du:dateUtc="2026-02-13T10:59:00Z">
        <w:r w:rsidR="00FA47EA" w:rsidRPr="0074280D">
          <w:t xml:space="preserve">data protection, privacy, </w:t>
        </w:r>
      </w:ins>
      <w:ins w:id="132" w:author="Omar Bielma" w:date="2026-03-03T23:31:00Z" w16du:dateUtc="2026-03-03T22:31:00Z">
        <w:r w:rsidR="00D26BFF" w:rsidRPr="0074280D">
          <w:t>preventing</w:t>
        </w:r>
        <w:r w:rsidR="00D26BFF">
          <w:t xml:space="preserve"> </w:t>
        </w:r>
      </w:ins>
      <w:ins w:id="133" w:author="Omar Bielma" w:date="2026-02-13T11:59:00Z" w16du:dateUtc="2026-02-13T10:59:00Z">
        <w:r w:rsidR="00FA47EA">
          <w:t xml:space="preserve">exclusion and the potential misuse of records must be </w:t>
        </w:r>
      </w:ins>
      <w:ins w:id="134" w:author="Omar Bielma" w:date="2026-02-13T12:00:00Z" w16du:dateUtc="2026-02-13T11:00:00Z">
        <w:r w:rsidR="00FA47EA">
          <w:t xml:space="preserve">addressed to </w:t>
        </w:r>
      </w:ins>
      <w:ins w:id="135" w:author="Omar Bielma" w:date="2026-02-13T12:01:00Z" w16du:dateUtc="2026-02-13T11:01:00Z">
        <w:r w:rsidR="00FA47EA">
          <w:t xml:space="preserve">ensure that the use of digital technologies </w:t>
        </w:r>
      </w:ins>
      <w:ins w:id="136" w:author="Omar Bielma" w:date="2026-02-19T19:07:00Z" w16du:dateUtc="2026-02-19T18:07:00Z">
        <w:r w:rsidR="00230D5C">
          <w:t xml:space="preserve">is </w:t>
        </w:r>
      </w:ins>
      <w:ins w:id="137" w:author="Omar Bielma" w:date="2026-02-19T19:08:00Z" w16du:dateUtc="2026-02-19T18:08:00Z">
        <w:r w:rsidR="00230D5C">
          <w:t xml:space="preserve">consistent with international human rights obligations and </w:t>
        </w:r>
      </w:ins>
      <w:ins w:id="138" w:author="Omar Bielma" w:date="2026-02-13T12:01:00Z" w16du:dateUtc="2026-02-13T11:01:00Z">
        <w:r w:rsidR="00FA47EA">
          <w:t xml:space="preserve">does not </w:t>
        </w:r>
      </w:ins>
      <w:ins w:id="139" w:author="Omar Bielma" w:date="2026-02-13T12:04:00Z" w16du:dateUtc="2026-02-13T11:04:00Z">
        <w:r w:rsidR="00FA47EA">
          <w:t xml:space="preserve">become counterproductive, </w:t>
        </w:r>
      </w:ins>
      <w:ins w:id="140" w:author="Omar Bielma" w:date="2026-02-13T12:02:00Z" w16du:dateUtc="2026-02-13T11:02:00Z">
        <w:r w:rsidR="00FA47EA">
          <w:t xml:space="preserve">increase exclusion and limit the enjoyment of human rights, [Based on </w:t>
        </w:r>
        <w:r w:rsidR="00FA47EA">
          <w:rPr>
            <w:lang w:val="en-US"/>
          </w:rPr>
          <w:t>A/HRC/59/61, para</w:t>
        </w:r>
      </w:ins>
      <w:ins w:id="141" w:author="Omar Bielma" w:date="2026-02-13T12:06:00Z" w16du:dateUtc="2026-02-13T11:06:00Z">
        <w:r w:rsidR="00D06866">
          <w:rPr>
            <w:lang w:val="en-US"/>
          </w:rPr>
          <w:t>.</w:t>
        </w:r>
      </w:ins>
      <w:ins w:id="142" w:author="Omar Bielma" w:date="2026-02-13T12:02:00Z" w16du:dateUtc="2026-02-13T11:02:00Z">
        <w:r w:rsidR="00FA47EA">
          <w:rPr>
            <w:lang w:val="en-US"/>
          </w:rPr>
          <w:t xml:space="preserve"> 11</w:t>
        </w:r>
      </w:ins>
      <w:ins w:id="143" w:author="Omar Bielma" w:date="2026-02-13T12:06:00Z" w16du:dateUtc="2026-02-13T11:06:00Z">
        <w:r w:rsidR="00D06866">
          <w:rPr>
            <w:lang w:val="en-US"/>
          </w:rPr>
          <w:t>]</w:t>
        </w:r>
      </w:ins>
    </w:p>
    <w:p w14:paraId="6319AE77" w14:textId="6B2138AF" w:rsidR="00FF1148" w:rsidRDefault="00FF1148" w:rsidP="00761BC1">
      <w:pPr>
        <w:pStyle w:val="SingleTxtG"/>
        <w:rPr>
          <w:ins w:id="144" w:author="Omar Bielma" w:date="2026-02-13T15:47:00Z" w16du:dateUtc="2026-02-13T14:47:00Z"/>
          <w:lang w:val="en-US"/>
        </w:rPr>
      </w:pPr>
      <w:ins w:id="145" w:author="Omar Bielma" w:date="2026-02-13T12:12:00Z" w16du:dateUtc="2026-02-13T11:12:00Z">
        <w:r>
          <w:rPr>
            <w:lang w:val="en-US"/>
          </w:rPr>
          <w:tab/>
        </w:r>
        <w:r>
          <w:rPr>
            <w:lang w:val="en-US"/>
          </w:rPr>
          <w:tab/>
          <w:t xml:space="preserve">PP21 </w:t>
        </w:r>
      </w:ins>
      <w:ins w:id="146" w:author="Omar Bielma" w:date="2026-02-13T12:13:00Z" w16du:dateUtc="2026-02-13T11:13:00Z">
        <w:r>
          <w:rPr>
            <w:lang w:val="en-US"/>
          </w:rPr>
          <w:t xml:space="preserve">Acknowledging </w:t>
        </w:r>
      </w:ins>
      <w:ins w:id="147" w:author="Omar Bielma" w:date="2026-02-13T12:14:00Z" w16du:dateUtc="2026-02-13T11:14:00Z">
        <w:r>
          <w:rPr>
            <w:lang w:val="en-US"/>
          </w:rPr>
          <w:t xml:space="preserve">that </w:t>
        </w:r>
      </w:ins>
      <w:ins w:id="148" w:author="Omar Bielma" w:date="2026-03-03T23:50:00Z" w16du:dateUtc="2026-03-03T22:50:00Z">
        <w:r w:rsidR="00C83C79" w:rsidRPr="0074280D">
          <w:rPr>
            <w:lang w:val="en-US"/>
          </w:rPr>
          <w:t>digital technologies alone are insufficient to address the</w:t>
        </w:r>
      </w:ins>
      <w:ins w:id="149" w:author="Omar Bielma" w:date="2026-03-03T23:51:00Z" w16du:dateUtc="2026-03-03T22:51:00Z">
        <w:r w:rsidR="00C83C79" w:rsidRPr="0074280D">
          <w:rPr>
            <w:lang w:val="en-US"/>
          </w:rPr>
          <w:t xml:space="preserve"> multiple barriers to universal birth registration and recognizing that</w:t>
        </w:r>
      </w:ins>
      <w:ins w:id="150" w:author="Omar Bielma" w:date="2026-03-03T23:50:00Z" w16du:dateUtc="2026-03-03T22:50:00Z">
        <w:r w:rsidR="00C83C79" w:rsidRPr="0074280D">
          <w:rPr>
            <w:lang w:val="en-US"/>
          </w:rPr>
          <w:t xml:space="preserve"> </w:t>
        </w:r>
      </w:ins>
      <w:ins w:id="151" w:author="Omar Bielma" w:date="2026-02-13T12:14:00Z" w16du:dateUtc="2026-02-13T11:14:00Z">
        <w:r w:rsidRPr="0074280D">
          <w:rPr>
            <w:lang w:val="en-US"/>
          </w:rPr>
          <w:t xml:space="preserve">a hybrid </w:t>
        </w:r>
      </w:ins>
      <w:ins w:id="152" w:author="Omar Bielma" w:date="2026-02-13T12:15:00Z" w16du:dateUtc="2026-02-13T11:15:00Z">
        <w:r w:rsidRPr="0074280D">
          <w:rPr>
            <w:lang w:val="en-US"/>
          </w:rPr>
          <w:t xml:space="preserve">approach, grounded </w:t>
        </w:r>
      </w:ins>
      <w:ins w:id="153" w:author="Omar Bielma" w:date="2026-02-13T12:16:00Z" w16du:dateUtc="2026-02-13T11:16:00Z">
        <w:r w:rsidRPr="0074280D">
          <w:rPr>
            <w:lang w:val="en-US"/>
          </w:rPr>
          <w:t xml:space="preserve">in decentralization and </w:t>
        </w:r>
      </w:ins>
      <w:ins w:id="154" w:author="Omar Bielma" w:date="2026-02-13T12:15:00Z" w16du:dateUtc="2026-02-13T11:15:00Z">
        <w:r w:rsidRPr="0074280D">
          <w:rPr>
            <w:lang w:val="en-US"/>
          </w:rPr>
          <w:t xml:space="preserve">using digital technologies as appropriate and with the necessary safeguards, </w:t>
        </w:r>
      </w:ins>
      <w:ins w:id="155" w:author="Omar Bielma" w:date="2026-02-13T12:16:00Z" w16du:dateUtc="2026-02-13T11:16:00Z">
        <w:r w:rsidRPr="0074280D">
          <w:rPr>
            <w:lang w:val="en-US"/>
          </w:rPr>
          <w:t xml:space="preserve">will better reflect and serve </w:t>
        </w:r>
      </w:ins>
      <w:ins w:id="156" w:author="Omar Bielma" w:date="2026-03-03T23:55:00Z" w16du:dateUtc="2026-03-03T22:55:00Z">
        <w:r w:rsidR="00C83C79" w:rsidRPr="0074280D">
          <w:rPr>
            <w:lang w:val="en-US"/>
          </w:rPr>
          <w:t>different</w:t>
        </w:r>
      </w:ins>
      <w:ins w:id="157" w:author="Omar Bielma" w:date="2026-02-13T12:17:00Z" w16du:dateUtc="2026-02-13T11:17:00Z">
        <w:r>
          <w:rPr>
            <w:lang w:val="en-US"/>
          </w:rPr>
          <w:t xml:space="preserve"> realities and ensure universal birth registration, </w:t>
        </w:r>
        <w:r>
          <w:t xml:space="preserve">[Based on </w:t>
        </w:r>
        <w:r>
          <w:rPr>
            <w:lang w:val="en-US"/>
          </w:rPr>
          <w:t xml:space="preserve">A/HRC/59/61, paras. 12 and </w:t>
        </w:r>
      </w:ins>
      <w:ins w:id="158" w:author="Omar Bielma" w:date="2026-02-13T12:18:00Z" w16du:dateUtc="2026-02-13T11:18:00Z">
        <w:r>
          <w:rPr>
            <w:lang w:val="en-US"/>
          </w:rPr>
          <w:t>80</w:t>
        </w:r>
      </w:ins>
      <w:ins w:id="159" w:author="Omar Bielma" w:date="2026-02-13T12:17:00Z" w16du:dateUtc="2026-02-13T11:17:00Z">
        <w:r>
          <w:rPr>
            <w:lang w:val="en-US"/>
          </w:rPr>
          <w:t>]</w:t>
        </w:r>
      </w:ins>
    </w:p>
    <w:p w14:paraId="0AF6D699" w14:textId="13870EA9" w:rsidR="00840875" w:rsidRPr="00DD30FE" w:rsidRDefault="00840875" w:rsidP="005E0F35">
      <w:pPr>
        <w:pStyle w:val="SingleTxtG"/>
      </w:pPr>
      <w:ins w:id="160" w:author="Omar Bielma" w:date="2026-02-13T15:47:00Z" w16du:dateUtc="2026-02-13T14:47:00Z">
        <w:r>
          <w:rPr>
            <w:lang w:val="en-US"/>
          </w:rPr>
          <w:tab/>
        </w:r>
        <w:r>
          <w:rPr>
            <w:lang w:val="en-US"/>
          </w:rPr>
          <w:tab/>
          <w:t xml:space="preserve">OP0. Welcomes the </w:t>
        </w:r>
      </w:ins>
      <w:ins w:id="161" w:author="Omar Bielma" w:date="2026-02-13T15:51:00Z" w16du:dateUtc="2026-02-13T14:51:00Z">
        <w:r>
          <w:rPr>
            <w:lang w:val="en-US"/>
          </w:rPr>
          <w:t xml:space="preserve">steady increase in birth registration levels over the last 15 years, </w:t>
        </w:r>
      </w:ins>
      <w:ins w:id="162" w:author="Omar Bielma" w:date="2026-02-13T15:53:00Z" w16du:dateUtc="2026-02-13T14:53:00Z">
        <w:r>
          <w:rPr>
            <w:lang w:val="en-US"/>
          </w:rPr>
          <w:t xml:space="preserve">including advances made to close the gap between </w:t>
        </w:r>
      </w:ins>
      <w:ins w:id="163" w:author="Omar Bielma" w:date="2026-03-04T04:41:00Z" w16du:dateUtc="2026-03-04T03:41:00Z">
        <w:r w:rsidR="00B8015B" w:rsidRPr="0074280D">
          <w:rPr>
            <w:lang w:val="en-US"/>
          </w:rPr>
          <w:t xml:space="preserve">children from the </w:t>
        </w:r>
      </w:ins>
      <w:ins w:id="164" w:author="Omar Bielma" w:date="2026-02-13T15:53:00Z" w16du:dateUtc="2026-02-13T14:53:00Z">
        <w:r w:rsidRPr="0074280D">
          <w:rPr>
            <w:lang w:val="en-US"/>
          </w:rPr>
          <w:t xml:space="preserve">poorest and the </w:t>
        </w:r>
      </w:ins>
      <w:ins w:id="165" w:author="Omar Bielma" w:date="2026-02-13T15:54:00Z" w16du:dateUtc="2026-02-13T14:54:00Z">
        <w:r w:rsidRPr="0074280D">
          <w:rPr>
            <w:lang w:val="en-US"/>
          </w:rPr>
          <w:t xml:space="preserve">richest </w:t>
        </w:r>
      </w:ins>
      <w:ins w:id="166" w:author="Omar Bielma" w:date="2026-03-04T04:41:00Z" w16du:dateUtc="2026-03-04T03:41:00Z">
        <w:r w:rsidR="00B8015B" w:rsidRPr="0074280D">
          <w:rPr>
            <w:lang w:val="en-US"/>
          </w:rPr>
          <w:t>households</w:t>
        </w:r>
      </w:ins>
      <w:ins w:id="167" w:author="Omar Bielma" w:date="2026-02-13T15:54:00Z" w16du:dateUtc="2026-02-13T14:54:00Z">
        <w:r w:rsidRPr="0074280D">
          <w:rPr>
            <w:lang w:val="en-US"/>
          </w:rPr>
          <w:t>,</w:t>
        </w:r>
        <w:r>
          <w:rPr>
            <w:lang w:val="en-US"/>
          </w:rPr>
          <w:t xml:space="preserve"> while noting that</w:t>
        </w:r>
      </w:ins>
      <w:ins w:id="168" w:author="Omar Bielma" w:date="2026-02-13T15:56:00Z" w16du:dateUtc="2026-02-13T14:56:00Z">
        <w:r>
          <w:rPr>
            <w:lang w:val="en-US"/>
          </w:rPr>
          <w:t xml:space="preserve">, according to the United Nations Children’s Fund, progress would need to be 5 </w:t>
        </w:r>
      </w:ins>
      <w:ins w:id="169" w:author="Omar Bielma" w:date="2026-02-13T15:57:00Z" w16du:dateUtc="2026-02-13T14:57:00Z">
        <w:r>
          <w:rPr>
            <w:lang w:val="en-US"/>
          </w:rPr>
          <w:t>t</w:t>
        </w:r>
      </w:ins>
      <w:ins w:id="170" w:author="Omar Bielma" w:date="2026-02-13T15:56:00Z" w16du:dateUtc="2026-02-13T14:56:00Z">
        <w:r>
          <w:rPr>
            <w:lang w:val="en-US"/>
          </w:rPr>
          <w:t xml:space="preserve">imes </w:t>
        </w:r>
      </w:ins>
      <w:ins w:id="171" w:author="Omar Bielma" w:date="2026-02-13T15:57:00Z" w16du:dateUtc="2026-02-13T14:57:00Z">
        <w:r>
          <w:rPr>
            <w:lang w:val="en-US"/>
          </w:rPr>
          <w:t xml:space="preserve">faster than it has been over the last </w:t>
        </w:r>
        <w:r w:rsidR="005E0F35">
          <w:rPr>
            <w:lang w:val="en-US"/>
          </w:rPr>
          <w:t xml:space="preserve">decade for the world to achieve </w:t>
        </w:r>
      </w:ins>
      <w:ins w:id="172" w:author="Omar Bielma" w:date="2026-02-13T15:59:00Z" w16du:dateUtc="2026-02-13T14:59:00Z">
        <w:r w:rsidR="005E0F35">
          <w:rPr>
            <w:lang w:val="en-US"/>
          </w:rPr>
          <w:t>universal birth registration by 2030; [</w:t>
        </w:r>
        <w:r w:rsidR="005E0F35">
          <w:t>See: UNICEF, The Right Start in Life 2024, p. 12]</w:t>
        </w:r>
      </w:ins>
    </w:p>
    <w:p w14:paraId="43651257" w14:textId="3AB0C03A" w:rsidR="00761BC1" w:rsidRPr="00DD30FE" w:rsidRDefault="00761BC1" w:rsidP="00761BC1">
      <w:pPr>
        <w:pStyle w:val="SingleTxtG"/>
      </w:pPr>
      <w:r w:rsidRPr="00DD30FE">
        <w:tab/>
      </w:r>
      <w:r w:rsidRPr="00DD30FE">
        <w:tab/>
      </w:r>
      <w:ins w:id="173" w:author="Omar Bielma" w:date="2026-02-13T10:37:00Z" w16du:dateUtc="2026-02-13T09:37:00Z">
        <w:r w:rsidR="0052642A">
          <w:t>OP</w:t>
        </w:r>
      </w:ins>
      <w:r w:rsidRPr="00DD30FE">
        <w:t>1.</w:t>
      </w:r>
      <w:r w:rsidRPr="00DD30FE">
        <w:tab/>
      </w:r>
      <w:r w:rsidRPr="00DD30FE">
        <w:rPr>
          <w:i/>
        </w:rPr>
        <w:t>Expresses deep concern</w:t>
      </w:r>
      <w:r w:rsidRPr="00DD30FE">
        <w:t xml:space="preserve"> at the fact that, according to the United Nations Children’s Fund, </w:t>
      </w:r>
      <w:r w:rsidRPr="008036B7">
        <w:t xml:space="preserve">the births of </w:t>
      </w:r>
      <w:ins w:id="174" w:author="Omar Bielma" w:date="2026-02-13T11:03:00Z" w16du:dateUtc="2026-02-13T10:03:00Z">
        <w:r w:rsidR="00841281">
          <w:t>150</w:t>
        </w:r>
      </w:ins>
      <w:del w:id="175" w:author="Omar Bielma" w:date="2026-02-13T11:03:00Z" w16du:dateUtc="2026-02-13T10:03:00Z">
        <w:r w:rsidRPr="008036B7" w:rsidDel="00841281">
          <w:delText>166</w:delText>
        </w:r>
      </w:del>
      <w:r w:rsidRPr="008036B7">
        <w:t xml:space="preserve"> million children under </w:t>
      </w:r>
      <w:r w:rsidR="001427D4" w:rsidRPr="008036B7">
        <w:t xml:space="preserve">the </w:t>
      </w:r>
      <w:r w:rsidRPr="008036B7">
        <w:t xml:space="preserve">age </w:t>
      </w:r>
      <w:r w:rsidR="001427D4" w:rsidRPr="008036B7">
        <w:t xml:space="preserve">of </w:t>
      </w:r>
      <w:r w:rsidRPr="008036B7">
        <w:t xml:space="preserve">5 worldwide have never been officially </w:t>
      </w:r>
      <w:r w:rsidR="00AB47A9" w:rsidRPr="008036B7">
        <w:t>registered</w:t>
      </w:r>
      <w:r w:rsidRPr="008036B7">
        <w:t xml:space="preserve">, </w:t>
      </w:r>
      <w:r w:rsidRPr="00DD30FE">
        <w:t xml:space="preserve">despite ongoing efforts to increase the global rate of birth registration; </w:t>
      </w:r>
      <w:ins w:id="176" w:author="Omar Bielma" w:date="2026-02-13T11:04:00Z" w16du:dateUtc="2026-02-13T10:04:00Z">
        <w:r w:rsidR="00841281">
          <w:t>[See</w:t>
        </w:r>
      </w:ins>
      <w:ins w:id="177" w:author="Omar Bielma" w:date="2026-02-13T11:05:00Z" w16du:dateUtc="2026-02-13T10:05:00Z">
        <w:r w:rsidR="00841281">
          <w:t xml:space="preserve">: UNICEF, The Right Start in Life 2024, p. </w:t>
        </w:r>
      </w:ins>
      <w:ins w:id="178" w:author="Omar Bielma" w:date="2026-02-13T11:06:00Z" w16du:dateUtc="2026-02-13T10:06:00Z">
        <w:r w:rsidR="00841281">
          <w:t>6]</w:t>
        </w:r>
      </w:ins>
    </w:p>
    <w:p w14:paraId="177D6B80" w14:textId="6BB99D5D" w:rsidR="00761BC1" w:rsidRPr="00DD30FE" w:rsidRDefault="00761BC1" w:rsidP="00761BC1">
      <w:pPr>
        <w:pStyle w:val="SingleTxtG"/>
      </w:pPr>
      <w:r w:rsidRPr="00DD30FE">
        <w:tab/>
      </w:r>
      <w:r w:rsidRPr="00DD30FE">
        <w:tab/>
      </w:r>
      <w:ins w:id="179" w:author="Omar Bielma" w:date="2026-02-13T10:37:00Z" w16du:dateUtc="2026-02-13T09:37:00Z">
        <w:r w:rsidR="0052642A">
          <w:t>OP</w:t>
        </w:r>
      </w:ins>
      <w:r w:rsidRPr="00DD30FE">
        <w:t>2.</w:t>
      </w:r>
      <w:r w:rsidRPr="00DD30FE">
        <w:tab/>
      </w:r>
      <w:r w:rsidR="00556B6A" w:rsidRPr="00DD30FE">
        <w:rPr>
          <w:i/>
          <w:iCs/>
        </w:rPr>
        <w:t>Also</w:t>
      </w:r>
      <w:r w:rsidR="00556B6A" w:rsidRPr="00DD30FE">
        <w:t xml:space="preserve"> </w:t>
      </w:r>
      <w:r w:rsidR="00556B6A" w:rsidRPr="00DD30FE">
        <w:rPr>
          <w:i/>
          <w:iCs/>
        </w:rPr>
        <w:t>e</w:t>
      </w:r>
      <w:r w:rsidRPr="00DD30FE">
        <w:rPr>
          <w:i/>
          <w:iCs/>
        </w:rPr>
        <w:t xml:space="preserve">xpresses </w:t>
      </w:r>
      <w:r w:rsidR="00556B6A" w:rsidRPr="00DD30FE">
        <w:rPr>
          <w:i/>
          <w:iCs/>
        </w:rPr>
        <w:t xml:space="preserve">deep </w:t>
      </w:r>
      <w:r w:rsidRPr="00DD30FE">
        <w:rPr>
          <w:i/>
          <w:iCs/>
        </w:rPr>
        <w:t xml:space="preserve">concern </w:t>
      </w:r>
      <w:r w:rsidRPr="00DD30FE">
        <w:t xml:space="preserve">at </w:t>
      </w:r>
      <w:r w:rsidRPr="008036B7">
        <w:t xml:space="preserve">the fact that, according to the United Nations Children’s Fund, </w:t>
      </w:r>
      <w:r w:rsidR="00C35AB4" w:rsidRPr="008036B7">
        <w:t xml:space="preserve">about </w:t>
      </w:r>
      <w:ins w:id="180" w:author="Omar Bielma" w:date="2026-02-13T11:04:00Z" w16du:dateUtc="2026-02-13T10:04:00Z">
        <w:r w:rsidR="00841281">
          <w:t>55</w:t>
        </w:r>
      </w:ins>
      <w:del w:id="181" w:author="Omar Bielma" w:date="2026-02-13T11:04:00Z" w16du:dateUtc="2026-02-13T10:04:00Z">
        <w:r w:rsidRPr="008036B7" w:rsidDel="00841281">
          <w:delText>70</w:delText>
        </w:r>
      </w:del>
      <w:r w:rsidRPr="008036B7">
        <w:t xml:space="preserve"> million children under </w:t>
      </w:r>
      <w:r w:rsidR="00847190" w:rsidRPr="008036B7">
        <w:t xml:space="preserve">the </w:t>
      </w:r>
      <w:r w:rsidRPr="008036B7">
        <w:t xml:space="preserve">age </w:t>
      </w:r>
      <w:r w:rsidR="00847190" w:rsidRPr="008036B7">
        <w:t xml:space="preserve">of </w:t>
      </w:r>
      <w:r w:rsidRPr="008036B7">
        <w:t xml:space="preserve">5 who are registered worldwide do not have proof of registration in the form of a birth certificate; </w:t>
      </w:r>
      <w:ins w:id="182" w:author="Omar Bielma" w:date="2026-02-13T11:06:00Z" w16du:dateUtc="2026-02-13T10:06:00Z">
        <w:r w:rsidR="00841281">
          <w:t>[See: UNICEF, The Right Start in Life 2024, p. 6]</w:t>
        </w:r>
      </w:ins>
    </w:p>
    <w:p w14:paraId="4191C373" w14:textId="2214581E" w:rsidR="00761BC1" w:rsidRPr="00DD30FE" w:rsidRDefault="0052642A" w:rsidP="00761BC1">
      <w:pPr>
        <w:pStyle w:val="SingleTxtG"/>
        <w:ind w:firstLine="567"/>
      </w:pPr>
      <w:ins w:id="183" w:author="Omar Bielma" w:date="2026-02-13T10:37:00Z" w16du:dateUtc="2026-02-13T09:37:00Z">
        <w:r>
          <w:t>OP</w:t>
        </w:r>
      </w:ins>
      <w:r w:rsidR="00761BC1" w:rsidRPr="00DD30FE">
        <w:t>3.</w:t>
      </w:r>
      <w:r w:rsidR="00761BC1" w:rsidRPr="00DD30FE">
        <w:tab/>
      </w:r>
      <w:r w:rsidR="00761BC1" w:rsidRPr="00DD30FE">
        <w:rPr>
          <w:i/>
        </w:rPr>
        <w:t>Reminds</w:t>
      </w:r>
      <w:r w:rsidR="00761BC1" w:rsidRPr="00DD30FE">
        <w:t xml:space="preserve"> States of their obligation to register all births without discrimination of any kind, and also reminds States that birth registration should take place immediately after birth, in the country where children are born, including the children of single mothers</w:t>
      </w:r>
      <w:ins w:id="184" w:author="Omar Bielma" w:date="2026-03-03T23:58:00Z" w16du:dateUtc="2026-03-03T22:58:00Z">
        <w:r w:rsidR="00D14E13">
          <w:t xml:space="preserve"> </w:t>
        </w:r>
      </w:ins>
      <w:ins w:id="185" w:author="Omar Bielma" w:date="2026-03-03T23:57:00Z" w16du:dateUtc="2026-03-03T22:57:00Z">
        <w:r w:rsidR="00D14E13" w:rsidRPr="00CC6040">
          <w:t>or</w:t>
        </w:r>
      </w:ins>
      <w:ins w:id="186" w:author="Itzel Guerrero" w:date="2026-02-16T16:43:00Z" w16du:dateUtc="2026-02-16T22:43:00Z">
        <w:r w:rsidR="00AE06BF" w:rsidRPr="00CC6040">
          <w:t xml:space="preserve"> women who do not have a marriage certificate,</w:t>
        </w:r>
        <w:r w:rsidR="00AE06BF">
          <w:t xml:space="preserve"> </w:t>
        </w:r>
      </w:ins>
      <w:r w:rsidR="00761BC1" w:rsidRPr="00DD30FE">
        <w:t>migrants, non-nationals, asylum</w:t>
      </w:r>
      <w:r w:rsidR="00645185" w:rsidRPr="00DD30FE">
        <w:t>-</w:t>
      </w:r>
      <w:r w:rsidR="00761BC1" w:rsidRPr="00DD30FE">
        <w:t xml:space="preserve">seekers, refugees and stateless persons, in accordance with international human rights law and national law, and that late birth registration should be limited to those cases that would otherwise result in a lack of registration, and </w:t>
      </w:r>
      <w:r w:rsidR="00761BC1" w:rsidRPr="008036B7">
        <w:t>that all efforts should be made to register all children as early as possible</w:t>
      </w:r>
      <w:r w:rsidR="00E21022" w:rsidRPr="008036B7">
        <w:t>,</w:t>
      </w:r>
      <w:r w:rsidR="00761BC1" w:rsidRPr="008036B7">
        <w:t xml:space="preserve"> but not later than one year after their birth to include them in vital statistics</w:t>
      </w:r>
      <w:r w:rsidR="00761BC1" w:rsidRPr="00DD30FE">
        <w:t>;</w:t>
      </w:r>
      <w:ins w:id="187" w:author="Omar Bielma" w:date="2026-02-13T14:48:00Z" w16du:dateUtc="2026-02-13T13:48:00Z">
        <w:r w:rsidR="00147314">
          <w:t xml:space="preserve"> [See </w:t>
        </w:r>
        <w:r w:rsidR="00147314">
          <w:rPr>
            <w:lang w:val="en-US"/>
          </w:rPr>
          <w:t>A/HRC/59/61, para. 2</w:t>
        </w:r>
      </w:ins>
      <w:ins w:id="188" w:author="Omar Bielma" w:date="2026-02-19T19:13:00Z" w16du:dateUtc="2026-02-19T18:13:00Z">
        <w:r w:rsidR="00D757C1">
          <w:rPr>
            <w:lang w:val="en-US"/>
          </w:rPr>
          <w:t>8</w:t>
        </w:r>
      </w:ins>
      <w:ins w:id="189" w:author="Omar Bielma" w:date="2026-02-13T14:48:00Z" w16du:dateUtc="2026-02-13T13:48:00Z">
        <w:r w:rsidR="00147314">
          <w:rPr>
            <w:lang w:val="en-US"/>
          </w:rPr>
          <w:t>]</w:t>
        </w:r>
      </w:ins>
    </w:p>
    <w:p w14:paraId="1003E43A" w14:textId="0C77FA9A" w:rsidR="00761BC1" w:rsidRPr="00DD30FE" w:rsidRDefault="00761BC1" w:rsidP="00761BC1">
      <w:pPr>
        <w:pStyle w:val="SingleTxtG"/>
      </w:pPr>
      <w:r w:rsidRPr="00DD30FE">
        <w:tab/>
      </w:r>
      <w:r w:rsidRPr="00DD30FE">
        <w:tab/>
      </w:r>
      <w:ins w:id="190" w:author="Omar Bielma" w:date="2026-02-13T10:37:00Z" w16du:dateUtc="2026-02-13T09:37:00Z">
        <w:r w:rsidR="0052642A">
          <w:t>OP</w:t>
        </w:r>
      </w:ins>
      <w:r w:rsidRPr="00DD30FE">
        <w:t>4.</w:t>
      </w:r>
      <w:r w:rsidRPr="00DD30FE">
        <w:tab/>
      </w:r>
      <w:r w:rsidRPr="00DD30FE">
        <w:rPr>
          <w:i/>
        </w:rPr>
        <w:t>Reaffirms</w:t>
      </w:r>
      <w:r w:rsidRPr="00DD30FE">
        <w:t xml:space="preserve"> that the provision of legal identity for all, including birth registration by 2030, can contribute to prevent</w:t>
      </w:r>
      <w:r w:rsidR="005F12F7" w:rsidRPr="00DD30FE">
        <w:t>ing</w:t>
      </w:r>
      <w:r w:rsidRPr="00DD30FE">
        <w:t xml:space="preserve">, inter alia, poverty, marginalization, exclusion, discrimination, violence, statelessness, illegal adoption, abduction, sale, exploitation and abuse, including when they take the form of child labour, </w:t>
      </w:r>
      <w:r w:rsidRPr="008036B7">
        <w:t xml:space="preserve">child recruitment and use, sexual and gender-based violence, </w:t>
      </w:r>
      <w:r w:rsidRPr="00DD30FE">
        <w:t>human trafficking, child, early and forced marriage and other harmful practices, and can also assist in the reunification of families separated by conflict, disaster or humanitarian crisis;</w:t>
      </w:r>
    </w:p>
    <w:p w14:paraId="0057498F" w14:textId="01B5AB82" w:rsidR="00761BC1" w:rsidRPr="00DD30FE" w:rsidRDefault="00761BC1" w:rsidP="00761BC1">
      <w:pPr>
        <w:pStyle w:val="SingleTxtG"/>
      </w:pPr>
      <w:r w:rsidRPr="00DD30FE">
        <w:tab/>
      </w:r>
      <w:r w:rsidRPr="00DD30FE">
        <w:tab/>
      </w:r>
      <w:ins w:id="191" w:author="Omar Bielma" w:date="2026-02-13T10:37:00Z" w16du:dateUtc="2026-02-13T09:37:00Z">
        <w:r w:rsidR="0052642A">
          <w:t>OP</w:t>
        </w:r>
      </w:ins>
      <w:r w:rsidRPr="00DD30FE">
        <w:t>5.</w:t>
      </w:r>
      <w:r w:rsidRPr="00DD30FE">
        <w:tab/>
      </w:r>
      <w:r w:rsidRPr="00DD30FE">
        <w:rPr>
          <w:i/>
        </w:rPr>
        <w:t>Calls upon</w:t>
      </w:r>
      <w:r w:rsidRPr="00DD30FE">
        <w:t xml:space="preserve"> States:</w:t>
      </w:r>
    </w:p>
    <w:p w14:paraId="2FADA72D" w14:textId="7CE731E5" w:rsidR="00761BC1" w:rsidRPr="00DD30FE" w:rsidRDefault="00761BC1" w:rsidP="00761BC1">
      <w:pPr>
        <w:pStyle w:val="SingleTxtG"/>
        <w:ind w:firstLine="567"/>
      </w:pPr>
      <w:r w:rsidRPr="00DD30FE">
        <w:t>(a)</w:t>
      </w:r>
      <w:r w:rsidRPr="00DD30FE">
        <w:tab/>
        <w:t xml:space="preserve">To identify and reform laws and policies </w:t>
      </w:r>
      <w:r w:rsidRPr="008036B7">
        <w:t xml:space="preserve">in order to enable immediate birth registration </w:t>
      </w:r>
      <w:ins w:id="192" w:author="Omar Bielma" w:date="2026-03-04T02:55:00Z" w16du:dateUtc="2026-03-04T01:55:00Z">
        <w:r w:rsidR="001131C5" w:rsidRPr="00CC6040">
          <w:t>and certification</w:t>
        </w:r>
        <w:r w:rsidR="001131C5">
          <w:t xml:space="preserve"> </w:t>
        </w:r>
      </w:ins>
      <w:r w:rsidRPr="008036B7">
        <w:t xml:space="preserve">for all and to prevent all forms of </w:t>
      </w:r>
      <w:r w:rsidRPr="00DD30FE">
        <w:t xml:space="preserve">discrimination against women and children in access </w:t>
      </w:r>
      <w:r w:rsidR="00E21022" w:rsidRPr="00DD30FE">
        <w:t xml:space="preserve">to </w:t>
      </w:r>
      <w:r w:rsidRPr="00DD30FE">
        <w:t xml:space="preserve">birth registration and the realization of their right to recognition everywhere as a person before the law, and </w:t>
      </w:r>
      <w:r w:rsidR="00A40EA5" w:rsidRPr="00DD30FE">
        <w:t xml:space="preserve">identify and reform laws </w:t>
      </w:r>
      <w:r w:rsidR="00736CA6" w:rsidRPr="00DD30FE">
        <w:t xml:space="preserve">and policies </w:t>
      </w:r>
      <w:r w:rsidRPr="008036B7">
        <w:t>that prevent women from passing on their nationality to their children</w:t>
      </w:r>
      <w:r w:rsidRPr="00DD30FE">
        <w:t>;</w:t>
      </w:r>
    </w:p>
    <w:p w14:paraId="33F333FB" w14:textId="0A81B742" w:rsidR="00761BC1" w:rsidRPr="00DD30FE" w:rsidRDefault="00761BC1" w:rsidP="00761BC1">
      <w:pPr>
        <w:pStyle w:val="SingleTxtG"/>
        <w:ind w:firstLine="567"/>
      </w:pPr>
      <w:r w:rsidRPr="00DD30FE">
        <w:t>(b)</w:t>
      </w:r>
      <w:r w:rsidRPr="00DD30FE">
        <w:tab/>
        <w:t xml:space="preserve">To identify and remove physical, administrative, procedural, financial, </w:t>
      </w:r>
      <w:r w:rsidRPr="00CC6040">
        <w:t>practical</w:t>
      </w:r>
      <w:ins w:id="193" w:author="Omar Bielma" w:date="2026-03-04T02:56:00Z" w16du:dateUtc="2026-03-04T01:56:00Z">
        <w:r w:rsidR="001131C5" w:rsidRPr="00CC6040">
          <w:t>, digital</w:t>
        </w:r>
      </w:ins>
      <w:r w:rsidRPr="00DD30FE">
        <w:t xml:space="preserve"> and any other barriers that discriminate or impede access to birth registration and </w:t>
      </w:r>
      <w:r w:rsidR="00E62DFD" w:rsidRPr="00DD30FE">
        <w:t xml:space="preserve">the </w:t>
      </w:r>
      <w:r w:rsidRPr="00DD30FE">
        <w:t xml:space="preserve">issuance of birth certificates, in order to ensure that birth registration procedures are universal, accessible, simple, expeditious, effective </w:t>
      </w:r>
      <w:r w:rsidRPr="00CC6040">
        <w:t>and</w:t>
      </w:r>
      <w:ins w:id="194" w:author="Omar Bielma" w:date="2026-03-04T01:58:00Z" w16du:dateUtc="2026-03-04T00:58:00Z">
        <w:r w:rsidR="00C54800" w:rsidRPr="00CC6040">
          <w:t xml:space="preserve"> free</w:t>
        </w:r>
      </w:ins>
      <w:del w:id="195" w:author="Omar Bielma" w:date="2026-03-04T01:58:00Z" w16du:dateUtc="2026-03-04T00:58:00Z">
        <w:r w:rsidRPr="00DD30FE" w:rsidDel="00C54800">
          <w:delText xml:space="preserve"> provided at minimal or no cost</w:delText>
        </w:r>
      </w:del>
      <w:r w:rsidRPr="00DD30FE">
        <w:t xml:space="preserve">, </w:t>
      </w:r>
      <w:del w:id="196" w:author="Omar Bielma" w:date="2026-02-13T14:16:00Z" w16du:dateUtc="2026-02-13T13:16:00Z">
        <w:r w:rsidRPr="00DD30FE" w:rsidDel="00DA6670">
          <w:delText xml:space="preserve">and </w:delText>
        </w:r>
      </w:del>
      <w:r w:rsidRPr="00DD30FE">
        <w:t xml:space="preserve">to remove documentation requirements that are difficult or impossible to fulfil, </w:t>
      </w:r>
      <w:r w:rsidR="000D5CB0" w:rsidRPr="00DD30FE">
        <w:t xml:space="preserve">in </w:t>
      </w:r>
      <w:r w:rsidRPr="00DD30FE">
        <w:t>particular for persons in vulnerable situations</w:t>
      </w:r>
      <w:ins w:id="197" w:author="Omar Bielma" w:date="2026-02-13T14:16:00Z" w16du:dateUtc="2026-02-13T13:16:00Z">
        <w:r w:rsidR="00DA6670">
          <w:t>, and to issue the first birth certificate for free</w:t>
        </w:r>
      </w:ins>
      <w:r w:rsidRPr="00DD30FE">
        <w:t>;</w:t>
      </w:r>
      <w:ins w:id="198" w:author="Omar Bielma" w:date="2026-02-13T14:17:00Z" w16du:dateUtc="2026-02-13T13:17:00Z">
        <w:r w:rsidR="00DA6670">
          <w:t xml:space="preserve"> </w:t>
        </w:r>
      </w:ins>
      <w:ins w:id="199" w:author="Omar Bielma" w:date="2026-03-04T01:57:00Z" w16du:dateUtc="2026-03-04T00:57:00Z">
        <w:r w:rsidR="00C54800">
          <w:t xml:space="preserve">[See: </w:t>
        </w:r>
        <w:r w:rsidR="00C54800">
          <w:rPr>
            <w:lang w:val="en-US"/>
          </w:rPr>
          <w:t xml:space="preserve">A/HRC/59/61, paras. 6 and 55; </w:t>
        </w:r>
        <w:r w:rsidR="00C54800">
          <w:t>UNICEF, The Right Start in Life 2024, p. 24</w:t>
        </w:r>
      </w:ins>
      <w:ins w:id="200" w:author="Omar Bielma" w:date="2026-03-04T02:00:00Z" w16du:dateUtc="2026-03-04T01:00:00Z">
        <w:r w:rsidR="00880431">
          <w:t xml:space="preserve">; </w:t>
        </w:r>
      </w:ins>
      <w:ins w:id="201" w:author="Omar Bielma" w:date="2026-03-04T02:01:00Z" w16du:dateUtc="2026-03-04T01:01:00Z">
        <w:r w:rsidR="00880431">
          <w:t>Committee</w:t>
        </w:r>
      </w:ins>
      <w:ins w:id="202" w:author="Omar Bielma" w:date="2026-03-04T02:02:00Z" w16du:dateUtc="2026-03-04T01:02:00Z">
        <w:r w:rsidR="00880431">
          <w:t xml:space="preserve"> on the Rights of the Child General Comment 7, para 25</w:t>
        </w:r>
      </w:ins>
      <w:ins w:id="203" w:author="Omar Bielma" w:date="2026-03-04T01:57:00Z" w16du:dateUtc="2026-03-04T00:57:00Z">
        <w:r w:rsidR="00C54800">
          <w:rPr>
            <w:lang w:val="en-US"/>
          </w:rPr>
          <w:t>]</w:t>
        </w:r>
      </w:ins>
    </w:p>
    <w:p w14:paraId="141DE2C0" w14:textId="66644723" w:rsidR="00761BC1" w:rsidRPr="00DD30FE" w:rsidRDefault="00761BC1" w:rsidP="00761BC1">
      <w:pPr>
        <w:pStyle w:val="SingleTxtG"/>
        <w:ind w:firstLine="567"/>
      </w:pPr>
      <w:r w:rsidRPr="00DD30FE">
        <w:t>(c)</w:t>
      </w:r>
      <w:r w:rsidRPr="00DD30FE">
        <w:tab/>
        <w:t xml:space="preserve">To establish or strengthen existing institutions at all levels responsible for birth registration, including through the development of comprehensive civil registration systems and the preservation and security of such records, to ensure adequate training for registration officers, to allocate sufficient and adequate human, technical and financial resources to fulfil their mandate, and to increase the accessibility of birth registration facilities within </w:t>
      </w:r>
      <w:r w:rsidR="00C03ACF" w:rsidRPr="00DD30FE">
        <w:t xml:space="preserve">their </w:t>
      </w:r>
      <w:r w:rsidRPr="00DD30FE">
        <w:t xml:space="preserve">territory and, in accordance with relevant international and national laws, abroad, either by increasing the number </w:t>
      </w:r>
      <w:r w:rsidRPr="008036B7">
        <w:t xml:space="preserve">of service delivery points, including </w:t>
      </w:r>
      <w:r w:rsidR="00E21022" w:rsidRPr="008036B7">
        <w:t xml:space="preserve">by </w:t>
      </w:r>
      <w:r w:rsidRPr="008036B7">
        <w:t>leveraging opportunities provided by the health sector</w:t>
      </w:r>
      <w:r w:rsidR="005B7431" w:rsidRPr="008036B7">
        <w:t>,</w:t>
      </w:r>
      <w:r w:rsidRPr="008036B7">
        <w:t xml:space="preserve"> </w:t>
      </w:r>
      <w:r w:rsidRPr="00DD30FE">
        <w:t xml:space="preserve">or </w:t>
      </w:r>
      <w:r w:rsidR="00492E0B" w:rsidRPr="00DD30FE">
        <w:t xml:space="preserve">by </w:t>
      </w:r>
      <w:r w:rsidRPr="00DD30FE">
        <w:t>other means, such as mobile birth registration officials in rural and remote areas, promoting community awareness and working to address the barriers faced by persons, especially children in vulnerable situations, in their access to birth registration;</w:t>
      </w:r>
    </w:p>
    <w:p w14:paraId="6AC75C3A" w14:textId="33D1CB89" w:rsidR="00A75E21" w:rsidRDefault="00A75E21" w:rsidP="00761BC1">
      <w:pPr>
        <w:pStyle w:val="SingleTxtG"/>
        <w:ind w:firstLine="567"/>
        <w:rPr>
          <w:ins w:id="204" w:author="Omar Bielma" w:date="2026-02-13T12:30:00Z" w16du:dateUtc="2026-02-13T11:30:00Z"/>
        </w:rPr>
      </w:pPr>
      <w:ins w:id="205" w:author="Omar Bielma" w:date="2026-02-13T12:30:00Z" w16du:dateUtc="2026-02-13T11:30:00Z">
        <w:r>
          <w:tab/>
          <w:t>(</w:t>
        </w:r>
      </w:ins>
      <w:ins w:id="206" w:author="Omar Bielma" w:date="2026-02-19T19:56:00Z" w16du:dateUtc="2026-02-19T18:56:00Z">
        <w:r w:rsidR="00324DD8">
          <w:t>c</w:t>
        </w:r>
      </w:ins>
      <w:ins w:id="207" w:author="Omar Bielma" w:date="2026-02-13T12:30:00Z" w16du:dateUtc="2026-02-13T11:30:00Z">
        <w:r>
          <w:t>)</w:t>
        </w:r>
      </w:ins>
      <w:ins w:id="208" w:author="Omar Bielma" w:date="2026-02-19T19:56:00Z" w16du:dateUtc="2026-02-19T18:56:00Z">
        <w:r w:rsidR="00324DD8">
          <w:t>bis</w:t>
        </w:r>
      </w:ins>
      <w:ins w:id="209" w:author="Omar Bielma" w:date="2026-02-13T12:30:00Z" w16du:dateUtc="2026-02-13T11:30:00Z">
        <w:r>
          <w:tab/>
          <w:t>To</w:t>
        </w:r>
      </w:ins>
      <w:ins w:id="210" w:author="Omar Bielma" w:date="2026-02-13T12:36:00Z" w16du:dateUtc="2026-02-13T11:36:00Z">
        <w:r>
          <w:t xml:space="preserve"> develop a </w:t>
        </w:r>
        <w:r>
          <w:rPr>
            <w:lang w:val="en-US"/>
          </w:rPr>
          <w:t>hybrid</w:t>
        </w:r>
      </w:ins>
      <w:ins w:id="211" w:author="Omar Bielma" w:date="2026-02-13T12:38:00Z" w16du:dateUtc="2026-02-13T11:38:00Z">
        <w:r>
          <w:rPr>
            <w:lang w:val="en-US"/>
          </w:rPr>
          <w:t xml:space="preserve"> </w:t>
        </w:r>
      </w:ins>
      <w:ins w:id="212" w:author="Omar Bielma" w:date="2026-02-13T12:36:00Z" w16du:dateUtc="2026-02-13T11:36:00Z">
        <w:r>
          <w:rPr>
            <w:lang w:val="en-US"/>
          </w:rPr>
          <w:t xml:space="preserve">and inclusive approach to birth registration, </w:t>
        </w:r>
      </w:ins>
      <w:ins w:id="213" w:author="Omar Bielma" w:date="2026-02-13T12:48:00Z" w16du:dateUtc="2026-02-13T11:48:00Z">
        <w:r w:rsidR="00AA202F">
          <w:rPr>
            <w:lang w:val="en-US"/>
          </w:rPr>
          <w:t xml:space="preserve">including </w:t>
        </w:r>
      </w:ins>
      <w:ins w:id="214" w:author="Omar Bielma" w:date="2026-02-13T12:36:00Z" w16du:dateUtc="2026-02-13T11:36:00Z">
        <w:r>
          <w:rPr>
            <w:lang w:val="en-US"/>
          </w:rPr>
          <w:t xml:space="preserve">using digital technologies as appropriate and with the necessary safeguards, </w:t>
        </w:r>
      </w:ins>
      <w:ins w:id="215" w:author="Omar Bielma" w:date="2026-02-13T12:39:00Z" w16du:dateUtc="2026-02-13T11:39:00Z">
        <w:r w:rsidR="00AA202F">
          <w:rPr>
            <w:lang w:val="en-US"/>
          </w:rPr>
          <w:t>grounded in decentralization</w:t>
        </w:r>
      </w:ins>
      <w:ins w:id="216" w:author="Omar Bielma" w:date="2026-02-13T12:43:00Z" w16du:dateUtc="2026-02-13T11:43:00Z">
        <w:r w:rsidR="00AA202F">
          <w:rPr>
            <w:lang w:val="en-US"/>
          </w:rPr>
          <w:t xml:space="preserve"> </w:t>
        </w:r>
      </w:ins>
      <w:ins w:id="217" w:author="Omar Bielma" w:date="2026-02-13T12:44:00Z" w16du:dateUtc="2026-02-13T11:44:00Z">
        <w:r w:rsidR="00AA202F">
          <w:rPr>
            <w:lang w:val="en-US"/>
          </w:rPr>
          <w:t>to improve the accessibility and availability of birth registration</w:t>
        </w:r>
      </w:ins>
      <w:ins w:id="218" w:author="Omar Bielma" w:date="2026-02-13T12:45:00Z" w16du:dateUtc="2026-02-13T11:45:00Z">
        <w:r w:rsidR="00AA202F">
          <w:rPr>
            <w:lang w:val="en-US"/>
          </w:rPr>
          <w:t xml:space="preserve">, </w:t>
        </w:r>
      </w:ins>
      <w:ins w:id="219" w:author="Omar Bielma" w:date="2026-02-13T12:46:00Z" w16du:dateUtc="2026-02-13T11:46:00Z">
        <w:r w:rsidR="00AA202F">
          <w:rPr>
            <w:lang w:val="en-US"/>
          </w:rPr>
          <w:t>as well as to implement “one-st</w:t>
        </w:r>
      </w:ins>
      <w:ins w:id="220" w:author="Omar Bielma" w:date="2026-02-13T12:47:00Z" w16du:dateUtc="2026-02-13T11:47:00Z">
        <w:r w:rsidR="00AA202F">
          <w:rPr>
            <w:lang w:val="en-US"/>
          </w:rPr>
          <w:t>ep, one-visit” approaches allowing for the declaration</w:t>
        </w:r>
      </w:ins>
      <w:ins w:id="221" w:author="Omar Bielma" w:date="2026-03-04T02:04:00Z" w16du:dateUtc="2026-03-04T01:04:00Z">
        <w:r w:rsidR="006D2F36">
          <w:rPr>
            <w:lang w:val="en-US"/>
          </w:rPr>
          <w:t xml:space="preserve"> and</w:t>
        </w:r>
      </w:ins>
      <w:ins w:id="222" w:author="Omar Bielma" w:date="2026-02-13T12:47:00Z" w16du:dateUtc="2026-02-13T11:47:00Z">
        <w:r w:rsidR="00AA202F">
          <w:rPr>
            <w:lang w:val="en-US"/>
          </w:rPr>
          <w:t xml:space="preserve"> registration </w:t>
        </w:r>
      </w:ins>
      <w:ins w:id="223" w:author="Omar Bielma" w:date="2026-03-04T02:04:00Z" w16du:dateUtc="2026-03-04T01:04:00Z">
        <w:r w:rsidR="006D2F36">
          <w:rPr>
            <w:lang w:val="en-US"/>
          </w:rPr>
          <w:t xml:space="preserve">of birth </w:t>
        </w:r>
      </w:ins>
      <w:ins w:id="224" w:author="Omar Bielma" w:date="2026-02-13T12:47:00Z" w16du:dateUtc="2026-02-13T11:47:00Z">
        <w:r w:rsidR="00AA202F">
          <w:rPr>
            <w:lang w:val="en-US"/>
          </w:rPr>
          <w:t>and immediate issuance of birth certificates</w:t>
        </w:r>
      </w:ins>
      <w:ins w:id="225" w:author="Omar Bielma" w:date="2026-02-13T12:36:00Z" w16du:dateUtc="2026-02-13T11:36:00Z">
        <w:r>
          <w:rPr>
            <w:lang w:val="en-US"/>
          </w:rPr>
          <w:t xml:space="preserve">, </w:t>
        </w:r>
        <w:r>
          <w:t xml:space="preserve">[Based on </w:t>
        </w:r>
        <w:r>
          <w:rPr>
            <w:lang w:val="en-US"/>
          </w:rPr>
          <w:t>A/HRC/59/61, paras. 12</w:t>
        </w:r>
      </w:ins>
      <w:ins w:id="226" w:author="Omar Bielma" w:date="2026-02-13T12:49:00Z" w16du:dateUtc="2026-02-13T11:49:00Z">
        <w:r w:rsidR="0071187F">
          <w:rPr>
            <w:lang w:val="en-US"/>
          </w:rPr>
          <w:t xml:space="preserve">, </w:t>
        </w:r>
      </w:ins>
      <w:ins w:id="227" w:author="Omar Bielma" w:date="2026-02-13T12:50:00Z" w16du:dateUtc="2026-02-13T11:50:00Z">
        <w:r w:rsidR="0071187F">
          <w:rPr>
            <w:lang w:val="en-US"/>
          </w:rPr>
          <w:t xml:space="preserve">58, </w:t>
        </w:r>
      </w:ins>
      <w:ins w:id="228" w:author="Omar Bielma" w:date="2026-02-13T12:36:00Z" w16du:dateUtc="2026-02-13T11:36:00Z">
        <w:r>
          <w:rPr>
            <w:lang w:val="en-US"/>
          </w:rPr>
          <w:t>80</w:t>
        </w:r>
      </w:ins>
      <w:ins w:id="229" w:author="Omar Bielma" w:date="2026-02-13T12:50:00Z" w16du:dateUtc="2026-02-13T11:50:00Z">
        <w:r w:rsidR="0071187F">
          <w:rPr>
            <w:lang w:val="en-US"/>
          </w:rPr>
          <w:t>, 82(b)</w:t>
        </w:r>
      </w:ins>
      <w:ins w:id="230" w:author="Omar Bielma" w:date="2026-02-13T12:36:00Z" w16du:dateUtc="2026-02-13T11:36:00Z">
        <w:r>
          <w:rPr>
            <w:lang w:val="en-US"/>
          </w:rPr>
          <w:t>]</w:t>
        </w:r>
      </w:ins>
    </w:p>
    <w:p w14:paraId="5990ACED" w14:textId="4892D11A" w:rsidR="00761BC1" w:rsidRPr="00DD30FE" w:rsidRDefault="00761BC1" w:rsidP="00761BC1">
      <w:pPr>
        <w:pStyle w:val="SingleTxtG"/>
        <w:ind w:firstLine="567"/>
      </w:pPr>
      <w:r w:rsidRPr="00DD30FE">
        <w:t>(d)</w:t>
      </w:r>
      <w:r w:rsidRPr="00DD30FE">
        <w:tab/>
        <w:t xml:space="preserve">To </w:t>
      </w:r>
      <w:r w:rsidRPr="008036B7">
        <w:t xml:space="preserve">strengthen </w:t>
      </w:r>
      <w:r w:rsidRPr="00CC6040">
        <w:t xml:space="preserve">interoperability </w:t>
      </w:r>
      <w:ins w:id="231" w:author="Omar Bielma" w:date="2026-03-04T03:08:00Z" w16du:dateUtc="2026-03-04T02:08:00Z">
        <w:r w:rsidR="00636256" w:rsidRPr="00CC6040">
          <w:t>between government systems</w:t>
        </w:r>
      </w:ins>
      <w:ins w:id="232" w:author="Omar Bielma" w:date="2026-03-04T03:11:00Z" w16du:dateUtc="2026-03-04T02:11:00Z">
        <w:r w:rsidR="00636256" w:rsidRPr="00CC6040">
          <w:t xml:space="preserve">, in particular with population registers and national identification systems, </w:t>
        </w:r>
      </w:ins>
      <w:ins w:id="233" w:author="Omar Bielma" w:date="2026-03-04T03:12:00Z" w16du:dateUtc="2026-03-04T02:12:00Z">
        <w:r w:rsidR="00636256" w:rsidRPr="00CC6040">
          <w:t xml:space="preserve">by assigning a unique identification number during birth registration, </w:t>
        </w:r>
      </w:ins>
      <w:r w:rsidRPr="00CC6040">
        <w:t xml:space="preserve">and </w:t>
      </w:r>
      <w:ins w:id="234" w:author="Omar Bielma" w:date="2026-03-04T03:13:00Z" w16du:dateUtc="2026-03-04T02:13:00Z">
        <w:r w:rsidR="00636256" w:rsidRPr="00CC6040">
          <w:t xml:space="preserve">leverage </w:t>
        </w:r>
      </w:ins>
      <w:r w:rsidRPr="00CC6040">
        <w:t>link</w:t>
      </w:r>
      <w:r w:rsidR="00C551A1" w:rsidRPr="00CC6040">
        <w:t>ages</w:t>
      </w:r>
      <w:r w:rsidRPr="00CC6040">
        <w:t xml:space="preserve"> with other sectors, </w:t>
      </w:r>
      <w:del w:id="235" w:author="Omar Bielma" w:date="2026-03-04T03:14:00Z" w16du:dateUtc="2026-03-04T02:14:00Z">
        <w:r w:rsidRPr="00CC6040" w:rsidDel="00636256">
          <w:delText>in particular</w:delText>
        </w:r>
      </w:del>
      <w:ins w:id="236" w:author="Omar Bielma" w:date="2026-03-04T03:14:00Z" w16du:dateUtc="2026-03-04T02:14:00Z">
        <w:r w:rsidR="00636256" w:rsidRPr="00CC6040">
          <w:t>such as</w:t>
        </w:r>
      </w:ins>
      <w:r w:rsidRPr="00CC6040">
        <w:t xml:space="preserve"> the health, educational and social protection sectors, </w:t>
      </w:r>
      <w:del w:id="237" w:author="Omar Bielma" w:date="2026-03-04T03:16:00Z" w16du:dateUtc="2026-03-04T02:16:00Z">
        <w:r w:rsidRPr="00CC6040" w:rsidDel="005E7BEE">
          <w:delText xml:space="preserve">while respecting the right to privacy, in order </w:delText>
        </w:r>
        <w:r w:rsidR="00C551A1" w:rsidRPr="00CC6040" w:rsidDel="005E7BEE">
          <w:delText xml:space="preserve">to </w:delText>
        </w:r>
        <w:r w:rsidRPr="00CC6040" w:rsidDel="005E7BEE">
          <w:delText xml:space="preserve">ensure prompt birth registration in health facilities </w:delText>
        </w:r>
        <w:r w:rsidR="00C551A1" w:rsidRPr="00CC6040" w:rsidDel="005E7BEE">
          <w:delText xml:space="preserve">and </w:delText>
        </w:r>
      </w:del>
      <w:r w:rsidR="00C551A1" w:rsidRPr="00CC6040">
        <w:t>to</w:t>
      </w:r>
      <w:r w:rsidRPr="00CC6040">
        <w:t xml:space="preserve"> facilitate catch-up mechanisms for older children or adults</w:t>
      </w:r>
      <w:ins w:id="238" w:author="Omar Bielma" w:date="2026-03-04T03:16:00Z" w16du:dateUtc="2026-03-04T02:16:00Z">
        <w:r w:rsidR="005E7BEE" w:rsidRPr="00CC6040">
          <w:t xml:space="preserve"> </w:t>
        </w:r>
      </w:ins>
      <w:ins w:id="239" w:author="Omar Bielma" w:date="2026-03-04T03:17:00Z" w16du:dateUtc="2026-03-04T02:17:00Z">
        <w:r w:rsidR="005E7BEE" w:rsidRPr="00CC6040">
          <w:t>who may be identified as unregistered</w:t>
        </w:r>
      </w:ins>
      <w:del w:id="240" w:author="Omar Bielma" w:date="2026-03-04T03:18:00Z" w16du:dateUtc="2026-03-04T02:18:00Z">
        <w:r w:rsidRPr="00CC6040" w:rsidDel="005E7BEE">
          <w:delText>,</w:delText>
        </w:r>
      </w:del>
      <w:del w:id="241" w:author="Omar Bielma" w:date="2026-03-04T03:17:00Z" w16du:dateUtc="2026-03-04T02:17:00Z">
        <w:r w:rsidRPr="00CC6040" w:rsidDel="005E7BEE">
          <w:delText xml:space="preserve"> so that all persons may have access to a legal identity</w:delText>
        </w:r>
      </w:del>
      <w:r w:rsidRPr="00CC6040">
        <w:t>;</w:t>
      </w:r>
      <w:r w:rsidRPr="008036B7">
        <w:t xml:space="preserve"> </w:t>
      </w:r>
      <w:ins w:id="242" w:author="Omar Bielma" w:date="2026-03-04T03:21:00Z" w16du:dateUtc="2026-03-04T02:21:00Z">
        <w:r w:rsidR="005E7BEE">
          <w:t xml:space="preserve">[Based on UNICEF, The Right Start in Life 2024, p. 24, actions 1 and 3; </w:t>
        </w:r>
      </w:ins>
      <w:ins w:id="243" w:author="Omar Bielma" w:date="2026-03-04T03:22:00Z" w16du:dateUtc="2026-03-04T02:22:00Z">
        <w:r w:rsidR="005E7BEE">
          <w:t xml:space="preserve">see also </w:t>
        </w:r>
        <w:r w:rsidR="005E7BEE">
          <w:rPr>
            <w:lang w:val="en-US"/>
          </w:rPr>
          <w:t>A/HRC/59/61, paras. 46 and 63]</w:t>
        </w:r>
      </w:ins>
    </w:p>
    <w:p w14:paraId="1E46DD63" w14:textId="3E3F83A4" w:rsidR="00761BC1" w:rsidRPr="00DD30FE" w:rsidRDefault="00761BC1" w:rsidP="00761BC1">
      <w:pPr>
        <w:pStyle w:val="SingleTxtG"/>
        <w:ind w:firstLine="567"/>
      </w:pPr>
      <w:r w:rsidRPr="00DD30FE">
        <w:t>(e)</w:t>
      </w:r>
      <w:r w:rsidRPr="00DD30FE">
        <w:tab/>
        <w:t xml:space="preserve">To implement targeted programmes to reach children living in the most remote and excluded circumstances, including by integrating the provision of birth registration with the delivery of other essential services, </w:t>
      </w:r>
      <w:r w:rsidR="000D5CB0" w:rsidRPr="00DD30FE">
        <w:t xml:space="preserve">in </w:t>
      </w:r>
      <w:r w:rsidRPr="00DD30FE">
        <w:t>particular health services, and utilizing mobile registration units, technology and other innovative solutions to advance decentralized registration procedures;</w:t>
      </w:r>
    </w:p>
    <w:p w14:paraId="1FA7D7EA" w14:textId="2E61A6EF" w:rsidR="00761BC1" w:rsidRPr="00DD30FE" w:rsidRDefault="00761BC1" w:rsidP="00761BC1">
      <w:pPr>
        <w:pStyle w:val="SingleTxtG"/>
        <w:ind w:firstLine="567"/>
      </w:pPr>
      <w:r w:rsidRPr="00DD30FE">
        <w:t>(f)</w:t>
      </w:r>
      <w:r w:rsidRPr="00DD30FE">
        <w:tab/>
        <w:t>To take all appropriate measures to permanently store and protect civil registration records and to prevent the loss or destruction of records due to, inter alia, emergency or armed conflict situations, including through the use of digital and new technologies as a means to facilitate and universalize access to birth registration, to prevent the loss of personal data and to ensure continuity of birth registration during and after situations of conflict and humanitarian crisis, and also to strengthen civil registration and vital statistics, which are key for the collection of disaggregated data for monitoring the Sustainable Development Goals;</w:t>
      </w:r>
    </w:p>
    <w:p w14:paraId="0512E149" w14:textId="32580405" w:rsidR="00761BC1" w:rsidRDefault="00761BC1" w:rsidP="00761BC1">
      <w:pPr>
        <w:pStyle w:val="SingleTxtG"/>
        <w:ind w:firstLine="567"/>
        <w:rPr>
          <w:ins w:id="244" w:author="Itzel Guerrero" w:date="2026-02-16T16:45:00Z" w16du:dateUtc="2026-02-16T22:45:00Z"/>
        </w:rPr>
      </w:pPr>
      <w:r w:rsidRPr="00DD30FE">
        <w:t>(g)</w:t>
      </w:r>
      <w:r w:rsidRPr="00DD30FE">
        <w:tab/>
        <w:t xml:space="preserve">To ensure </w:t>
      </w:r>
      <w:r w:rsidRPr="008036B7">
        <w:t xml:space="preserve">that the birth registration process </w:t>
      </w:r>
      <w:r w:rsidR="00067564" w:rsidRPr="008036B7">
        <w:t xml:space="preserve">is </w:t>
      </w:r>
      <w:r w:rsidRPr="008036B7">
        <w:t>aim</w:t>
      </w:r>
      <w:r w:rsidR="00067564" w:rsidRPr="008036B7">
        <w:t>ed</w:t>
      </w:r>
      <w:r w:rsidRPr="008036B7">
        <w:t xml:space="preserve"> </w:t>
      </w:r>
      <w:r w:rsidR="00067564" w:rsidRPr="008036B7">
        <w:t>at</w:t>
      </w:r>
      <w:r w:rsidRPr="008036B7">
        <w:t xml:space="preserve"> collect</w:t>
      </w:r>
      <w:r w:rsidR="00067564" w:rsidRPr="008036B7">
        <w:t>ing</w:t>
      </w:r>
      <w:r w:rsidRPr="008036B7">
        <w:t xml:space="preserve"> the necessary information available on an individual, including family relations, </w:t>
      </w:r>
      <w:del w:id="245" w:author="Omar Bielma" w:date="2026-03-04T01:12:00Z" w16du:dateUtc="2026-03-04T00:12:00Z">
        <w:r w:rsidRPr="008036B7" w:rsidDel="0010512C">
          <w:delText xml:space="preserve">and </w:delText>
        </w:r>
      </w:del>
      <w:r w:rsidRPr="008036B7">
        <w:t>to provide persons, including adoptees, with as much information as possible regarding their origins, when requested by them</w:t>
      </w:r>
      <w:r w:rsidR="00067564" w:rsidRPr="008036B7">
        <w:t>,</w:t>
      </w:r>
      <w:r w:rsidRPr="008036B7">
        <w:t xml:space="preserve"> according to national laws and while respecting the right to privacy</w:t>
      </w:r>
      <w:ins w:id="246" w:author="Omar Bielma" w:date="2026-03-04T01:10:00Z" w16du:dateUtc="2026-03-04T00:10:00Z">
        <w:r w:rsidR="0010512C">
          <w:t xml:space="preserve">, </w:t>
        </w:r>
      </w:ins>
      <w:ins w:id="247" w:author="Omar Bielma" w:date="2026-03-04T01:12:00Z" w16du:dateUtc="2026-03-04T00:12:00Z">
        <w:r w:rsidR="0010512C" w:rsidRPr="00CC6040">
          <w:t xml:space="preserve">and to </w:t>
        </w:r>
      </w:ins>
      <w:ins w:id="248" w:author="Omar Bielma" w:date="2026-03-04T01:14:00Z" w16du:dateUtc="2026-03-04T00:14:00Z">
        <w:r w:rsidR="0010512C" w:rsidRPr="00CC6040">
          <w:t xml:space="preserve">provide assistance </w:t>
        </w:r>
      </w:ins>
      <w:ins w:id="249" w:author="Omar Bielma" w:date="2026-03-04T01:15:00Z" w16du:dateUtc="2026-03-04T00:15:00Z">
        <w:r w:rsidR="0010512C" w:rsidRPr="00CC6040">
          <w:t xml:space="preserve">and protection to </w:t>
        </w:r>
      </w:ins>
      <w:ins w:id="250" w:author="Omar Bielma" w:date="2026-03-04T01:17:00Z" w16du:dateUtc="2026-03-04T00:17:00Z">
        <w:r w:rsidR="0010512C" w:rsidRPr="00CC6040">
          <w:t xml:space="preserve">re-establish </w:t>
        </w:r>
      </w:ins>
      <w:ins w:id="251" w:author="Omar Bielma" w:date="2026-03-04T01:19:00Z" w16du:dateUtc="2026-03-04T00:19:00Z">
        <w:r w:rsidR="0059308B" w:rsidRPr="00CC6040">
          <w:t xml:space="preserve">a </w:t>
        </w:r>
      </w:ins>
      <w:ins w:id="252" w:author="Omar Bielma" w:date="2026-03-04T01:20:00Z" w16du:dateUtc="2026-03-04T00:20:00Z">
        <w:r w:rsidR="0059308B" w:rsidRPr="00CC6040">
          <w:t>child’s identity where illegally deprived of some or all of its elements</w:t>
        </w:r>
      </w:ins>
      <w:r w:rsidRPr="00CC6040">
        <w:t>;</w:t>
      </w:r>
      <w:ins w:id="253" w:author="Omar Bielma" w:date="2026-03-04T01:09:00Z" w16du:dateUtc="2026-03-04T00:09:00Z">
        <w:r w:rsidR="0010512C" w:rsidRPr="00CC6040">
          <w:t xml:space="preserve"> </w:t>
        </w:r>
      </w:ins>
      <w:ins w:id="254" w:author="Omar Bielma" w:date="2026-03-04T01:22:00Z" w16du:dateUtc="2026-03-04T00:22:00Z">
        <w:r w:rsidR="0059308B" w:rsidRPr="00CC6040">
          <w:t>[Based on CRC, art 8(2)</w:t>
        </w:r>
      </w:ins>
      <w:ins w:id="255" w:author="Omar Bielma" w:date="2026-03-04T01:23:00Z" w16du:dateUtc="2026-03-04T00:23:00Z">
        <w:r w:rsidR="00C53663" w:rsidRPr="00CC6040">
          <w:t>; see also A/RES</w:t>
        </w:r>
      </w:ins>
      <w:ins w:id="256" w:author="Omar Bielma" w:date="2026-03-04T01:24:00Z" w16du:dateUtc="2026-03-04T00:24:00Z">
        <w:r w:rsidR="00C53663" w:rsidRPr="00CC6040">
          <w:t>/71/177, OP79</w:t>
        </w:r>
      </w:ins>
      <w:ins w:id="257" w:author="Omar Bielma" w:date="2026-03-04T01:22:00Z" w16du:dateUtc="2026-03-04T00:22:00Z">
        <w:r w:rsidR="0059308B" w:rsidRPr="00CC6040">
          <w:t>]</w:t>
        </w:r>
      </w:ins>
    </w:p>
    <w:p w14:paraId="40C27E9C" w14:textId="146EC0EE" w:rsidR="00761BC1" w:rsidRPr="00DD30FE" w:rsidRDefault="00761BC1" w:rsidP="00B15665">
      <w:pPr>
        <w:pStyle w:val="SingleTxtG"/>
        <w:ind w:firstLine="567"/>
      </w:pPr>
      <w:r w:rsidRPr="00DD30FE">
        <w:t>(h)</w:t>
      </w:r>
      <w:r w:rsidRPr="00DD30FE">
        <w:tab/>
        <w:t xml:space="preserve">To ensure that the minimum information necessary to uphold an individual’s rights is recorded on birth certificates, </w:t>
      </w:r>
      <w:r w:rsidR="00B15665" w:rsidRPr="00DD30FE">
        <w:t xml:space="preserve">including the basic characteristics that comprise an individual’s legal identity, as defined </w:t>
      </w:r>
      <w:r w:rsidR="00E21022" w:rsidRPr="00DD30FE">
        <w:t xml:space="preserve">according to the United Nations </w:t>
      </w:r>
      <w:bookmarkStart w:id="258" w:name="OLE_LINK6"/>
      <w:bookmarkStart w:id="259" w:name="OLE_LINK7"/>
      <w:r w:rsidR="00E21022" w:rsidRPr="00DD30FE">
        <w:t>o</w:t>
      </w:r>
      <w:r w:rsidR="00B15665" w:rsidRPr="00DD30FE">
        <w:t xml:space="preserve">perational </w:t>
      </w:r>
      <w:r w:rsidR="00E21022" w:rsidRPr="00DD30FE">
        <w:t>d</w:t>
      </w:r>
      <w:r w:rsidR="00B15665" w:rsidRPr="00DD30FE">
        <w:t xml:space="preserve">efinition of </w:t>
      </w:r>
      <w:r w:rsidR="00E21022" w:rsidRPr="00DD30FE">
        <w:t>l</w:t>
      </w:r>
      <w:r w:rsidR="00B15665" w:rsidRPr="00DD30FE">
        <w:t xml:space="preserve">egal </w:t>
      </w:r>
      <w:r w:rsidR="00E21022" w:rsidRPr="00DD30FE">
        <w:t>i</w:t>
      </w:r>
      <w:r w:rsidR="00B15665" w:rsidRPr="00DD30FE">
        <w:t>dentity</w:t>
      </w:r>
      <w:bookmarkEnd w:id="258"/>
      <w:bookmarkEnd w:id="259"/>
      <w:r w:rsidRPr="00DD30FE">
        <w:t>, and, whenever possible, the child’s family relations</w:t>
      </w:r>
      <w:r w:rsidR="00B15665" w:rsidRPr="00DD30FE">
        <w:t xml:space="preserve"> such as</w:t>
      </w:r>
      <w:r w:rsidRPr="00DD30FE">
        <w:t xml:space="preserve"> the parents’ names, and to take</w:t>
      </w:r>
      <w:r w:rsidR="00B15665" w:rsidRPr="00DD30FE">
        <w:t xml:space="preserve"> all measures </w:t>
      </w:r>
      <w:r w:rsidR="00E21022" w:rsidRPr="00DD30FE">
        <w:t xml:space="preserve">necessary </w:t>
      </w:r>
      <w:r w:rsidRPr="00DD30FE">
        <w:t xml:space="preserve">to protect </w:t>
      </w:r>
      <w:r w:rsidR="00B15665" w:rsidRPr="00DD30FE">
        <w:t xml:space="preserve">persons </w:t>
      </w:r>
      <w:r w:rsidRPr="00DD30FE">
        <w:t xml:space="preserve">from discrimination, violence and harm when determining </w:t>
      </w:r>
      <w:r w:rsidR="00B15665" w:rsidRPr="00DD30FE">
        <w:t xml:space="preserve">additional </w:t>
      </w:r>
      <w:r w:rsidRPr="00DD30FE">
        <w:t>information</w:t>
      </w:r>
      <w:r w:rsidR="00B15665" w:rsidRPr="00DD30FE">
        <w:t xml:space="preserve"> to be</w:t>
      </w:r>
      <w:r w:rsidRPr="00DD30FE">
        <w:t xml:space="preserve"> included in a birth certificate</w:t>
      </w:r>
      <w:r w:rsidR="00B15665" w:rsidRPr="00DD30FE">
        <w:t xml:space="preserve"> by, inter alia, excluding those elements that may be used to discriminate against any individual on any ground, </w:t>
      </w:r>
      <w:del w:id="260" w:author="Omar Bielma" w:date="2026-03-03T23:43:00Z" w16du:dateUtc="2026-03-03T22:43:00Z">
        <w:r w:rsidR="00B15665" w:rsidRPr="00DD30FE" w:rsidDel="00622869">
          <w:delText>and</w:delText>
        </w:r>
        <w:r w:rsidRPr="00DD30FE" w:rsidDel="00622869">
          <w:delText xml:space="preserve"> </w:delText>
        </w:r>
      </w:del>
      <w:r w:rsidRPr="00DD30FE">
        <w:t>protect</w:t>
      </w:r>
      <w:r w:rsidR="00B15665" w:rsidRPr="00DD30FE">
        <w:t>ing</w:t>
      </w:r>
      <w:r w:rsidRPr="00DD30FE">
        <w:t xml:space="preserve"> personal information obtained through birth registration or other civil registration processes</w:t>
      </w:r>
      <w:ins w:id="261" w:author="Omar Bielma" w:date="2026-03-03T23:43:00Z" w16du:dateUtc="2026-03-03T22:43:00Z">
        <w:r w:rsidR="00622869">
          <w:t xml:space="preserve">, </w:t>
        </w:r>
        <w:r w:rsidR="00622869" w:rsidRPr="00CC6040">
          <w:t>and ensuring</w:t>
        </w:r>
      </w:ins>
      <w:ins w:id="262" w:author="Omar Bielma" w:date="2026-03-03T23:44:00Z" w16du:dateUtc="2026-03-03T22:44:00Z">
        <w:r w:rsidR="00622869" w:rsidRPr="00CC6040">
          <w:t xml:space="preserve"> that civil registration </w:t>
        </w:r>
      </w:ins>
      <w:ins w:id="263" w:author="Omar Bielma" w:date="2026-03-03T23:45:00Z" w16du:dateUtc="2026-03-03T22:45:00Z">
        <w:r w:rsidR="00622869" w:rsidRPr="00CC6040">
          <w:t>and vital statistics records are not used to penalize individuals</w:t>
        </w:r>
      </w:ins>
      <w:r w:rsidRPr="00CC6040">
        <w:t>;</w:t>
      </w:r>
      <w:ins w:id="264" w:author="Omar Bielma" w:date="2026-03-03T23:45:00Z" w16du:dateUtc="2026-03-03T22:45:00Z">
        <w:r w:rsidR="00622869" w:rsidRPr="00CC6040">
          <w:t xml:space="preserve"> </w:t>
        </w:r>
      </w:ins>
      <w:ins w:id="265" w:author="Omar Bielma" w:date="2026-03-03T23:46:00Z" w16du:dateUtc="2026-03-03T22:46:00Z">
        <w:r w:rsidR="00622869" w:rsidRPr="00CC6040">
          <w:t>[See: UNICEF, The Right Start in Life 2024, p. 25]</w:t>
        </w:r>
      </w:ins>
    </w:p>
    <w:p w14:paraId="007FFDE5" w14:textId="3D8641F2" w:rsidR="00761BC1" w:rsidRPr="00DD30FE" w:rsidRDefault="00761BC1" w:rsidP="00761BC1">
      <w:pPr>
        <w:pStyle w:val="SingleTxtG"/>
        <w:ind w:firstLine="567"/>
      </w:pPr>
      <w:r w:rsidRPr="00DD30FE">
        <w:t>(</w:t>
      </w:r>
      <w:r w:rsidR="00B15665" w:rsidRPr="00DD30FE">
        <w:t>i</w:t>
      </w:r>
      <w:r w:rsidRPr="00DD30FE">
        <w:t>)</w:t>
      </w:r>
      <w:r w:rsidRPr="00DD30FE">
        <w:tab/>
        <w:t xml:space="preserve">To raise awareness of birth registration continuously at the national, regional and local levels, </w:t>
      </w:r>
      <w:ins w:id="266" w:author="Omar Bielma" w:date="2026-02-13T13:29:00Z" w16du:dateUtc="2026-02-13T12:29:00Z">
        <w:r w:rsidR="00152F87">
          <w:t xml:space="preserve">in particular among </w:t>
        </w:r>
      </w:ins>
      <w:ins w:id="267" w:author="Omar Bielma" w:date="2026-03-05T16:03:00Z" w16du:dateUtc="2026-03-05T15:03:00Z">
        <w:r w:rsidR="00F95348">
          <w:t>persons</w:t>
        </w:r>
      </w:ins>
      <w:ins w:id="268" w:author="Omar Bielma" w:date="2026-02-13T13:29:00Z" w16du:dateUtc="2026-02-13T12:29:00Z">
        <w:r w:rsidR="00152F87">
          <w:t xml:space="preserve"> in vulnerable situations, </w:t>
        </w:r>
      </w:ins>
      <w:r w:rsidRPr="00DD30FE">
        <w:t xml:space="preserve">including by engaging in collaboration with all relevant actors, such as national human rights institutions, the public and private sectors and civil society organizations, in public campaigns that raise awareness of the importance of birth registration </w:t>
      </w:r>
      <w:ins w:id="269" w:author="Omar Bielma" w:date="2026-02-13T13:24:00Z" w16du:dateUtc="2026-02-13T12:24:00Z">
        <w:r w:rsidR="00AA5F3C">
          <w:t xml:space="preserve">and legal identity </w:t>
        </w:r>
      </w:ins>
      <w:r w:rsidRPr="00DD30FE">
        <w:t>for effective access to services and the enjoyment of all human rights;</w:t>
      </w:r>
      <w:ins w:id="270" w:author="Omar Bielma" w:date="2026-02-13T13:33:00Z" w16du:dateUtc="2026-02-13T12:33:00Z">
        <w:r w:rsidR="00982AC6">
          <w:t xml:space="preserve"> [Updated based on </w:t>
        </w:r>
        <w:r w:rsidR="00982AC6">
          <w:rPr>
            <w:lang w:val="en-US"/>
          </w:rPr>
          <w:t>A/HRC/59/61, para.</w:t>
        </w:r>
      </w:ins>
      <w:ins w:id="271" w:author="Omar Bielma" w:date="2026-02-13T13:34:00Z" w16du:dateUtc="2026-02-13T12:34:00Z">
        <w:r w:rsidR="00982AC6">
          <w:rPr>
            <w:lang w:val="en-US"/>
          </w:rPr>
          <w:t>82(d)]</w:t>
        </w:r>
      </w:ins>
    </w:p>
    <w:p w14:paraId="493BD7CA" w14:textId="65036A3B" w:rsidR="00761BC1" w:rsidRPr="00DD30FE" w:rsidRDefault="00761BC1" w:rsidP="00761BC1">
      <w:pPr>
        <w:pStyle w:val="SingleTxtG"/>
        <w:ind w:firstLine="567"/>
      </w:pPr>
      <w:r w:rsidRPr="00DD30FE">
        <w:t>(</w:t>
      </w:r>
      <w:r w:rsidR="00B15665" w:rsidRPr="00DD30FE">
        <w:t>j</w:t>
      </w:r>
      <w:r w:rsidRPr="00DD30FE">
        <w:t>)</w:t>
      </w:r>
      <w:r w:rsidRPr="00DD30FE">
        <w:tab/>
        <w:t>To ensure that lack of birth registration or documents of proof of birth does not constitute an obstacle to access to and the enjoyment of relevant national services and programmes, in accordance with national and international human rights law;</w:t>
      </w:r>
    </w:p>
    <w:p w14:paraId="3365C5B3" w14:textId="440D5A08" w:rsidR="00982AC6" w:rsidRDefault="00982AC6" w:rsidP="00761BC1">
      <w:pPr>
        <w:pStyle w:val="SingleTxtG"/>
        <w:ind w:firstLine="567"/>
        <w:rPr>
          <w:ins w:id="272" w:author="Omar Bielma" w:date="2026-02-13T13:33:00Z" w16du:dateUtc="2026-02-13T12:33:00Z"/>
        </w:rPr>
      </w:pPr>
      <w:ins w:id="273" w:author="Omar Bielma" w:date="2026-02-13T13:34:00Z" w16du:dateUtc="2026-02-13T12:34:00Z">
        <w:r>
          <w:t>(j)bis</w:t>
        </w:r>
        <w:r>
          <w:tab/>
          <w:t>To ensure that children a</w:t>
        </w:r>
      </w:ins>
      <w:ins w:id="274" w:author="Omar Bielma" w:date="2026-02-13T13:35:00Z" w16du:dateUtc="2026-02-13T12:35:00Z">
        <w:r>
          <w:t xml:space="preserve">nd any other person whose human rights are violated as a result of lack of birth registration or certificate have access to effective remedies and full reparation; [Based on </w:t>
        </w:r>
        <w:r>
          <w:rPr>
            <w:lang w:val="en-US"/>
          </w:rPr>
          <w:t>A/HRC/59/61, para. 82(f)]</w:t>
        </w:r>
      </w:ins>
    </w:p>
    <w:p w14:paraId="17D2308F" w14:textId="612A6B5D" w:rsidR="00761BC1" w:rsidRPr="00DD30FE" w:rsidRDefault="00761BC1" w:rsidP="00761BC1">
      <w:pPr>
        <w:pStyle w:val="SingleTxtG"/>
        <w:ind w:firstLine="567"/>
      </w:pPr>
      <w:r w:rsidRPr="00DD30FE">
        <w:t>(</w:t>
      </w:r>
      <w:r w:rsidR="00B15665" w:rsidRPr="00DD30FE">
        <w:t>k</w:t>
      </w:r>
      <w:r w:rsidRPr="00DD30FE">
        <w:t>)</w:t>
      </w:r>
      <w:r w:rsidRPr="00DD30FE">
        <w:tab/>
        <w:t xml:space="preserve">To ensure individual documentation, including in post-conflict and other migration flows, of internally displaced women, refugee and asylum-seeking women, stateless women, separated or unaccompanied girls, and other </w:t>
      </w:r>
      <w:r w:rsidRPr="008036B7">
        <w:t>women and girls in vulnerable situations</w:t>
      </w:r>
      <w:r w:rsidRPr="00DD30FE">
        <w:t>, and also to ensure the timely and equal registration of all births and other vital events;</w:t>
      </w:r>
    </w:p>
    <w:p w14:paraId="759DAA86" w14:textId="157C729D" w:rsidR="00761BC1" w:rsidRPr="00DD30FE" w:rsidRDefault="00761BC1" w:rsidP="00761BC1">
      <w:pPr>
        <w:pStyle w:val="SingleTxtG"/>
        <w:ind w:firstLine="567"/>
      </w:pPr>
      <w:r w:rsidRPr="00DD30FE">
        <w:t>(</w:t>
      </w:r>
      <w:r w:rsidR="00B15665" w:rsidRPr="00DD30FE">
        <w:t>l</w:t>
      </w:r>
      <w:r w:rsidRPr="00DD30FE">
        <w:t>)</w:t>
      </w:r>
      <w:r w:rsidRPr="00DD30FE">
        <w:tab/>
        <w:t xml:space="preserve">To </w:t>
      </w:r>
      <w:r w:rsidRPr="00DD30FE">
        <w:rPr>
          <w:iCs/>
        </w:rPr>
        <w:t>strengthen global partnerships and to provide the cooperation and assistance necessary to enhance technical capacity-building with a view to attaining</w:t>
      </w:r>
      <w:r w:rsidRPr="00DD30FE">
        <w:t xml:space="preserve"> target 16.9 </w:t>
      </w:r>
      <w:r w:rsidR="00AB0567" w:rsidRPr="00DD30FE">
        <w:t>of the Sustainable Development</w:t>
      </w:r>
      <w:r w:rsidR="00AB0567" w:rsidRPr="00DD30FE">
        <w:rPr>
          <w:iCs/>
        </w:rPr>
        <w:t xml:space="preserve"> Goals </w:t>
      </w:r>
      <w:r w:rsidRPr="00DD30FE">
        <w:rPr>
          <w:iCs/>
        </w:rPr>
        <w:t>by 2030;</w:t>
      </w:r>
    </w:p>
    <w:p w14:paraId="3CA3C8F2" w14:textId="5FBFD95B" w:rsidR="00761BC1" w:rsidRPr="00DD30FE" w:rsidRDefault="00761BC1" w:rsidP="00761BC1">
      <w:pPr>
        <w:pStyle w:val="SingleTxtG"/>
      </w:pPr>
      <w:r w:rsidRPr="00DD30FE">
        <w:tab/>
      </w:r>
      <w:r w:rsidRPr="00DD30FE">
        <w:tab/>
      </w:r>
      <w:ins w:id="275" w:author="Omar Bielma" w:date="2026-02-13T10:37:00Z" w16du:dateUtc="2026-02-13T09:37:00Z">
        <w:r w:rsidR="0052642A">
          <w:t>OP</w:t>
        </w:r>
      </w:ins>
      <w:r w:rsidRPr="00DD30FE">
        <w:t>6.</w:t>
      </w:r>
      <w:r w:rsidRPr="00DD30FE">
        <w:tab/>
      </w:r>
      <w:r w:rsidRPr="00DD30FE">
        <w:rPr>
          <w:i/>
        </w:rPr>
        <w:t>Encourages</w:t>
      </w:r>
      <w:r w:rsidRPr="00DD30FE">
        <w:t xml:space="preserve"> States to ensure that </w:t>
      </w:r>
      <w:ins w:id="276" w:author="Omar Bielma" w:date="2026-02-13T13:39:00Z" w16du:dateUtc="2026-02-13T12:39:00Z">
        <w:r w:rsidR="00437AB3" w:rsidRPr="00CC6040">
          <w:t xml:space="preserve">information </w:t>
        </w:r>
      </w:ins>
      <w:ins w:id="277" w:author="Omar Bielma" w:date="2026-03-04T03:30:00Z" w16du:dateUtc="2026-03-04T02:30:00Z">
        <w:r w:rsidR="007428EE" w:rsidRPr="00CC6040">
          <w:t xml:space="preserve">on birth registration </w:t>
        </w:r>
      </w:ins>
      <w:ins w:id="278" w:author="Omar Bielma" w:date="2026-02-13T13:39:00Z" w16du:dateUtc="2026-02-13T12:39:00Z">
        <w:r w:rsidR="00437AB3" w:rsidRPr="00CC6040">
          <w:t>is accessible</w:t>
        </w:r>
        <w:r w:rsidR="00437AB3">
          <w:t xml:space="preserve"> to all, including in child-friendly formats, and that</w:t>
        </w:r>
        <w:r w:rsidR="00437AB3" w:rsidRPr="00DD30FE">
          <w:t xml:space="preserve"> </w:t>
        </w:r>
      </w:ins>
      <w:r w:rsidRPr="00DD30FE">
        <w:t>registration documents are accessible, comprehensible and available for persons with disabilities and in minority and Indigenous languages, whenever possible;</w:t>
      </w:r>
      <w:ins w:id="279" w:author="Omar Bielma" w:date="2026-02-13T13:38:00Z" w16du:dateUtc="2026-02-13T12:38:00Z">
        <w:r w:rsidR="00437AB3">
          <w:t xml:space="preserve"> [Update based on </w:t>
        </w:r>
        <w:r w:rsidR="00437AB3">
          <w:rPr>
            <w:lang w:val="en-US"/>
          </w:rPr>
          <w:t>A/HRC/59/61, para. 82(e)]</w:t>
        </w:r>
      </w:ins>
    </w:p>
    <w:p w14:paraId="7260C5E6" w14:textId="71A22043" w:rsidR="00761BC1" w:rsidRPr="00DD30FE" w:rsidRDefault="0052642A" w:rsidP="00761BC1">
      <w:pPr>
        <w:pStyle w:val="SingleTxtG"/>
        <w:ind w:firstLine="567"/>
      </w:pPr>
      <w:ins w:id="280" w:author="Omar Bielma" w:date="2026-02-13T10:38:00Z" w16du:dateUtc="2026-02-13T09:38:00Z">
        <w:r>
          <w:t>OP</w:t>
        </w:r>
      </w:ins>
      <w:r w:rsidR="00761BC1" w:rsidRPr="00DD30FE">
        <w:t>7.</w:t>
      </w:r>
      <w:r w:rsidR="00761BC1" w:rsidRPr="00DD30FE">
        <w:tab/>
      </w:r>
      <w:r w:rsidR="00761BC1" w:rsidRPr="00DD30FE">
        <w:rPr>
          <w:i/>
        </w:rPr>
        <w:t>Invites</w:t>
      </w:r>
      <w:r w:rsidR="00761BC1" w:rsidRPr="00DD30FE">
        <w:t xml:space="preserve"> States and other relevant stakeholders to work towards ensuring universal birth registration through, inter alia, cooperation, innovation, the exchange of good practices and technical assistance, including through the universal periodic review and other relevant mechanisms of the Human Rights Council;</w:t>
      </w:r>
    </w:p>
    <w:p w14:paraId="05950E88" w14:textId="6EC5EC6F" w:rsidR="00761BC1" w:rsidRPr="00DD30FE" w:rsidRDefault="00761BC1" w:rsidP="00761BC1">
      <w:pPr>
        <w:pStyle w:val="SingleTxtG"/>
      </w:pPr>
      <w:r w:rsidRPr="00DD30FE">
        <w:tab/>
      </w:r>
      <w:r w:rsidRPr="00DD30FE">
        <w:tab/>
      </w:r>
      <w:ins w:id="281" w:author="Omar Bielma" w:date="2026-02-13T10:38:00Z" w16du:dateUtc="2026-02-13T09:38:00Z">
        <w:r w:rsidR="0052642A">
          <w:t>OP</w:t>
        </w:r>
      </w:ins>
      <w:r w:rsidRPr="00DD30FE">
        <w:t>8.</w:t>
      </w:r>
      <w:r w:rsidRPr="00DD30FE">
        <w:tab/>
      </w:r>
      <w:r w:rsidRPr="00DD30FE">
        <w:rPr>
          <w:i/>
        </w:rPr>
        <w:t>Encourages</w:t>
      </w:r>
      <w:r w:rsidRPr="00DD30FE">
        <w:t xml:space="preserve"> States to request technical assistance, if required, from relevant United Nations bodies, agencies, funds and programmes, </w:t>
      </w:r>
      <w:r w:rsidRPr="008036B7">
        <w:t>in particular the United Nations Legal Identity Agenda,</w:t>
      </w:r>
      <w:r w:rsidRPr="00DD30FE">
        <w:t xml:space="preserve"> </w:t>
      </w:r>
      <w:ins w:id="282" w:author="Omar Bielma" w:date="2026-03-04T04:26:00Z" w16du:dateUtc="2026-03-04T03:26:00Z">
        <w:r w:rsidR="00DF382B" w:rsidRPr="00CC6040">
          <w:t>the Centre of Excellence for Civil Registration and Vital Statistics</w:t>
        </w:r>
      </w:ins>
      <w:ins w:id="283" w:author="Omar Bielma" w:date="2026-03-04T04:27:00Z" w16du:dateUtc="2026-03-04T03:27:00Z">
        <w:r w:rsidR="00DF382B" w:rsidRPr="00CC6040">
          <w:t xml:space="preserve"> led by the United Nations Population Fund,</w:t>
        </w:r>
        <w:r w:rsidR="00DF382B">
          <w:t xml:space="preserve"> </w:t>
        </w:r>
      </w:ins>
      <w:r w:rsidRPr="00DD30FE">
        <w:t xml:space="preserve">and other relevant stakeholders in order to fulfil their obligation to undertake birth registration as a means of respecting the right of everyone to be recognized everywhere as a person before the law; </w:t>
      </w:r>
    </w:p>
    <w:p w14:paraId="425B2231" w14:textId="53AEA540" w:rsidR="00761BC1" w:rsidRDefault="00761BC1" w:rsidP="00761BC1">
      <w:pPr>
        <w:pStyle w:val="SingleTxtG"/>
        <w:rPr>
          <w:ins w:id="284" w:author="Omar Bielma" w:date="2026-02-13T13:54:00Z" w16du:dateUtc="2026-02-13T12:54:00Z"/>
        </w:rPr>
      </w:pPr>
      <w:r w:rsidRPr="00DD30FE">
        <w:tab/>
      </w:r>
      <w:r w:rsidRPr="00DD30FE">
        <w:tab/>
      </w:r>
      <w:ins w:id="285" w:author="Omar Bielma" w:date="2026-02-13T10:38:00Z" w16du:dateUtc="2026-02-13T09:38:00Z">
        <w:r w:rsidR="0052642A">
          <w:t>OP</w:t>
        </w:r>
      </w:ins>
      <w:r w:rsidRPr="00DD30FE">
        <w:t>9.</w:t>
      </w:r>
      <w:r w:rsidRPr="00DD30FE">
        <w:tab/>
      </w:r>
      <w:r w:rsidRPr="00DD30FE">
        <w:rPr>
          <w:i/>
        </w:rPr>
        <w:t>Invites</w:t>
      </w:r>
      <w:r w:rsidRPr="00DD30FE">
        <w:t xml:space="preserve"> relevant United Nations agencies, funds and programmes and other relevant stakeholders to cooperate with States in providing technical assistance, upon request, and calls upon them to ensure that persons with no birth registration are not discriminated against in any of their programmes;</w:t>
      </w:r>
    </w:p>
    <w:p w14:paraId="546EF7DA" w14:textId="218FA7B6" w:rsidR="005246D5" w:rsidRPr="00DD30FE" w:rsidRDefault="005246D5" w:rsidP="00761BC1">
      <w:pPr>
        <w:pStyle w:val="SingleTxtG"/>
      </w:pPr>
      <w:ins w:id="286" w:author="Omar Bielma" w:date="2026-02-13T13:54:00Z" w16du:dateUtc="2026-02-13T12:54:00Z">
        <w:r>
          <w:tab/>
        </w:r>
        <w:r>
          <w:tab/>
          <w:t xml:space="preserve">OP9bis. </w:t>
        </w:r>
      </w:ins>
      <w:ins w:id="287" w:author="Omar Bielma" w:date="2026-02-13T13:55:00Z" w16du:dateUtc="2026-02-13T12:55:00Z">
        <w:r>
          <w:t xml:space="preserve">Encourages relevant United Nations agencies, funds and programmes and other relevant </w:t>
        </w:r>
      </w:ins>
      <w:ins w:id="288" w:author="Omar Bielma" w:date="2026-02-13T13:57:00Z" w16du:dateUtc="2026-02-13T12:57:00Z">
        <w:r>
          <w:t>stakeholders to advocate for human rights safeguards in the development of transparent, rights-respecting civil registration and vital statist</w:t>
        </w:r>
      </w:ins>
      <w:ins w:id="289" w:author="Omar Bielma" w:date="2026-02-13T13:58:00Z" w16du:dateUtc="2026-02-13T12:58:00Z">
        <w:r>
          <w:t xml:space="preserve">ics systems, </w:t>
        </w:r>
      </w:ins>
      <w:ins w:id="290" w:author="Omar Bielma" w:date="2026-02-13T13:59:00Z" w16du:dateUtc="2026-02-13T12:59:00Z">
        <w:r w:rsidR="009D7B11">
          <w:t xml:space="preserve">including when using digital technologies, and to systematically conduct human rights due diligence when supporting States concerning birth registration, </w:t>
        </w:r>
      </w:ins>
      <w:ins w:id="291" w:author="Omar Bielma" w:date="2026-02-13T14:00:00Z" w16du:dateUtc="2026-02-13T13:00:00Z">
        <w:r w:rsidR="009D7B11">
          <w:t xml:space="preserve">including in the context of digitalization; [Based on </w:t>
        </w:r>
        <w:r w:rsidR="009D7B11">
          <w:rPr>
            <w:lang w:val="en-US"/>
          </w:rPr>
          <w:t>A/HRC/59/61, para. 84]</w:t>
        </w:r>
      </w:ins>
    </w:p>
    <w:p w14:paraId="3D3B80C7" w14:textId="6AB82674" w:rsidR="00761BC1" w:rsidRDefault="00761BC1" w:rsidP="00761BC1">
      <w:pPr>
        <w:pStyle w:val="SingleTxtG"/>
        <w:rPr>
          <w:ins w:id="292" w:author="Omar Bielma" w:date="2026-02-13T13:42:00Z" w16du:dateUtc="2026-02-13T12:42:00Z"/>
        </w:rPr>
      </w:pPr>
      <w:r w:rsidRPr="00DD30FE">
        <w:tab/>
      </w:r>
      <w:r w:rsidRPr="00DD30FE">
        <w:tab/>
      </w:r>
      <w:ins w:id="293" w:author="Omar Bielma" w:date="2026-02-13T10:38:00Z" w16du:dateUtc="2026-02-13T09:38:00Z">
        <w:r w:rsidR="0052642A">
          <w:t>OP</w:t>
        </w:r>
      </w:ins>
      <w:r w:rsidRPr="00DD30FE">
        <w:t>10.</w:t>
      </w:r>
      <w:r w:rsidRPr="00DD30FE">
        <w:tab/>
      </w:r>
      <w:r w:rsidRPr="00DD30FE">
        <w:rPr>
          <w:i/>
        </w:rPr>
        <w:t>Invites</w:t>
      </w:r>
      <w:r w:rsidRPr="00DD30FE">
        <w:t xml:space="preserve"> the </w:t>
      </w:r>
      <w:r w:rsidR="005E6D4F" w:rsidRPr="00DD30FE">
        <w:t xml:space="preserve">United Nations </w:t>
      </w:r>
      <w:r w:rsidRPr="00DD30FE">
        <w:t>High Commissioner</w:t>
      </w:r>
      <w:r w:rsidR="005E6D4F" w:rsidRPr="00DD30FE">
        <w:t xml:space="preserve"> for Human Rights</w:t>
      </w:r>
      <w:r w:rsidRPr="00DD30FE">
        <w:t xml:space="preserve"> to identify and actively pursue opportunities to collaborate with the United Nations Statistics Division and other relevant United Nations agencies, funds and programmes, as well as other relevant stakeholders, in order to strengthen existing policies and programmes aimed at universal birth registration and vital statistics development, and to ensure that they are based on international standards, taking into account best practices, and are implemented in accordance with relevant international human rights obligations;</w:t>
      </w:r>
    </w:p>
    <w:p w14:paraId="60E2B606" w14:textId="4A71F4BF" w:rsidR="00437AB3" w:rsidRPr="00DD30FE" w:rsidRDefault="00437AB3" w:rsidP="00761BC1">
      <w:pPr>
        <w:pStyle w:val="SingleTxtG"/>
      </w:pPr>
      <w:ins w:id="294" w:author="Omar Bielma" w:date="2026-02-13T13:42:00Z" w16du:dateUtc="2026-02-13T12:42:00Z">
        <w:r>
          <w:tab/>
        </w:r>
        <w:r>
          <w:tab/>
          <w:t>OP1</w:t>
        </w:r>
      </w:ins>
      <w:ins w:id="295" w:author="Omar Bielma" w:date="2026-02-13T16:30:00Z" w16du:dateUtc="2026-02-13T15:30:00Z">
        <w:r w:rsidR="00CC13DA">
          <w:t>0bis</w:t>
        </w:r>
      </w:ins>
      <w:ins w:id="296" w:author="Omar Bielma" w:date="2026-02-13T13:42:00Z" w16du:dateUtc="2026-02-13T12:42:00Z">
        <w:r>
          <w:t xml:space="preserve">. </w:t>
        </w:r>
      </w:ins>
      <w:ins w:id="297" w:author="Omar Bielma" w:date="2026-02-13T13:45:00Z" w16du:dateUtc="2026-02-13T12:45:00Z">
        <w:r>
          <w:t>Encourages business enterprises provid</w:t>
        </w:r>
      </w:ins>
      <w:ins w:id="298" w:author="Omar Bielma" w:date="2026-02-13T13:46:00Z" w16du:dateUtc="2026-02-13T12:46:00Z">
        <w:r>
          <w:t>ing or involved in digitalizing civil registration</w:t>
        </w:r>
      </w:ins>
      <w:ins w:id="299" w:author="Omar Bielma" w:date="2026-02-13T14:22:00Z" w16du:dateUtc="2026-02-13T13:22:00Z">
        <w:r w:rsidR="0003368D">
          <w:t xml:space="preserve">, </w:t>
        </w:r>
      </w:ins>
      <w:ins w:id="300" w:author="Omar Bielma" w:date="2026-02-13T14:23:00Z" w16du:dateUtc="2026-02-13T13:23:00Z">
        <w:r w:rsidR="0003368D">
          <w:t>in line with the Guiding Principles on Business and Human Rights,</w:t>
        </w:r>
      </w:ins>
      <w:ins w:id="301" w:author="Omar Bielma" w:date="2026-02-13T13:46:00Z" w16du:dateUtc="2026-02-13T12:46:00Z">
        <w:r>
          <w:t xml:space="preserve"> to conduct human rights due diligence in order to </w:t>
        </w:r>
      </w:ins>
      <w:ins w:id="302" w:author="Omar Bielma" w:date="2026-02-13T13:47:00Z" w16du:dateUtc="2026-02-13T12:47:00Z">
        <w:r>
          <w:t>identi</w:t>
        </w:r>
      </w:ins>
      <w:ins w:id="303" w:author="Omar Bielma" w:date="2026-02-13T16:31:00Z" w16du:dateUtc="2026-02-13T15:31:00Z">
        <w:r w:rsidR="00CC13DA">
          <w:t>f</w:t>
        </w:r>
      </w:ins>
      <w:ins w:id="304" w:author="Omar Bielma" w:date="2026-02-13T13:47:00Z" w16du:dateUtc="2026-02-13T12:47:00Z">
        <w:r>
          <w:t>y, prevent, mitigate</w:t>
        </w:r>
      </w:ins>
      <w:ins w:id="305" w:author="Itzel Guerrero" w:date="2026-02-16T17:08:00Z" w16du:dateUtc="2026-02-16T23:08:00Z">
        <w:r w:rsidR="00C3504A">
          <w:t>, assess</w:t>
        </w:r>
      </w:ins>
      <w:ins w:id="306" w:author="Omar Bielma" w:date="2026-02-13T13:47:00Z" w16du:dateUtc="2026-02-13T12:47:00Z">
        <w:r>
          <w:t xml:space="preserve"> and account for how they address their adverse human rights impacts, and to have in place processes </w:t>
        </w:r>
        <w:r w:rsidR="002D7A3F">
          <w:t>to enable the remediation of any adverse human rights impacts that they cause or to which they contribute</w:t>
        </w:r>
      </w:ins>
      <w:ins w:id="307" w:author="Omar Bielma" w:date="2026-02-13T13:48:00Z" w16du:dateUtc="2026-02-13T12:48:00Z">
        <w:r w:rsidR="002D7A3F">
          <w:t xml:space="preserve">; [Based on </w:t>
        </w:r>
        <w:r w:rsidR="002D7A3F">
          <w:rPr>
            <w:lang w:val="en-US"/>
          </w:rPr>
          <w:t>A/HRC/59/61, para. 8</w:t>
        </w:r>
      </w:ins>
      <w:ins w:id="308" w:author="Omar Bielma" w:date="2026-02-13T13:49:00Z" w16du:dateUtc="2026-02-13T12:49:00Z">
        <w:r w:rsidR="002D7A3F">
          <w:rPr>
            <w:lang w:val="en-US"/>
          </w:rPr>
          <w:t>3</w:t>
        </w:r>
      </w:ins>
      <w:ins w:id="309" w:author="Omar Bielma" w:date="2026-02-19T19:25:00Z" w16du:dateUtc="2026-02-19T18:25:00Z">
        <w:r w:rsidR="00193B47">
          <w:rPr>
            <w:lang w:val="en-US"/>
          </w:rPr>
          <w:t xml:space="preserve">; see also </w:t>
        </w:r>
      </w:ins>
      <w:ins w:id="310" w:author="Omar Bielma" w:date="2026-02-19T19:26:00Z" w16du:dateUtc="2026-02-19T18:26:00Z">
        <w:r w:rsidR="00193B47">
          <w:rPr>
            <w:lang w:val="en-US"/>
          </w:rPr>
          <w:t xml:space="preserve">the Secretary-General’s guidance on “Human Rights Due Diligence for Digital Technology </w:t>
        </w:r>
      </w:ins>
      <w:ins w:id="311" w:author="Omar Bielma" w:date="2026-02-19T19:27:00Z" w16du:dateUtc="2026-02-19T18:27:00Z">
        <w:r w:rsidR="00193B47">
          <w:rPr>
            <w:lang w:val="en-US"/>
          </w:rPr>
          <w:t>U</w:t>
        </w:r>
      </w:ins>
      <w:ins w:id="312" w:author="Omar Bielma" w:date="2026-02-19T19:26:00Z" w16du:dateUtc="2026-02-19T18:26:00Z">
        <w:r w:rsidR="00193B47">
          <w:rPr>
            <w:lang w:val="en-US"/>
          </w:rPr>
          <w:t>se”</w:t>
        </w:r>
      </w:ins>
      <w:ins w:id="313" w:author="Omar Bielma" w:date="2026-02-13T13:49:00Z" w16du:dateUtc="2026-02-13T12:49:00Z">
        <w:r w:rsidR="002D7A3F">
          <w:rPr>
            <w:lang w:val="en-US"/>
          </w:rPr>
          <w:t>]</w:t>
        </w:r>
      </w:ins>
    </w:p>
    <w:p w14:paraId="2EC81701" w14:textId="22758E23" w:rsidR="00761BC1" w:rsidRPr="00DD30FE" w:rsidDel="00CC13DA" w:rsidRDefault="00761BC1" w:rsidP="002A211E">
      <w:pPr>
        <w:pStyle w:val="SingleTxtG"/>
        <w:rPr>
          <w:del w:id="314" w:author="Omar Bielma" w:date="2026-02-13T16:31:00Z" w16du:dateUtc="2026-02-13T15:31:00Z"/>
        </w:rPr>
      </w:pPr>
      <w:del w:id="315" w:author="Omar Bielma" w:date="2026-02-13T16:31:00Z" w16du:dateUtc="2026-02-13T15:31:00Z">
        <w:r w:rsidRPr="00DD30FE" w:rsidDel="00CC13DA">
          <w:tab/>
        </w:r>
        <w:r w:rsidRPr="00DD30FE" w:rsidDel="00CC13DA">
          <w:tab/>
          <w:delText>11.</w:delText>
        </w:r>
        <w:r w:rsidRPr="00DD30FE" w:rsidDel="00CC13DA">
          <w:tab/>
        </w:r>
        <w:r w:rsidRPr="00DD30FE" w:rsidDel="00CC13DA">
          <w:rPr>
            <w:i/>
            <w:iCs/>
          </w:rPr>
          <w:delText xml:space="preserve">Requests </w:delText>
        </w:r>
        <w:r w:rsidRPr="00DD30FE" w:rsidDel="00CC13DA">
          <w:delText xml:space="preserve">the </w:delText>
        </w:r>
        <w:r w:rsidRPr="008036B7" w:rsidDel="00CC13DA">
          <w:delText xml:space="preserve">High Commissioner to prepare, in consultation with States, United Nations agencies, funds and programmes, civil society and other relevant stakeholders, a comprehensive study on the use of digital technologies to achieve universal birth registration, </w:delText>
        </w:r>
        <w:r w:rsidR="00AC3A67" w:rsidRPr="008036B7" w:rsidDel="00CC13DA">
          <w:delText>its</w:delText>
        </w:r>
        <w:r w:rsidR="005E6D4F" w:rsidRPr="008036B7" w:rsidDel="00CC13DA">
          <w:delText xml:space="preserve"> </w:delText>
        </w:r>
        <w:r w:rsidRPr="008036B7" w:rsidDel="00CC13DA">
          <w:delText xml:space="preserve">best practices, challenges and opportunities, and potential mechanisms to close the gap between the number of children whose births are reported as registered and those who actually have a birth certificate, and to submit the report </w:delText>
        </w:r>
        <w:r w:rsidR="00D11A80" w:rsidRPr="008036B7" w:rsidDel="00CC13DA">
          <w:delText xml:space="preserve">thereon </w:delText>
        </w:r>
        <w:r w:rsidRPr="008036B7" w:rsidDel="00CC13DA">
          <w:delText>to the Human Rights Council at its fifty-eighth session</w:delText>
        </w:r>
        <w:r w:rsidR="005E6D4F" w:rsidRPr="008036B7" w:rsidDel="00CC13DA">
          <w:delText>;</w:delText>
        </w:r>
        <w:r w:rsidRPr="008036B7" w:rsidDel="00CC13DA">
          <w:delText xml:space="preserve"> </w:delText>
        </w:r>
      </w:del>
    </w:p>
    <w:p w14:paraId="4D274A7E" w14:textId="1FA9BC21" w:rsidR="00761BC1" w:rsidRPr="00DD30FE" w:rsidRDefault="00761BC1" w:rsidP="00761BC1">
      <w:pPr>
        <w:pStyle w:val="SingleTxtG"/>
      </w:pPr>
      <w:r w:rsidRPr="00DD30FE">
        <w:tab/>
      </w:r>
      <w:r w:rsidRPr="00DD30FE">
        <w:tab/>
      </w:r>
      <w:ins w:id="316" w:author="Omar Bielma" w:date="2026-02-13T16:34:00Z" w16du:dateUtc="2026-02-13T15:34:00Z">
        <w:r w:rsidR="00692FD1">
          <w:t>OP</w:t>
        </w:r>
      </w:ins>
      <w:r w:rsidRPr="00DD30FE">
        <w:t>12.</w:t>
      </w:r>
      <w:r w:rsidRPr="00DD30FE">
        <w:tab/>
      </w:r>
      <w:r w:rsidRPr="00DD30FE">
        <w:rPr>
          <w:i/>
        </w:rPr>
        <w:t>Decides</w:t>
      </w:r>
      <w:r w:rsidRPr="00DD30FE">
        <w:t xml:space="preserve"> to </w:t>
      </w:r>
      <w:ins w:id="317" w:author="Omar Bielma" w:date="2026-02-13T16:32:00Z" w16du:dateUtc="2026-02-13T15:32:00Z">
        <w:r w:rsidR="00CC13DA">
          <w:t>remain s</w:t>
        </w:r>
      </w:ins>
      <w:ins w:id="318" w:author="Omar Bielma" w:date="2026-02-13T16:33:00Z" w16du:dateUtc="2026-02-13T15:33:00Z">
        <w:r w:rsidR="00CC13DA">
          <w:t>e</w:t>
        </w:r>
      </w:ins>
      <w:ins w:id="319" w:author="Omar Bielma" w:date="2026-02-13T16:32:00Z" w16du:dateUtc="2026-02-13T15:32:00Z">
        <w:r w:rsidR="00CC13DA">
          <w:t>ized of the matter</w:t>
        </w:r>
      </w:ins>
      <w:del w:id="320" w:author="Omar Bielma" w:date="2026-02-13T16:33:00Z" w16du:dateUtc="2026-02-13T15:33:00Z">
        <w:r w:rsidRPr="00DD30FE" w:rsidDel="00CC13DA">
          <w:delText>consider this issue, in accordance with its programme of work, at its sixty-first session</w:delText>
        </w:r>
      </w:del>
      <w:r w:rsidRPr="00DD30FE">
        <w:t>.</w:t>
      </w:r>
    </w:p>
    <w:p w14:paraId="366F01A9" w14:textId="61CF7F0A" w:rsidR="00D508C3" w:rsidRPr="00DD30FE" w:rsidRDefault="00D508C3" w:rsidP="00D508C3">
      <w:pPr>
        <w:spacing w:after="120"/>
        <w:ind w:left="1134" w:right="1134"/>
        <w:jc w:val="right"/>
        <w:rPr>
          <w:i/>
          <w:iCs/>
        </w:rPr>
      </w:pPr>
      <w:del w:id="321" w:author="Omar Bielma" w:date="2026-02-13T10:38:00Z" w16du:dateUtc="2026-02-13T09:38:00Z">
        <w:r w:rsidRPr="00DD30FE" w:rsidDel="0052642A">
          <w:rPr>
            <w:i/>
            <w:iCs/>
          </w:rPr>
          <w:delText>56th</w:delText>
        </w:r>
      </w:del>
      <w:r w:rsidRPr="00DD30FE">
        <w:rPr>
          <w:i/>
          <w:iCs/>
        </w:rPr>
        <w:t xml:space="preserve"> meeting</w:t>
      </w:r>
      <w:r w:rsidRPr="00DD30FE">
        <w:rPr>
          <w:i/>
          <w:iCs/>
        </w:rPr>
        <w:br/>
      </w:r>
      <w:ins w:id="322" w:author="Omar Bielma" w:date="2026-02-13T10:38:00Z" w16du:dateUtc="2026-02-13T09:38:00Z">
        <w:r w:rsidR="0052642A">
          <w:rPr>
            <w:i/>
            <w:iCs/>
          </w:rPr>
          <w:t>X</w:t>
        </w:r>
      </w:ins>
      <w:del w:id="323" w:author="Omar Bielma" w:date="2026-02-13T10:38:00Z" w16du:dateUtc="2026-02-13T09:38:00Z">
        <w:r w:rsidRPr="00DD30FE" w:rsidDel="0052642A">
          <w:rPr>
            <w:i/>
            <w:iCs/>
          </w:rPr>
          <w:delText>4</w:delText>
        </w:r>
      </w:del>
      <w:r w:rsidRPr="00DD30FE">
        <w:rPr>
          <w:i/>
          <w:iCs/>
        </w:rPr>
        <w:t xml:space="preserve"> </w:t>
      </w:r>
      <w:ins w:id="324" w:author="Omar Bielma" w:date="2026-02-13T10:38:00Z" w16du:dateUtc="2026-02-13T09:38:00Z">
        <w:r w:rsidR="0052642A">
          <w:rPr>
            <w:i/>
            <w:iCs/>
          </w:rPr>
          <w:t>March</w:t>
        </w:r>
      </w:ins>
      <w:del w:id="325" w:author="Omar Bielma" w:date="2026-02-13T10:38:00Z" w16du:dateUtc="2026-02-13T09:38:00Z">
        <w:r w:rsidRPr="00DD30FE" w:rsidDel="0052642A">
          <w:rPr>
            <w:i/>
            <w:iCs/>
          </w:rPr>
          <w:delText>April</w:delText>
        </w:r>
      </w:del>
      <w:r w:rsidRPr="00DD30FE">
        <w:rPr>
          <w:i/>
          <w:iCs/>
        </w:rPr>
        <w:t xml:space="preserve"> 202</w:t>
      </w:r>
      <w:ins w:id="326" w:author="Omar Bielma" w:date="2026-02-13T10:38:00Z" w16du:dateUtc="2026-02-13T09:38:00Z">
        <w:r w:rsidR="0052642A">
          <w:rPr>
            <w:i/>
            <w:iCs/>
          </w:rPr>
          <w:t>6</w:t>
        </w:r>
      </w:ins>
      <w:del w:id="327" w:author="Omar Bielma" w:date="2026-02-13T10:38:00Z" w16du:dateUtc="2026-02-13T09:38:00Z">
        <w:r w:rsidRPr="00DD30FE" w:rsidDel="0052642A">
          <w:rPr>
            <w:i/>
            <w:iCs/>
          </w:rPr>
          <w:delText>3</w:delText>
        </w:r>
      </w:del>
    </w:p>
    <w:p w14:paraId="52AD34D3" w14:textId="5B9F7208" w:rsidR="00A54AC5" w:rsidRPr="00DD30FE" w:rsidRDefault="00D508C3" w:rsidP="00D508C3">
      <w:pPr>
        <w:pStyle w:val="SingleTxtG"/>
      </w:pPr>
      <w:del w:id="328" w:author="Omar Bielma" w:date="2026-02-13T10:38:00Z" w16du:dateUtc="2026-02-13T09:38:00Z">
        <w:r w:rsidRPr="00DD30FE" w:rsidDel="0052642A">
          <w:delText>[Adopted without a vote.]</w:delText>
        </w:r>
      </w:del>
    </w:p>
    <w:p w14:paraId="6B8DC451" w14:textId="020E4757" w:rsidR="00CF586F" w:rsidRPr="00DD30FE" w:rsidRDefault="00761BC1" w:rsidP="00761BC1">
      <w:pPr>
        <w:spacing w:before="240"/>
        <w:ind w:left="1134" w:right="1134"/>
        <w:jc w:val="center"/>
        <w:rPr>
          <w:u w:val="single"/>
        </w:rPr>
      </w:pPr>
      <w:r w:rsidRPr="00DD30FE">
        <w:rPr>
          <w:u w:val="single"/>
        </w:rPr>
        <w:tab/>
      </w:r>
      <w:r w:rsidRPr="00DD30FE">
        <w:rPr>
          <w:u w:val="single"/>
        </w:rPr>
        <w:tab/>
      </w:r>
      <w:r w:rsidRPr="00DD30FE">
        <w:rPr>
          <w:u w:val="single"/>
        </w:rPr>
        <w:tab/>
      </w:r>
      <w:r w:rsidR="003D07E4" w:rsidRPr="00DD30FE">
        <w:rPr>
          <w:u w:val="single"/>
        </w:rPr>
        <w:tab/>
      </w:r>
    </w:p>
    <w:sectPr w:rsidR="00CF586F" w:rsidRPr="00DD30FE" w:rsidSect="00EE06CD">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EDD7" w14:textId="77777777" w:rsidR="007411A3" w:rsidRDefault="007411A3"/>
  </w:endnote>
  <w:endnote w:type="continuationSeparator" w:id="0">
    <w:p w14:paraId="5595DD38" w14:textId="77777777" w:rsidR="007411A3" w:rsidRDefault="007411A3"/>
  </w:endnote>
  <w:endnote w:type="continuationNotice" w:id="1">
    <w:p w14:paraId="543FF752" w14:textId="77777777" w:rsidR="007411A3" w:rsidRDefault="00741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6AECA28F" w:rsidR="00EE06CD" w:rsidRPr="00EE06CD" w:rsidRDefault="00EE06CD" w:rsidP="00EE06CD">
    <w:pPr>
      <w:pStyle w:val="Piedepgina"/>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7F7179">
      <w:rPr>
        <w:b/>
        <w:noProof/>
        <w:sz w:val="18"/>
      </w:rPr>
      <w:t>4</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14993C98" w:rsidR="00EE06CD" w:rsidRPr="00EE06CD" w:rsidRDefault="00EE06CD" w:rsidP="00EE06CD">
    <w:pPr>
      <w:pStyle w:val="Piedepgina"/>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7F7179">
      <w:rPr>
        <w:b/>
        <w:noProof/>
        <w:sz w:val="18"/>
      </w:rPr>
      <w:t>5</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FF53" w14:textId="41A3EA92" w:rsidR="00683160" w:rsidRDefault="00C57D18" w:rsidP="00683160">
    <w:pPr>
      <w:pStyle w:val="Piedepgina"/>
    </w:pPr>
    <w:r w:rsidRPr="0027112F">
      <w:rPr>
        <w:noProof/>
        <w:lang w:val="en-US"/>
      </w:rPr>
      <w:drawing>
        <wp:anchor distT="0" distB="0" distL="114300" distR="114300" simplePos="0" relativeHeight="251659264" behindDoc="0" locked="1" layoutInCell="1" allowOverlap="1" wp14:anchorId="486AA846" wp14:editId="3EC658FA">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3111F40" w14:textId="5A50369A" w:rsidR="00683160" w:rsidRDefault="00683160" w:rsidP="00C57D18">
    <w:pPr>
      <w:pStyle w:val="Piedepgina"/>
      <w:ind w:right="1134"/>
      <w:rPr>
        <w:sz w:val="20"/>
      </w:rPr>
    </w:pPr>
  </w:p>
  <w:p w14:paraId="524B8C3C" w14:textId="3BFCCA4E" w:rsidR="00C57D18" w:rsidRPr="00C57D18" w:rsidRDefault="00C57D18" w:rsidP="00C57D18">
    <w:pPr>
      <w:pStyle w:val="Piedepgina"/>
      <w:ind w:right="1134"/>
      <w:rPr>
        <w:sz w:val="20"/>
      </w:rPr>
    </w:pPr>
    <w:r>
      <w:rPr>
        <w:sz w:val="20"/>
      </w:rPr>
      <w:t>GE.23-06826(E)</w:t>
    </w:r>
    <w:r>
      <w:rPr>
        <w:noProof/>
        <w:sz w:val="20"/>
      </w:rPr>
      <w:drawing>
        <wp:anchor distT="0" distB="0" distL="114300" distR="114300" simplePos="0" relativeHeight="251660288" behindDoc="0" locked="0" layoutInCell="1" allowOverlap="1" wp14:anchorId="44B07FCD" wp14:editId="22DF0AC4">
          <wp:simplePos x="0" y="0"/>
          <wp:positionH relativeFrom="margin">
            <wp:posOffset>5615940</wp:posOffset>
          </wp:positionH>
          <wp:positionV relativeFrom="margin">
            <wp:posOffset>8905875</wp:posOffset>
          </wp:positionV>
          <wp:extent cx="561975" cy="5619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6F59" w14:textId="77777777" w:rsidR="007411A3" w:rsidRPr="000B175B" w:rsidRDefault="007411A3" w:rsidP="000B175B">
      <w:pPr>
        <w:tabs>
          <w:tab w:val="right" w:pos="2155"/>
        </w:tabs>
        <w:spacing w:after="80"/>
        <w:ind w:left="680"/>
        <w:rPr>
          <w:u w:val="single"/>
        </w:rPr>
      </w:pPr>
      <w:r>
        <w:rPr>
          <w:u w:val="single"/>
        </w:rPr>
        <w:tab/>
      </w:r>
    </w:p>
  </w:footnote>
  <w:footnote w:type="continuationSeparator" w:id="0">
    <w:p w14:paraId="6E004836" w14:textId="77777777" w:rsidR="007411A3" w:rsidRPr="00FC68B7" w:rsidRDefault="007411A3" w:rsidP="00FC68B7">
      <w:pPr>
        <w:tabs>
          <w:tab w:val="left" w:pos="2155"/>
        </w:tabs>
        <w:spacing w:after="80"/>
        <w:ind w:left="680"/>
        <w:rPr>
          <w:u w:val="single"/>
        </w:rPr>
      </w:pPr>
      <w:r>
        <w:rPr>
          <w:u w:val="single"/>
        </w:rPr>
        <w:tab/>
      </w:r>
    </w:p>
  </w:footnote>
  <w:footnote w:type="continuationNotice" w:id="1">
    <w:p w14:paraId="5CD161EE" w14:textId="77777777" w:rsidR="007411A3" w:rsidRDefault="007411A3"/>
  </w:footnote>
  <w:footnote w:id="2">
    <w:p w14:paraId="16720892" w14:textId="7A913A26" w:rsidR="001A73B5" w:rsidRPr="00C44087" w:rsidRDefault="001A73B5" w:rsidP="001A73B5">
      <w:pPr>
        <w:pStyle w:val="Textonotapie"/>
        <w:rPr>
          <w:lang w:val="en-US"/>
        </w:rPr>
      </w:pPr>
      <w:r>
        <w:tab/>
      </w:r>
      <w:r>
        <w:rPr>
          <w:rStyle w:val="Refdenotaalpie"/>
        </w:rPr>
        <w:footnoteRef/>
      </w:r>
      <w:r>
        <w:t xml:space="preserve"> </w:t>
      </w:r>
      <w:r>
        <w:tab/>
      </w:r>
      <w:r w:rsidRPr="008E2458">
        <w:rPr>
          <w:lang w:val="en-US"/>
        </w:rPr>
        <w:t>A/HRC/3</w:t>
      </w:r>
      <w:r w:rsidRPr="00C44087">
        <w:rPr>
          <w:lang w:val="en-US"/>
        </w:rPr>
        <w:t>3</w:t>
      </w:r>
      <w:r w:rsidRPr="008E2458">
        <w:rPr>
          <w:lang w:val="en-US"/>
        </w:rPr>
        <w:t>/22</w:t>
      </w:r>
      <w:ins w:id="44" w:author="Omar Bielma" w:date="2026-02-13T10:57:00Z" w16du:dateUtc="2026-02-13T09:57:00Z">
        <w:r w:rsidR="00D016F5">
          <w:rPr>
            <w:lang w:val="en-US"/>
          </w:rPr>
          <w:t>,</w:t>
        </w:r>
      </w:ins>
      <w:del w:id="45" w:author="Omar Bielma" w:date="2026-02-13T10:57:00Z" w16du:dateUtc="2026-02-13T09:57:00Z">
        <w:r w:rsidRPr="008E2458" w:rsidDel="00D016F5">
          <w:rPr>
            <w:lang w:val="en-US"/>
          </w:rPr>
          <w:delText xml:space="preserve"> and</w:delText>
        </w:r>
      </w:del>
      <w:r w:rsidRPr="00761BC1">
        <w:rPr>
          <w:lang w:val="en-US"/>
        </w:rPr>
        <w:t xml:space="preserve"> A/HRC/39/30</w:t>
      </w:r>
      <w:ins w:id="46" w:author="Omar Bielma" w:date="2026-02-13T10:57:00Z" w16du:dateUtc="2026-02-13T09:57:00Z">
        <w:r w:rsidR="00D016F5">
          <w:rPr>
            <w:lang w:val="en-US"/>
          </w:rPr>
          <w:t xml:space="preserve"> and A/HRC/59/61</w:t>
        </w:r>
      </w:ins>
      <w:r>
        <w:rPr>
          <w:lang w:val="en-US"/>
        </w:rPr>
        <w:t>.</w:t>
      </w:r>
    </w:p>
  </w:footnote>
  <w:footnote w:id="3">
    <w:p w14:paraId="432CA834" w14:textId="456BF525" w:rsidR="001A73B5" w:rsidRPr="000C05D1" w:rsidRDefault="00EB6254">
      <w:pPr>
        <w:pStyle w:val="Textonotapie"/>
        <w:rPr>
          <w:lang w:val="en-US"/>
        </w:rPr>
      </w:pPr>
      <w:r>
        <w:tab/>
      </w:r>
      <w:r w:rsidR="001A73B5">
        <w:rPr>
          <w:rStyle w:val="Refdenotaalpie"/>
        </w:rPr>
        <w:footnoteRef/>
      </w:r>
      <w:r>
        <w:tab/>
      </w:r>
      <w:r w:rsidR="00E86453" w:rsidRPr="00761BC1">
        <w:rPr>
          <w:lang w:val="en-US"/>
        </w:rPr>
        <w:t>A/HRC/27/22</w:t>
      </w:r>
      <w:r w:rsidR="00E86453">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1561" w14:textId="25466172" w:rsidR="00EE06CD" w:rsidRPr="00EE06CD" w:rsidRDefault="009C49A5">
    <w:pPr>
      <w:pStyle w:val="Encabezado"/>
    </w:pPr>
    <w:r>
      <w:t>A/HRC/</w:t>
    </w:r>
    <w:r w:rsidR="00A54AC5">
      <w:t>RES/</w:t>
    </w:r>
    <w:r>
      <w:t>52/</w:t>
    </w:r>
    <w:r w:rsidR="00A54AC5">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18150BD0" w:rsidR="00EE06CD" w:rsidRPr="00EE06CD" w:rsidRDefault="00761BC1" w:rsidP="00EE06CD">
    <w:pPr>
      <w:pStyle w:val="Encabezado"/>
      <w:jc w:val="right"/>
    </w:pPr>
    <w:r>
      <w:t>A/HRC/</w:t>
    </w:r>
    <w:r w:rsidR="00A54AC5">
      <w:t>RES/</w:t>
    </w:r>
    <w:r>
      <w:t>52/</w:t>
    </w:r>
    <w:r w:rsidR="00A54AC5">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9E1FA2"/>
    <w:multiLevelType w:val="hybridMultilevel"/>
    <w:tmpl w:val="6CF46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092043065">
    <w:abstractNumId w:val="5"/>
  </w:num>
  <w:num w:numId="2" w16cid:durableId="1480263968">
    <w:abstractNumId w:val="4"/>
  </w:num>
  <w:num w:numId="3" w16cid:durableId="27534913">
    <w:abstractNumId w:val="8"/>
  </w:num>
  <w:num w:numId="4" w16cid:durableId="1129781834">
    <w:abstractNumId w:val="3"/>
  </w:num>
  <w:num w:numId="5" w16cid:durableId="459960871">
    <w:abstractNumId w:val="0"/>
  </w:num>
  <w:num w:numId="6" w16cid:durableId="958686997">
    <w:abstractNumId w:val="1"/>
  </w:num>
  <w:num w:numId="7" w16cid:durableId="1090389686">
    <w:abstractNumId w:val="7"/>
  </w:num>
  <w:num w:numId="8" w16cid:durableId="838277261">
    <w:abstractNumId w:val="2"/>
  </w:num>
  <w:num w:numId="9" w16cid:durableId="2106882814">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mar Bielma">
    <w15:presenceInfo w15:providerId="Windows Live" w15:userId="b4ec248872d55863"/>
  </w15:person>
  <w15:person w15:author="Itzel Guerrero">
    <w15:presenceInfo w15:providerId="Windows Live" w15:userId="5ef6127c26b87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CA"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CD"/>
    <w:rsid w:val="000058A1"/>
    <w:rsid w:val="00007F7F"/>
    <w:rsid w:val="000125DF"/>
    <w:rsid w:val="00022DB5"/>
    <w:rsid w:val="0002783A"/>
    <w:rsid w:val="000315EA"/>
    <w:rsid w:val="00032CE0"/>
    <w:rsid w:val="0003368D"/>
    <w:rsid w:val="000354CF"/>
    <w:rsid w:val="000403D1"/>
    <w:rsid w:val="000449AA"/>
    <w:rsid w:val="00050F6B"/>
    <w:rsid w:val="00056449"/>
    <w:rsid w:val="0005662A"/>
    <w:rsid w:val="00067564"/>
    <w:rsid w:val="000703E8"/>
    <w:rsid w:val="00072C8C"/>
    <w:rsid w:val="00073E70"/>
    <w:rsid w:val="0008158F"/>
    <w:rsid w:val="0008353F"/>
    <w:rsid w:val="000876EB"/>
    <w:rsid w:val="000912C2"/>
    <w:rsid w:val="00091419"/>
    <w:rsid w:val="000931C0"/>
    <w:rsid w:val="00095C05"/>
    <w:rsid w:val="00096BBE"/>
    <w:rsid w:val="0009791E"/>
    <w:rsid w:val="00097F9C"/>
    <w:rsid w:val="000B048A"/>
    <w:rsid w:val="000B175B"/>
    <w:rsid w:val="000B2851"/>
    <w:rsid w:val="000B3A0F"/>
    <w:rsid w:val="000B4A3B"/>
    <w:rsid w:val="000C05D1"/>
    <w:rsid w:val="000C59D8"/>
    <w:rsid w:val="000D1851"/>
    <w:rsid w:val="000D5CB0"/>
    <w:rsid w:val="000E0415"/>
    <w:rsid w:val="000E0F92"/>
    <w:rsid w:val="000E5634"/>
    <w:rsid w:val="000F176C"/>
    <w:rsid w:val="000F3665"/>
    <w:rsid w:val="001010A4"/>
    <w:rsid w:val="0010512C"/>
    <w:rsid w:val="00107B5B"/>
    <w:rsid w:val="00112540"/>
    <w:rsid w:val="001131C5"/>
    <w:rsid w:val="001427D4"/>
    <w:rsid w:val="001467BA"/>
    <w:rsid w:val="00146D32"/>
    <w:rsid w:val="00147314"/>
    <w:rsid w:val="001509BA"/>
    <w:rsid w:val="00152F87"/>
    <w:rsid w:val="0015489A"/>
    <w:rsid w:val="00157933"/>
    <w:rsid w:val="00165D26"/>
    <w:rsid w:val="00173B9E"/>
    <w:rsid w:val="00182155"/>
    <w:rsid w:val="00186A35"/>
    <w:rsid w:val="00193B47"/>
    <w:rsid w:val="001A73B5"/>
    <w:rsid w:val="001B4B04"/>
    <w:rsid w:val="001C20CE"/>
    <w:rsid w:val="001C6663"/>
    <w:rsid w:val="001C7895"/>
    <w:rsid w:val="001C7ACB"/>
    <w:rsid w:val="001C7E96"/>
    <w:rsid w:val="001D26DF"/>
    <w:rsid w:val="001D41E1"/>
    <w:rsid w:val="001E2790"/>
    <w:rsid w:val="001F59C3"/>
    <w:rsid w:val="001F5E8A"/>
    <w:rsid w:val="00211E0B"/>
    <w:rsid w:val="00211E72"/>
    <w:rsid w:val="00214047"/>
    <w:rsid w:val="002202E8"/>
    <w:rsid w:val="0022130F"/>
    <w:rsid w:val="00222D7B"/>
    <w:rsid w:val="00230D5C"/>
    <w:rsid w:val="00237785"/>
    <w:rsid w:val="002410DD"/>
    <w:rsid w:val="00241466"/>
    <w:rsid w:val="00253D58"/>
    <w:rsid w:val="00264E1C"/>
    <w:rsid w:val="00267256"/>
    <w:rsid w:val="0027725F"/>
    <w:rsid w:val="00290EEF"/>
    <w:rsid w:val="00291756"/>
    <w:rsid w:val="002929B6"/>
    <w:rsid w:val="002A0C9C"/>
    <w:rsid w:val="002A211E"/>
    <w:rsid w:val="002A43CC"/>
    <w:rsid w:val="002A7BAB"/>
    <w:rsid w:val="002C21F0"/>
    <w:rsid w:val="002C398E"/>
    <w:rsid w:val="002D2B0A"/>
    <w:rsid w:val="002D7A3F"/>
    <w:rsid w:val="002E3041"/>
    <w:rsid w:val="00306C53"/>
    <w:rsid w:val="003107FA"/>
    <w:rsid w:val="003139C3"/>
    <w:rsid w:val="0031401C"/>
    <w:rsid w:val="003229D8"/>
    <w:rsid w:val="00324DD8"/>
    <w:rsid w:val="00326D9D"/>
    <w:rsid w:val="003314D1"/>
    <w:rsid w:val="00335A2F"/>
    <w:rsid w:val="00341937"/>
    <w:rsid w:val="00356E88"/>
    <w:rsid w:val="00360EF0"/>
    <w:rsid w:val="003662BF"/>
    <w:rsid w:val="00374A13"/>
    <w:rsid w:val="00375D77"/>
    <w:rsid w:val="00390DF0"/>
    <w:rsid w:val="0039277A"/>
    <w:rsid w:val="0039556A"/>
    <w:rsid w:val="003972E0"/>
    <w:rsid w:val="003975ED"/>
    <w:rsid w:val="003A03D0"/>
    <w:rsid w:val="003C2CC4"/>
    <w:rsid w:val="003C5BB8"/>
    <w:rsid w:val="003D07E4"/>
    <w:rsid w:val="003D4B23"/>
    <w:rsid w:val="003E005F"/>
    <w:rsid w:val="003E1F74"/>
    <w:rsid w:val="003E2707"/>
    <w:rsid w:val="003F0C62"/>
    <w:rsid w:val="004051DD"/>
    <w:rsid w:val="004078C8"/>
    <w:rsid w:val="00414FE6"/>
    <w:rsid w:val="00415FD8"/>
    <w:rsid w:val="00421454"/>
    <w:rsid w:val="00424C80"/>
    <w:rsid w:val="004325CB"/>
    <w:rsid w:val="00437AB3"/>
    <w:rsid w:val="0044503A"/>
    <w:rsid w:val="00446DE4"/>
    <w:rsid w:val="00447761"/>
    <w:rsid w:val="00451EC3"/>
    <w:rsid w:val="00453865"/>
    <w:rsid w:val="00456CDE"/>
    <w:rsid w:val="00461333"/>
    <w:rsid w:val="004721B1"/>
    <w:rsid w:val="00476B8F"/>
    <w:rsid w:val="004859EC"/>
    <w:rsid w:val="00492E0B"/>
    <w:rsid w:val="00496A15"/>
    <w:rsid w:val="004A3A98"/>
    <w:rsid w:val="004A78EE"/>
    <w:rsid w:val="004B75D2"/>
    <w:rsid w:val="004D1140"/>
    <w:rsid w:val="004F55ED"/>
    <w:rsid w:val="0052176C"/>
    <w:rsid w:val="005246D5"/>
    <w:rsid w:val="005261E5"/>
    <w:rsid w:val="0052642A"/>
    <w:rsid w:val="005341EA"/>
    <w:rsid w:val="005420F2"/>
    <w:rsid w:val="00542574"/>
    <w:rsid w:val="005436AB"/>
    <w:rsid w:val="00546924"/>
    <w:rsid w:val="00546DBF"/>
    <w:rsid w:val="00551A70"/>
    <w:rsid w:val="00553D76"/>
    <w:rsid w:val="005552B5"/>
    <w:rsid w:val="00556B6A"/>
    <w:rsid w:val="00560CFA"/>
    <w:rsid w:val="0056117B"/>
    <w:rsid w:val="00561D49"/>
    <w:rsid w:val="00562621"/>
    <w:rsid w:val="00571365"/>
    <w:rsid w:val="0059308B"/>
    <w:rsid w:val="005A0E16"/>
    <w:rsid w:val="005A5CB7"/>
    <w:rsid w:val="005B19FB"/>
    <w:rsid w:val="005B3DB3"/>
    <w:rsid w:val="005B6E48"/>
    <w:rsid w:val="005B7431"/>
    <w:rsid w:val="005C0538"/>
    <w:rsid w:val="005C1800"/>
    <w:rsid w:val="005C464E"/>
    <w:rsid w:val="005D144F"/>
    <w:rsid w:val="005D2B7D"/>
    <w:rsid w:val="005D53BE"/>
    <w:rsid w:val="005E0F35"/>
    <w:rsid w:val="005E1712"/>
    <w:rsid w:val="005E6D4F"/>
    <w:rsid w:val="005E7BEE"/>
    <w:rsid w:val="005F12F7"/>
    <w:rsid w:val="005F4C5D"/>
    <w:rsid w:val="00611FC4"/>
    <w:rsid w:val="006176FB"/>
    <w:rsid w:val="00622869"/>
    <w:rsid w:val="0062575D"/>
    <w:rsid w:val="00625FA2"/>
    <w:rsid w:val="00636256"/>
    <w:rsid w:val="00640B26"/>
    <w:rsid w:val="00642BBF"/>
    <w:rsid w:val="0064357E"/>
    <w:rsid w:val="00645185"/>
    <w:rsid w:val="00655B60"/>
    <w:rsid w:val="00670741"/>
    <w:rsid w:val="006731BD"/>
    <w:rsid w:val="0067495F"/>
    <w:rsid w:val="0068205F"/>
    <w:rsid w:val="00683160"/>
    <w:rsid w:val="00692FD1"/>
    <w:rsid w:val="00696BD6"/>
    <w:rsid w:val="00697843"/>
    <w:rsid w:val="00697D16"/>
    <w:rsid w:val="006A49FF"/>
    <w:rsid w:val="006A612A"/>
    <w:rsid w:val="006A6B9D"/>
    <w:rsid w:val="006A7392"/>
    <w:rsid w:val="006B1A3B"/>
    <w:rsid w:val="006B3189"/>
    <w:rsid w:val="006B7D65"/>
    <w:rsid w:val="006C4C75"/>
    <w:rsid w:val="006D14D2"/>
    <w:rsid w:val="006D295A"/>
    <w:rsid w:val="006D2F36"/>
    <w:rsid w:val="006D3B40"/>
    <w:rsid w:val="006D5AC0"/>
    <w:rsid w:val="006D6DA6"/>
    <w:rsid w:val="006E564B"/>
    <w:rsid w:val="006E6628"/>
    <w:rsid w:val="006F13F0"/>
    <w:rsid w:val="006F5035"/>
    <w:rsid w:val="006F7BDA"/>
    <w:rsid w:val="007051F9"/>
    <w:rsid w:val="007065EB"/>
    <w:rsid w:val="0071187F"/>
    <w:rsid w:val="00716F0B"/>
    <w:rsid w:val="00717457"/>
    <w:rsid w:val="00720183"/>
    <w:rsid w:val="00721E0C"/>
    <w:rsid w:val="0072632A"/>
    <w:rsid w:val="007333F5"/>
    <w:rsid w:val="00736CA6"/>
    <w:rsid w:val="007402FF"/>
    <w:rsid w:val="00740A17"/>
    <w:rsid w:val="007411A3"/>
    <w:rsid w:val="0074200B"/>
    <w:rsid w:val="0074280D"/>
    <w:rsid w:val="007428EE"/>
    <w:rsid w:val="00761BC1"/>
    <w:rsid w:val="0077566D"/>
    <w:rsid w:val="007845E6"/>
    <w:rsid w:val="00797161"/>
    <w:rsid w:val="007A6296"/>
    <w:rsid w:val="007A79E4"/>
    <w:rsid w:val="007B6BA5"/>
    <w:rsid w:val="007C1B62"/>
    <w:rsid w:val="007C3390"/>
    <w:rsid w:val="007C4F4B"/>
    <w:rsid w:val="007D2CDC"/>
    <w:rsid w:val="007D5327"/>
    <w:rsid w:val="007E01CF"/>
    <w:rsid w:val="007E2A94"/>
    <w:rsid w:val="007F6611"/>
    <w:rsid w:val="007F7179"/>
    <w:rsid w:val="00803549"/>
    <w:rsid w:val="008036B7"/>
    <w:rsid w:val="00813F94"/>
    <w:rsid w:val="008155C3"/>
    <w:rsid w:val="008175E9"/>
    <w:rsid w:val="0082243E"/>
    <w:rsid w:val="00822D61"/>
    <w:rsid w:val="008242D7"/>
    <w:rsid w:val="00831AC5"/>
    <w:rsid w:val="00840875"/>
    <w:rsid w:val="00841281"/>
    <w:rsid w:val="008464A2"/>
    <w:rsid w:val="00847190"/>
    <w:rsid w:val="00854D62"/>
    <w:rsid w:val="00856CD2"/>
    <w:rsid w:val="00861BC6"/>
    <w:rsid w:val="008628EE"/>
    <w:rsid w:val="00870F25"/>
    <w:rsid w:val="00871FD5"/>
    <w:rsid w:val="00880431"/>
    <w:rsid w:val="0088351C"/>
    <w:rsid w:val="008845B9"/>
    <w:rsid w:val="008847BB"/>
    <w:rsid w:val="00885594"/>
    <w:rsid w:val="0089181A"/>
    <w:rsid w:val="00895533"/>
    <w:rsid w:val="008979B1"/>
    <w:rsid w:val="008A1A5A"/>
    <w:rsid w:val="008A430A"/>
    <w:rsid w:val="008A6B25"/>
    <w:rsid w:val="008A6C4F"/>
    <w:rsid w:val="008B3780"/>
    <w:rsid w:val="008B4455"/>
    <w:rsid w:val="008C1E4D"/>
    <w:rsid w:val="008C6003"/>
    <w:rsid w:val="008D7243"/>
    <w:rsid w:val="008E0E46"/>
    <w:rsid w:val="008E12CD"/>
    <w:rsid w:val="008E2458"/>
    <w:rsid w:val="008F3314"/>
    <w:rsid w:val="0090452C"/>
    <w:rsid w:val="00905019"/>
    <w:rsid w:val="00907343"/>
    <w:rsid w:val="00907C3F"/>
    <w:rsid w:val="00907F01"/>
    <w:rsid w:val="0092237C"/>
    <w:rsid w:val="0093544C"/>
    <w:rsid w:val="0093707B"/>
    <w:rsid w:val="009400EB"/>
    <w:rsid w:val="009427E3"/>
    <w:rsid w:val="00946575"/>
    <w:rsid w:val="00956D9B"/>
    <w:rsid w:val="00957F4E"/>
    <w:rsid w:val="00960798"/>
    <w:rsid w:val="00963CBA"/>
    <w:rsid w:val="009654B7"/>
    <w:rsid w:val="00965D23"/>
    <w:rsid w:val="00982AC6"/>
    <w:rsid w:val="00991261"/>
    <w:rsid w:val="00992EC7"/>
    <w:rsid w:val="00994C83"/>
    <w:rsid w:val="00995FD4"/>
    <w:rsid w:val="00996C7C"/>
    <w:rsid w:val="009A0B83"/>
    <w:rsid w:val="009B131C"/>
    <w:rsid w:val="009B1B66"/>
    <w:rsid w:val="009B372D"/>
    <w:rsid w:val="009B3800"/>
    <w:rsid w:val="009B6ADE"/>
    <w:rsid w:val="009C49A5"/>
    <w:rsid w:val="009D22AC"/>
    <w:rsid w:val="009D50DB"/>
    <w:rsid w:val="009D7B11"/>
    <w:rsid w:val="009E1C4E"/>
    <w:rsid w:val="00A0036A"/>
    <w:rsid w:val="00A02D48"/>
    <w:rsid w:val="00A05E0B"/>
    <w:rsid w:val="00A11BD4"/>
    <w:rsid w:val="00A1427D"/>
    <w:rsid w:val="00A31E5D"/>
    <w:rsid w:val="00A40EA5"/>
    <w:rsid w:val="00A41151"/>
    <w:rsid w:val="00A4634F"/>
    <w:rsid w:val="00A50C2B"/>
    <w:rsid w:val="00A51CF3"/>
    <w:rsid w:val="00A54AC5"/>
    <w:rsid w:val="00A60340"/>
    <w:rsid w:val="00A72F22"/>
    <w:rsid w:val="00A73D32"/>
    <w:rsid w:val="00A748A6"/>
    <w:rsid w:val="00A75E21"/>
    <w:rsid w:val="00A81608"/>
    <w:rsid w:val="00A81D18"/>
    <w:rsid w:val="00A87943"/>
    <w:rsid w:val="00A879A4"/>
    <w:rsid w:val="00A87E95"/>
    <w:rsid w:val="00A92E29"/>
    <w:rsid w:val="00A93743"/>
    <w:rsid w:val="00AA202F"/>
    <w:rsid w:val="00AA5F3C"/>
    <w:rsid w:val="00AA7BB4"/>
    <w:rsid w:val="00AB0567"/>
    <w:rsid w:val="00AB47A9"/>
    <w:rsid w:val="00AC017B"/>
    <w:rsid w:val="00AC3A67"/>
    <w:rsid w:val="00AC5AE2"/>
    <w:rsid w:val="00AD09E9"/>
    <w:rsid w:val="00AD104F"/>
    <w:rsid w:val="00AE0047"/>
    <w:rsid w:val="00AE06BF"/>
    <w:rsid w:val="00AE4875"/>
    <w:rsid w:val="00AF0576"/>
    <w:rsid w:val="00AF3829"/>
    <w:rsid w:val="00AF4DE0"/>
    <w:rsid w:val="00B022C1"/>
    <w:rsid w:val="00B037F0"/>
    <w:rsid w:val="00B13A94"/>
    <w:rsid w:val="00B15665"/>
    <w:rsid w:val="00B1617E"/>
    <w:rsid w:val="00B2327D"/>
    <w:rsid w:val="00B2718F"/>
    <w:rsid w:val="00B30179"/>
    <w:rsid w:val="00B32B89"/>
    <w:rsid w:val="00B3317B"/>
    <w:rsid w:val="00B334DC"/>
    <w:rsid w:val="00B3631A"/>
    <w:rsid w:val="00B53013"/>
    <w:rsid w:val="00B63AC7"/>
    <w:rsid w:val="00B65043"/>
    <w:rsid w:val="00B67F5E"/>
    <w:rsid w:val="00B70600"/>
    <w:rsid w:val="00B71A5B"/>
    <w:rsid w:val="00B73519"/>
    <w:rsid w:val="00B73E65"/>
    <w:rsid w:val="00B8015B"/>
    <w:rsid w:val="00B81E12"/>
    <w:rsid w:val="00B87110"/>
    <w:rsid w:val="00B97FA8"/>
    <w:rsid w:val="00BA72FC"/>
    <w:rsid w:val="00BC03B3"/>
    <w:rsid w:val="00BC1385"/>
    <w:rsid w:val="00BC2B59"/>
    <w:rsid w:val="00BC3283"/>
    <w:rsid w:val="00BC440A"/>
    <w:rsid w:val="00BC4866"/>
    <w:rsid w:val="00BC74E9"/>
    <w:rsid w:val="00BD2959"/>
    <w:rsid w:val="00BD7304"/>
    <w:rsid w:val="00BE618E"/>
    <w:rsid w:val="00BE655C"/>
    <w:rsid w:val="00C03ACF"/>
    <w:rsid w:val="00C05651"/>
    <w:rsid w:val="00C06876"/>
    <w:rsid w:val="00C217E7"/>
    <w:rsid w:val="00C24693"/>
    <w:rsid w:val="00C27191"/>
    <w:rsid w:val="00C32B72"/>
    <w:rsid w:val="00C34433"/>
    <w:rsid w:val="00C3504A"/>
    <w:rsid w:val="00C35AB4"/>
    <w:rsid w:val="00C35F0B"/>
    <w:rsid w:val="00C463DD"/>
    <w:rsid w:val="00C53663"/>
    <w:rsid w:val="00C54800"/>
    <w:rsid w:val="00C551A1"/>
    <w:rsid w:val="00C57D18"/>
    <w:rsid w:val="00C64458"/>
    <w:rsid w:val="00C671A6"/>
    <w:rsid w:val="00C72F23"/>
    <w:rsid w:val="00C738CB"/>
    <w:rsid w:val="00C745C3"/>
    <w:rsid w:val="00C747FE"/>
    <w:rsid w:val="00C7521D"/>
    <w:rsid w:val="00C80DBC"/>
    <w:rsid w:val="00C83C79"/>
    <w:rsid w:val="00C935AC"/>
    <w:rsid w:val="00CA02A1"/>
    <w:rsid w:val="00CA10FC"/>
    <w:rsid w:val="00CA1958"/>
    <w:rsid w:val="00CA2A58"/>
    <w:rsid w:val="00CA7992"/>
    <w:rsid w:val="00CC08B5"/>
    <w:rsid w:val="00CC0B55"/>
    <w:rsid w:val="00CC13DA"/>
    <w:rsid w:val="00CC6040"/>
    <w:rsid w:val="00CD1078"/>
    <w:rsid w:val="00CD17F2"/>
    <w:rsid w:val="00CD4C97"/>
    <w:rsid w:val="00CD6995"/>
    <w:rsid w:val="00CE4A8F"/>
    <w:rsid w:val="00CF0214"/>
    <w:rsid w:val="00CF1FDA"/>
    <w:rsid w:val="00CF586F"/>
    <w:rsid w:val="00CF7D43"/>
    <w:rsid w:val="00D016F5"/>
    <w:rsid w:val="00D06866"/>
    <w:rsid w:val="00D11129"/>
    <w:rsid w:val="00D11A80"/>
    <w:rsid w:val="00D14E13"/>
    <w:rsid w:val="00D2031B"/>
    <w:rsid w:val="00D22332"/>
    <w:rsid w:val="00D25FE2"/>
    <w:rsid w:val="00D26BFF"/>
    <w:rsid w:val="00D37380"/>
    <w:rsid w:val="00D43252"/>
    <w:rsid w:val="00D47E55"/>
    <w:rsid w:val="00D508C3"/>
    <w:rsid w:val="00D50961"/>
    <w:rsid w:val="00D550F9"/>
    <w:rsid w:val="00D572B0"/>
    <w:rsid w:val="00D60A18"/>
    <w:rsid w:val="00D613D5"/>
    <w:rsid w:val="00D62E90"/>
    <w:rsid w:val="00D63B88"/>
    <w:rsid w:val="00D757C1"/>
    <w:rsid w:val="00D76BE5"/>
    <w:rsid w:val="00D92510"/>
    <w:rsid w:val="00D976B4"/>
    <w:rsid w:val="00D978C6"/>
    <w:rsid w:val="00DA1298"/>
    <w:rsid w:val="00DA6670"/>
    <w:rsid w:val="00DA67AD"/>
    <w:rsid w:val="00DB18CE"/>
    <w:rsid w:val="00DB5566"/>
    <w:rsid w:val="00DB6E24"/>
    <w:rsid w:val="00DC4BCB"/>
    <w:rsid w:val="00DD30FE"/>
    <w:rsid w:val="00DD6315"/>
    <w:rsid w:val="00DD65FB"/>
    <w:rsid w:val="00DE06C0"/>
    <w:rsid w:val="00DE3EC0"/>
    <w:rsid w:val="00DE5596"/>
    <w:rsid w:val="00DF34BD"/>
    <w:rsid w:val="00DF382B"/>
    <w:rsid w:val="00E04B47"/>
    <w:rsid w:val="00E066EF"/>
    <w:rsid w:val="00E11593"/>
    <w:rsid w:val="00E12B6B"/>
    <w:rsid w:val="00E130AB"/>
    <w:rsid w:val="00E21022"/>
    <w:rsid w:val="00E2293C"/>
    <w:rsid w:val="00E438D9"/>
    <w:rsid w:val="00E5644E"/>
    <w:rsid w:val="00E60136"/>
    <w:rsid w:val="00E62DFD"/>
    <w:rsid w:val="00E6568C"/>
    <w:rsid w:val="00E7260F"/>
    <w:rsid w:val="00E80026"/>
    <w:rsid w:val="00E806EE"/>
    <w:rsid w:val="00E86453"/>
    <w:rsid w:val="00E93F39"/>
    <w:rsid w:val="00E96630"/>
    <w:rsid w:val="00EB0FB9"/>
    <w:rsid w:val="00EB203D"/>
    <w:rsid w:val="00EB3186"/>
    <w:rsid w:val="00EB6254"/>
    <w:rsid w:val="00ED0CA9"/>
    <w:rsid w:val="00ED7A2A"/>
    <w:rsid w:val="00EE06CD"/>
    <w:rsid w:val="00EE159C"/>
    <w:rsid w:val="00EF0996"/>
    <w:rsid w:val="00EF1D7F"/>
    <w:rsid w:val="00EF5BDB"/>
    <w:rsid w:val="00F07FD9"/>
    <w:rsid w:val="00F10B74"/>
    <w:rsid w:val="00F11E4C"/>
    <w:rsid w:val="00F23933"/>
    <w:rsid w:val="00F24119"/>
    <w:rsid w:val="00F35ED9"/>
    <w:rsid w:val="00F37C45"/>
    <w:rsid w:val="00F40E75"/>
    <w:rsid w:val="00F42CD9"/>
    <w:rsid w:val="00F45DEB"/>
    <w:rsid w:val="00F52936"/>
    <w:rsid w:val="00F54083"/>
    <w:rsid w:val="00F61347"/>
    <w:rsid w:val="00F677CB"/>
    <w:rsid w:val="00F67B04"/>
    <w:rsid w:val="00F76C1C"/>
    <w:rsid w:val="00F95348"/>
    <w:rsid w:val="00FA47EA"/>
    <w:rsid w:val="00FA7DF3"/>
    <w:rsid w:val="00FC68B7"/>
    <w:rsid w:val="00FD3603"/>
    <w:rsid w:val="00FD7C12"/>
    <w:rsid w:val="00FE33A6"/>
    <w:rsid w:val="00FF114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Ttulo1">
    <w:name w:val="heading 1"/>
    <w:aliases w:val="Table_G"/>
    <w:basedOn w:val="SingleTxtG"/>
    <w:next w:val="SingleTxtG"/>
    <w:qFormat/>
    <w:rsid w:val="00CF0214"/>
    <w:pPr>
      <w:spacing w:after="0" w:line="240" w:lineRule="auto"/>
      <w:ind w:right="0"/>
      <w:jc w:val="left"/>
      <w:outlineLvl w:val="0"/>
    </w:pPr>
  </w:style>
  <w:style w:type="paragraph" w:styleId="Ttulo2">
    <w:name w:val="heading 2"/>
    <w:basedOn w:val="Normal"/>
    <w:next w:val="Normal"/>
    <w:semiHidden/>
    <w:qFormat/>
    <w:rsid w:val="00CF0214"/>
    <w:pPr>
      <w:spacing w:line="240" w:lineRule="auto"/>
      <w:outlineLvl w:val="1"/>
    </w:pPr>
  </w:style>
  <w:style w:type="paragraph" w:styleId="Ttulo3">
    <w:name w:val="heading 3"/>
    <w:basedOn w:val="Normal"/>
    <w:next w:val="Normal"/>
    <w:semiHidden/>
    <w:qFormat/>
    <w:rsid w:val="00CF0214"/>
    <w:pPr>
      <w:spacing w:line="240" w:lineRule="auto"/>
      <w:outlineLvl w:val="2"/>
    </w:pPr>
  </w:style>
  <w:style w:type="paragraph" w:styleId="Ttulo4">
    <w:name w:val="heading 4"/>
    <w:basedOn w:val="Normal"/>
    <w:next w:val="Normal"/>
    <w:semiHidden/>
    <w:qFormat/>
    <w:rsid w:val="00CF0214"/>
    <w:pPr>
      <w:spacing w:line="240" w:lineRule="auto"/>
      <w:outlineLvl w:val="3"/>
    </w:pPr>
  </w:style>
  <w:style w:type="paragraph" w:styleId="Ttulo5">
    <w:name w:val="heading 5"/>
    <w:basedOn w:val="Normal"/>
    <w:next w:val="Normal"/>
    <w:semiHidden/>
    <w:qFormat/>
    <w:rsid w:val="00CF0214"/>
    <w:pPr>
      <w:spacing w:line="240" w:lineRule="auto"/>
      <w:outlineLvl w:val="4"/>
    </w:pPr>
  </w:style>
  <w:style w:type="paragraph" w:styleId="Ttulo6">
    <w:name w:val="heading 6"/>
    <w:basedOn w:val="Normal"/>
    <w:next w:val="Normal"/>
    <w:semiHidden/>
    <w:qFormat/>
    <w:rsid w:val="00CF0214"/>
    <w:pPr>
      <w:spacing w:line="240" w:lineRule="auto"/>
      <w:outlineLvl w:val="5"/>
    </w:pPr>
  </w:style>
  <w:style w:type="paragraph" w:styleId="Ttulo7">
    <w:name w:val="heading 7"/>
    <w:basedOn w:val="Normal"/>
    <w:next w:val="Normal"/>
    <w:semiHidden/>
    <w:qFormat/>
    <w:rsid w:val="00CF0214"/>
    <w:pPr>
      <w:spacing w:line="240" w:lineRule="auto"/>
      <w:outlineLvl w:val="6"/>
    </w:pPr>
  </w:style>
  <w:style w:type="paragraph" w:styleId="Ttulo8">
    <w:name w:val="heading 8"/>
    <w:basedOn w:val="Normal"/>
    <w:next w:val="Normal"/>
    <w:semiHidden/>
    <w:qFormat/>
    <w:rsid w:val="00CF0214"/>
    <w:pPr>
      <w:spacing w:line="240" w:lineRule="auto"/>
      <w:outlineLvl w:val="7"/>
    </w:pPr>
  </w:style>
  <w:style w:type="paragraph" w:styleId="Ttulo9">
    <w:name w:val="heading 9"/>
    <w:basedOn w:val="Normal"/>
    <w:next w:val="Normal"/>
    <w:semiHidden/>
    <w:qFormat/>
    <w:rsid w:val="00CF0214"/>
    <w:pPr>
      <w:spacing w:line="240" w:lineRule="auto"/>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Refdenotaalpie">
    <w:name w:val="footnote reference"/>
    <w:aliases w:val="4_G"/>
    <w:qFormat/>
    <w:rsid w:val="00CF0214"/>
    <w:rPr>
      <w:rFonts w:ascii="Times New Roman" w:hAnsi="Times New Roman"/>
      <w:sz w:val="18"/>
      <w:vertAlign w:val="superscript"/>
    </w:rPr>
  </w:style>
  <w:style w:type="character" w:styleId="Refdenotaalfinal">
    <w:name w:val="endnote reference"/>
    <w:aliases w:val="1_G"/>
    <w:qFormat/>
    <w:rsid w:val="00CF0214"/>
    <w:rPr>
      <w:rFonts w:ascii="Times New Roman" w:hAnsi="Times New Roman"/>
      <w:sz w:val="18"/>
      <w:vertAlign w:val="superscript"/>
    </w:rPr>
  </w:style>
  <w:style w:type="paragraph" w:styleId="Encabezado">
    <w:name w:val="header"/>
    <w:aliases w:val="6_G"/>
    <w:basedOn w:val="Normal"/>
    <w:qFormat/>
    <w:rsid w:val="00CF0214"/>
    <w:pPr>
      <w:pBdr>
        <w:bottom w:val="single" w:sz="4" w:space="4" w:color="auto"/>
      </w:pBdr>
      <w:spacing w:line="240" w:lineRule="auto"/>
    </w:pPr>
    <w:rPr>
      <w:b/>
      <w:sz w:val="18"/>
    </w:rPr>
  </w:style>
  <w:style w:type="table" w:styleId="Tablaconcuadrcula">
    <w:name w:val="Table Grid"/>
    <w:basedOn w:val="Tabla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ipervnculo">
    <w:name w:val="Hyperlink"/>
    <w:semiHidden/>
    <w:rsid w:val="00CF0214"/>
    <w:rPr>
      <w:color w:val="auto"/>
      <w:u w:val="none"/>
    </w:rPr>
  </w:style>
  <w:style w:type="character" w:styleId="Hipervnculovisitado">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Textonotapie">
    <w:name w:val="footnote text"/>
    <w:aliases w:val="5_G"/>
    <w:basedOn w:val="Normal"/>
    <w:qFormat/>
    <w:rsid w:val="00CF0214"/>
    <w:pPr>
      <w:tabs>
        <w:tab w:val="right" w:pos="1021"/>
      </w:tabs>
      <w:spacing w:line="220" w:lineRule="exact"/>
      <w:ind w:left="1134" w:right="1134" w:hanging="1134"/>
    </w:pPr>
    <w:rPr>
      <w:sz w:val="18"/>
    </w:rPr>
  </w:style>
  <w:style w:type="paragraph" w:styleId="Textonotaalfinal">
    <w:name w:val="endnote text"/>
    <w:aliases w:val="2_G"/>
    <w:basedOn w:val="Textonotapie"/>
    <w:qFormat/>
    <w:rsid w:val="00CF0214"/>
  </w:style>
  <w:style w:type="character" w:styleId="Nmerodepgina">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Piedepgina">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Textodeglobo">
    <w:name w:val="Balloon Text"/>
    <w:basedOn w:val="Normal"/>
    <w:link w:val="TextodegloboCar"/>
    <w:semiHidden/>
    <w:rsid w:val="00946575"/>
    <w:pPr>
      <w:spacing w:line="240" w:lineRule="auto"/>
    </w:pPr>
    <w:rPr>
      <w:rFonts w:ascii="Tahoma" w:hAnsi="Tahoma" w:cs="Tahoma"/>
      <w:sz w:val="16"/>
      <w:szCs w:val="16"/>
    </w:rPr>
  </w:style>
  <w:style w:type="character" w:customStyle="1" w:styleId="TextodegloboCar">
    <w:name w:val="Texto de globo Car"/>
    <w:link w:val="Textodeglobo"/>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n">
    <w:name w:val="Revision"/>
    <w:hidden/>
    <w:uiPriority w:val="99"/>
    <w:semiHidden/>
    <w:rsid w:val="00BD2959"/>
    <w:rPr>
      <w:lang w:eastAsia="en-US"/>
    </w:rPr>
  </w:style>
  <w:style w:type="character" w:styleId="Refdecomentario">
    <w:name w:val="annotation reference"/>
    <w:basedOn w:val="Fuentedeprrafopredeter"/>
    <w:semiHidden/>
    <w:unhideWhenUsed/>
    <w:rsid w:val="006D295A"/>
    <w:rPr>
      <w:sz w:val="16"/>
      <w:szCs w:val="16"/>
    </w:rPr>
  </w:style>
  <w:style w:type="paragraph" w:styleId="Textocomentario">
    <w:name w:val="annotation text"/>
    <w:basedOn w:val="Normal"/>
    <w:link w:val="TextocomentarioCar"/>
    <w:unhideWhenUsed/>
    <w:rsid w:val="006D295A"/>
    <w:pPr>
      <w:spacing w:line="240" w:lineRule="auto"/>
    </w:pPr>
  </w:style>
  <w:style w:type="character" w:customStyle="1" w:styleId="TextocomentarioCar">
    <w:name w:val="Texto comentario Car"/>
    <w:basedOn w:val="Fuentedeprrafopredeter"/>
    <w:link w:val="Textocomentario"/>
    <w:rsid w:val="006D295A"/>
    <w:rPr>
      <w:lang w:eastAsia="en-US"/>
    </w:rPr>
  </w:style>
  <w:style w:type="paragraph" w:styleId="Asuntodelcomentario">
    <w:name w:val="annotation subject"/>
    <w:basedOn w:val="Textocomentario"/>
    <w:next w:val="Textocomentario"/>
    <w:link w:val="AsuntodelcomentarioCar"/>
    <w:semiHidden/>
    <w:unhideWhenUsed/>
    <w:rsid w:val="006D295A"/>
    <w:rPr>
      <w:b/>
      <w:bCs/>
    </w:rPr>
  </w:style>
  <w:style w:type="character" w:customStyle="1" w:styleId="AsuntodelcomentarioCar">
    <w:name w:val="Asunto del comentario Car"/>
    <w:basedOn w:val="TextocomentarioCar"/>
    <w:link w:val="Asuntodelcomentario"/>
    <w:semiHidden/>
    <w:rsid w:val="006D295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EC5478-C3A8-4D13-B89B-508C3621C805}">
  <ds:schemaRefs>
    <ds:schemaRef ds:uri="http://schemas.openxmlformats.org/officeDocument/2006/bibliography"/>
  </ds:schemaRefs>
</ds:datastoreItem>
</file>

<file path=customXml/itemProps2.xml><?xml version="1.0" encoding="utf-8"?>
<ds:datastoreItem xmlns:ds="http://schemas.openxmlformats.org/officeDocument/2006/customXml" ds:itemID="{A2290701-2960-4DB1-A9F2-4D0C40FB3843}"/>
</file>

<file path=customXml/itemProps3.xml><?xml version="1.0" encoding="utf-8"?>
<ds:datastoreItem xmlns:ds="http://schemas.openxmlformats.org/officeDocument/2006/customXml" ds:itemID="{CF86EDE9-19F1-45A6-80B2-99252EDB0671}"/>
</file>

<file path=customXml/itemProps4.xml><?xml version="1.0" encoding="utf-8"?>
<ds:datastoreItem xmlns:ds="http://schemas.openxmlformats.org/officeDocument/2006/customXml" ds:itemID="{594E765F-813A-4644-A1FE-A451278156E2}"/>
</file>

<file path=docProps/app.xml><?xml version="1.0" encoding="utf-8"?>
<Properties xmlns="http://schemas.openxmlformats.org/officeDocument/2006/extended-properties" xmlns:vt="http://schemas.openxmlformats.org/officeDocument/2006/docPropsVTypes">
  <Template>A_E</Template>
  <TotalTime>263</TotalTime>
  <Pages>7</Pages>
  <Words>3821</Words>
  <Characters>21018</Characters>
  <Application>Microsoft Office Word</Application>
  <DocSecurity>0</DocSecurity>
  <Lines>175</Lines>
  <Paragraphs>49</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A/HRC/RES/52/25</vt:lpstr>
      <vt:lpstr>A/HRC/52/L.23*</vt:lpstr>
      <vt:lpstr/>
    </vt:vector>
  </TitlesOfParts>
  <Company>CSD</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A/HRC/RES/52/25</dc:title>
  <dc:subject>2306826</dc:subject>
  <dc:creator>Sumiko IHARA</dc:creator>
  <cp:keywords/>
  <dc:description/>
  <cp:lastModifiedBy>Omar Bielma</cp:lastModifiedBy>
  <cp:revision>44</cp:revision>
  <cp:lastPrinted>2023-04-03T14:08:00Z</cp:lastPrinted>
  <dcterms:created xsi:type="dcterms:W3CDTF">2026-02-16T23:35:00Z</dcterms:created>
  <dcterms:modified xsi:type="dcterms:W3CDTF">2026-03-05T15:03:00Z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0x0101004AB183C12896ED428EB118555D765358</vt:lpwstr>
  </property>
</Properties>
</file>